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209" w:rsidRPr="00C66979" w:rsidRDefault="00BD3209" w:rsidP="00BD3209">
      <w:pPr>
        <w:jc w:val="both"/>
        <w:rPr>
          <w:rFonts w:ascii="Arial" w:hAnsi="Arial" w:cs="Arial"/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43E15C16" wp14:editId="37968B2A">
            <wp:simplePos x="0" y="0"/>
            <wp:positionH relativeFrom="column">
              <wp:posOffset>1244600</wp:posOffset>
            </wp:positionH>
            <wp:positionV relativeFrom="paragraph">
              <wp:posOffset>-209550</wp:posOffset>
            </wp:positionV>
            <wp:extent cx="2557780" cy="774700"/>
            <wp:effectExtent l="0" t="0" r="0" b="6350"/>
            <wp:wrapSquare wrapText="bothSides"/>
            <wp:docPr id="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209" w:rsidRDefault="00BD3209" w:rsidP="00BD3209">
      <w:pPr>
        <w:rPr>
          <w:b/>
          <w:sz w:val="28"/>
        </w:rPr>
      </w:pPr>
    </w:p>
    <w:p w:rsidR="00BD3209" w:rsidRPr="00FA3B50" w:rsidRDefault="00BD3209" w:rsidP="00BD3209">
      <w:pPr>
        <w:spacing w:after="0"/>
        <w:jc w:val="center"/>
        <w:rPr>
          <w:b/>
          <w:sz w:val="28"/>
        </w:rPr>
      </w:pPr>
      <w:r w:rsidRPr="00FA3B50">
        <w:rPr>
          <w:b/>
          <w:sz w:val="28"/>
        </w:rPr>
        <w:t>JUZGADO PRIMERO DE EJECUCIÓN DE PENAS Y MEDIDAS DE SEGURIDAD DE SINCELEJO - SUCRE</w:t>
      </w:r>
    </w:p>
    <w:p w:rsidR="00BD3209" w:rsidRPr="00DC0863" w:rsidRDefault="00BD3209" w:rsidP="00BD32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C086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Calle 22 N° 16 – 40  2° Piso  Sincelejo – Sucre Teléfono: (5) 275 47 80  Ext. 1070</w:t>
      </w:r>
    </w:p>
    <w:p w:rsidR="00BD3209" w:rsidRDefault="00BD3209" w:rsidP="00BD3209">
      <w:pPr>
        <w:spacing w:after="0"/>
        <w:jc w:val="center"/>
      </w:pPr>
      <w:r w:rsidRPr="00DC086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E-mail: </w:t>
      </w:r>
      <w:hyperlink r:id="rId8" w:history="1">
        <w:r w:rsidRPr="00C66DB9">
          <w:rPr>
            <w:rStyle w:val="Hipervnculo"/>
            <w:rFonts w:ascii="Arial" w:eastAsia="Times New Roman" w:hAnsi="Arial" w:cs="Arial"/>
            <w:sz w:val="20"/>
            <w:szCs w:val="20"/>
            <w:lang w:eastAsia="es-ES"/>
          </w:rPr>
          <w:t>ejcpsinc@cendoj.ramajudicial.gov.co</w:t>
        </w:r>
      </w:hyperlink>
    </w:p>
    <w:p w:rsidR="001D6F8C" w:rsidRDefault="001D6F8C" w:rsidP="00A235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A2351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4C5A6E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A23512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21</w:t>
      </w:r>
    </w:p>
    <w:tbl>
      <w:tblPr>
        <w:tblW w:w="47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3950"/>
        <w:gridCol w:w="4278"/>
        <w:gridCol w:w="2284"/>
        <w:gridCol w:w="3985"/>
      </w:tblGrid>
      <w:tr w:rsidR="005A25E7" w:rsidRPr="00DB0A6B" w:rsidTr="00BD3209">
        <w:trPr>
          <w:trHeight w:val="20"/>
          <w:jc w:val="center"/>
        </w:trPr>
        <w:tc>
          <w:tcPr>
            <w:tcW w:w="460" w:type="pct"/>
            <w:shd w:val="clear" w:color="auto" w:fill="auto"/>
            <w:vAlign w:val="center"/>
          </w:tcPr>
          <w:p w:rsidR="005A25E7" w:rsidRPr="00DB0A6B" w:rsidRDefault="005A25E7" w:rsidP="00A2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1146" w:type="pct"/>
            <w:shd w:val="clear" w:color="auto" w:fill="auto"/>
            <w:vAlign w:val="center"/>
          </w:tcPr>
          <w:p w:rsidR="005A25E7" w:rsidRPr="00DB0A6B" w:rsidRDefault="005A25E7" w:rsidP="00A2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1242" w:type="pct"/>
            <w:shd w:val="clear" w:color="auto" w:fill="auto"/>
            <w:vAlign w:val="center"/>
          </w:tcPr>
          <w:p w:rsidR="005A25E7" w:rsidRPr="00DB0A6B" w:rsidRDefault="005A25E7" w:rsidP="00A2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5A25E7" w:rsidRPr="00DB0A6B" w:rsidRDefault="005A25E7" w:rsidP="00A2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157" w:type="pct"/>
            <w:shd w:val="clear" w:color="auto" w:fill="auto"/>
            <w:vAlign w:val="center"/>
          </w:tcPr>
          <w:p w:rsidR="005A25E7" w:rsidRPr="00DB0A6B" w:rsidRDefault="005A25E7" w:rsidP="00A235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7000131870012013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-00471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LUIS MIGUEL RANGEL ESPAÑA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RECEPTACIÓN Y USO DE DOCUMENTO FALSO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16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AUTORIZA PRISIÓN DOMICILIARIA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7000131870012009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-00098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OMAR DE JESÚS OSORIO RÍOS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INASISTENCIA ALIMENTARIA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10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PRESCRIPCIÓN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7000131870012016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-00394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ASDRÚBAL JAVIER NARVÁEZ VIDUAL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VIOLENCIA INTRAFAMILIAR AGRAVADA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12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7000131870012008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-00570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JAVIER ANTONIO CASTILLO CONTRERAS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HOMICIDIO AGRAVADO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10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7000131870012020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-00063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EDUARDO LUIS </w:t>
            </w: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MONTERROZA</w:t>
            </w:r>
            <w:proofErr w:type="spellEnd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BETIN</w:t>
            </w:r>
            <w:proofErr w:type="spellEnd"/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FABRICACIÓN, TRAFICO Y PORTE DE ARMAS DE FUEGO O MUNICIONES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10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7000131870012020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-00064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SAMIR MARCHAN MÉNDEZ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TRAFICO, FABRICACIÓN O PORTE DE ESTUPEFACIENTES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12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7000131870012020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-00016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EVER</w:t>
            </w:r>
            <w:proofErr w:type="spellEnd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ENRIQUE MARTÍNEZ ALFARO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TRAFICO, FABRICACIÓN O PORTE DE ESTUPEFACIENTES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19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NIEGA LIBERTAD CONDICIONAL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7000131870012019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-00338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YOHENIS</w:t>
            </w:r>
            <w:proofErr w:type="spellEnd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YOHANA</w:t>
            </w:r>
            <w:proofErr w:type="spellEnd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CHARRYS</w:t>
            </w:r>
            <w:proofErr w:type="spellEnd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PALOMINO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TRAFICO, FABRICACIÓN O PORTE DE ESTUPEFACIENTES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13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7000131870012014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-00509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LUIS HERNÁN MENDOZA HERNÁNDEZ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16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7000131870012018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-00492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WALBERTO</w:t>
            </w:r>
            <w:proofErr w:type="spellEnd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ROMERO CÁRDENAS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TENTATIVA DE HURTO CALIFICADO Y FABRICACIÓN, TRAFICO Y PORTE DE ARMAS DE FUEGO O MUNICIONES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13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7000131870012014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-00751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LUIS HERNÁN MENDOZA HERNÁNDEZ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16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7000131870012019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-00370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RICARDO PÉREZ PAYARES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RECEPTACIÓN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16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7000131870012012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-00695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YOHANIS</w:t>
            </w:r>
            <w:proofErr w:type="spellEnd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JOSÉ ARRIETA </w:t>
            </w: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TOBIO</w:t>
            </w:r>
            <w:proofErr w:type="spellEnd"/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AGRAVADO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15 DE SEPTIEMBRE 2014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7000131870012017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-00175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PEDRO RAFAEL RODRÍGUEZ OLIVERA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TRAFICO, FABRICACIÓN O PORTE DE ESTUPEFACIENTES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12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7000131870012018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-00512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LEDIR</w:t>
            </w:r>
            <w:proofErr w:type="spellEnd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ANTONIO JULIO </w:t>
            </w:r>
            <w:proofErr w:type="spellStart"/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ATENCIO</w:t>
            </w:r>
            <w:proofErr w:type="spellEnd"/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 AGRAVADO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16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7000131870012016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-00216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CARLOS ENRIQUE MARTÍNEZ VERGARA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13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DB0A6B" w:rsidRPr="00DB0A6B" w:rsidTr="00BD3209">
        <w:trPr>
          <w:trHeight w:val="20"/>
          <w:jc w:val="center"/>
        </w:trPr>
        <w:tc>
          <w:tcPr>
            <w:tcW w:w="460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7000131870012016</w:t>
            </w:r>
          </w:p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-00371</w:t>
            </w:r>
          </w:p>
        </w:tc>
        <w:tc>
          <w:tcPr>
            <w:tcW w:w="1146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EDGARDO JOSÉ HERNÁNDEZ GARCÍA</w:t>
            </w:r>
          </w:p>
        </w:tc>
        <w:tc>
          <w:tcPr>
            <w:tcW w:w="1242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FABRICACIÓN, TRAFICO Y PORTE DE ARMAS DE FUEGO O MUNICIONES</w:t>
            </w:r>
          </w:p>
        </w:tc>
        <w:tc>
          <w:tcPr>
            <w:tcW w:w="663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DB0A6B">
              <w:rPr>
                <w:rFonts w:ascii="Arial" w:hAnsi="Arial" w:cs="Arial"/>
                <w:color w:val="000000" w:themeColor="text1"/>
                <w:sz w:val="12"/>
                <w:szCs w:val="12"/>
              </w:rPr>
              <w:t>13 DE MARZO 2020</w:t>
            </w:r>
          </w:p>
        </w:tc>
        <w:tc>
          <w:tcPr>
            <w:tcW w:w="1157" w:type="pct"/>
            <w:vAlign w:val="center"/>
          </w:tcPr>
          <w:p w:rsidR="00DB0A6B" w:rsidRPr="00DB0A6B" w:rsidRDefault="00DB0A6B" w:rsidP="00A23512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DB0A6B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</w:tbl>
    <w:p w:rsidR="00BD3209" w:rsidRDefault="00BD3209" w:rsidP="00BD3209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82A9F">
        <w:rPr>
          <w:rFonts w:ascii="Arial" w:eastAsia="Times New Roman" w:hAnsi="Arial" w:cs="Arial"/>
          <w:noProof/>
          <w:color w:val="000000"/>
          <w:sz w:val="20"/>
          <w:szCs w:val="20"/>
          <w:lang w:eastAsia="es-CO"/>
        </w:rPr>
        <w:drawing>
          <wp:anchor distT="0" distB="0" distL="114300" distR="114300" simplePos="0" relativeHeight="251662336" behindDoc="1" locked="0" layoutInCell="1" allowOverlap="1" wp14:anchorId="4E7058BA" wp14:editId="4708C0C5">
            <wp:simplePos x="0" y="0"/>
            <wp:positionH relativeFrom="column">
              <wp:posOffset>4743450</wp:posOffset>
            </wp:positionH>
            <wp:positionV relativeFrom="paragraph">
              <wp:posOffset>6350</wp:posOffset>
            </wp:positionV>
            <wp:extent cx="1666875" cy="3524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1806" b="66389" l="14844" r="71094">
                                  <a14:foregroundMark x1="21250" y1="53056" x2="16875" y2="55139"/>
                                  <a14:foregroundMark x1="15703" y1="56528" x2="15703" y2="56528"/>
                                  <a14:foregroundMark x1="17578" y1="58889" x2="17578" y2="58889"/>
                                  <a14:foregroundMark x1="19688" y1="58194" x2="19688" y2="58194"/>
                                  <a14:foregroundMark x1="21016" y1="57917" x2="21016" y2="57917"/>
                                  <a14:foregroundMark x1="24766" y1="56389" x2="24766" y2="56389"/>
                                  <a14:foregroundMark x1="22188" y1="57778" x2="22188" y2="57778"/>
                                  <a14:foregroundMark x1="18359" y1="59167" x2="18359" y2="59167"/>
                                  <a14:foregroundMark x1="18906" y1="59028" x2="18906" y2="59028"/>
                                  <a14:foregroundMark x1="45859" y1="62639" x2="45859" y2="62639"/>
                                  <a14:foregroundMark x1="41250" y1="45417" x2="41250" y2="45417"/>
                                  <a14:foregroundMark x1="42109" y1="45139" x2="42109" y2="45139"/>
                                  <a14:foregroundMark x1="43750" y1="44583" x2="43750" y2="44583"/>
                                  <a14:foregroundMark x1="45313" y1="44306" x2="45313" y2="44306"/>
                                  <a14:foregroundMark x1="22969" y1="57222" x2="22969" y2="57222"/>
                                  <a14:foregroundMark x1="22422" y1="57500" x2="22422" y2="57500"/>
                                  <a14:foregroundMark x1="21641" y1="57917" x2="21641" y2="57917"/>
                                  <a14:foregroundMark x1="20469" y1="58611" x2="20469" y2="58611"/>
                                  <a14:foregroundMark x1="19922" y1="58611" x2="19922" y2="58611"/>
                                  <a14:foregroundMark x1="19531" y1="58611" x2="19531" y2="58611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0" t="42320" r="28911" b="36077"/>
                    <a:stretch/>
                  </pic:blipFill>
                  <pic:spPr>
                    <a:xfrm>
                      <a:off x="0" y="0"/>
                      <a:ext cx="16668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un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07 de julio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 20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20.</w:t>
      </w:r>
    </w:p>
    <w:p w:rsidR="00BD3209" w:rsidRPr="00A912E3" w:rsidRDefault="00BD3209" w:rsidP="00BD3209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ARTURO GUZMÁN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BADEL</w:t>
      </w:r>
      <w:proofErr w:type="spellEnd"/>
    </w:p>
    <w:p w:rsidR="00BD3209" w:rsidRDefault="00BD3209" w:rsidP="00BD3209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SECRETARIO</w:t>
      </w:r>
    </w:p>
    <w:p w:rsidR="00BD3209" w:rsidRDefault="00BD3209" w:rsidP="00BD320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julio 07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</w:p>
    <w:p w:rsidR="00BD3209" w:rsidRDefault="00BD3209" w:rsidP="00BD320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82A9F">
        <w:rPr>
          <w:rFonts w:ascii="Arial" w:eastAsia="Times New Roman" w:hAnsi="Arial" w:cs="Arial"/>
          <w:noProof/>
          <w:color w:val="000000"/>
          <w:sz w:val="20"/>
          <w:szCs w:val="20"/>
          <w:lang w:eastAsia="es-CO"/>
        </w:rPr>
        <w:drawing>
          <wp:anchor distT="0" distB="0" distL="114300" distR="114300" simplePos="0" relativeHeight="251661312" behindDoc="1" locked="0" layoutInCell="1" allowOverlap="1" wp14:anchorId="35D8204E" wp14:editId="3F5C28E7">
            <wp:simplePos x="0" y="0"/>
            <wp:positionH relativeFrom="column">
              <wp:posOffset>574040</wp:posOffset>
            </wp:positionH>
            <wp:positionV relativeFrom="paragraph">
              <wp:posOffset>113030</wp:posOffset>
            </wp:positionV>
            <wp:extent cx="1666875" cy="352821"/>
            <wp:effectExtent l="0" t="0" r="0" b="9525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1806" b="66389" l="14844" r="71094">
                                  <a14:foregroundMark x1="21250" y1="53056" x2="16875" y2="55139"/>
                                  <a14:foregroundMark x1="15703" y1="56528" x2="15703" y2="56528"/>
                                  <a14:foregroundMark x1="17578" y1="58889" x2="17578" y2="58889"/>
                                  <a14:foregroundMark x1="19688" y1="58194" x2="19688" y2="58194"/>
                                  <a14:foregroundMark x1="21016" y1="57917" x2="21016" y2="57917"/>
                                  <a14:foregroundMark x1="24766" y1="56389" x2="24766" y2="56389"/>
                                  <a14:foregroundMark x1="22188" y1="57778" x2="22188" y2="57778"/>
                                  <a14:foregroundMark x1="18359" y1="59167" x2="18359" y2="59167"/>
                                  <a14:foregroundMark x1="18906" y1="59028" x2="18906" y2="59028"/>
                                  <a14:foregroundMark x1="45859" y1="62639" x2="45859" y2="62639"/>
                                  <a14:foregroundMark x1="41250" y1="45417" x2="41250" y2="45417"/>
                                  <a14:foregroundMark x1="42109" y1="45139" x2="42109" y2="45139"/>
                                  <a14:foregroundMark x1="43750" y1="44583" x2="43750" y2="44583"/>
                                  <a14:foregroundMark x1="45313" y1="44306" x2="45313" y2="44306"/>
                                  <a14:foregroundMark x1="22969" y1="57222" x2="22969" y2="57222"/>
                                  <a14:foregroundMark x1="22422" y1="57500" x2="22422" y2="57500"/>
                                  <a14:foregroundMark x1="21641" y1="57917" x2="21641" y2="57917"/>
                                  <a14:foregroundMark x1="20469" y1="58611" x2="20469" y2="58611"/>
                                  <a14:foregroundMark x1="19922" y1="58611" x2="19922" y2="58611"/>
                                  <a14:foregroundMark x1="19531" y1="58611" x2="19531" y2="58611"/>
                                </a14:backgroundRemoval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0" t="42320" r="28911" b="36077"/>
                    <a:stretch/>
                  </pic:blipFill>
                  <pic:spPr>
                    <a:xfrm>
                      <a:off x="0" y="0"/>
                      <a:ext cx="1666875" cy="352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D3209" w:rsidRDefault="00BD3209" w:rsidP="00BD320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D3209" w:rsidRDefault="00BD3209" w:rsidP="00BD320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D3209" w:rsidRPr="002164CA" w:rsidRDefault="00BD3209" w:rsidP="00BD320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ARTURO GUZMÁN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BADEL</w:t>
      </w:r>
      <w:proofErr w:type="spellEnd"/>
    </w:p>
    <w:p w:rsidR="00BD3209" w:rsidRDefault="00BD3209" w:rsidP="00BD3209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SECRETARIO</w:t>
      </w:r>
    </w:p>
    <w:p w:rsidR="00BD3209" w:rsidRDefault="00BD3209" w:rsidP="00A23512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4060"/>
        <w:gridCol w:w="1940"/>
        <w:gridCol w:w="2200"/>
        <w:gridCol w:w="920"/>
        <w:gridCol w:w="1100"/>
      </w:tblGrid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  <w:t>RADICADO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  <w:t>CONDENADO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  <w:t>SOLICITUD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  <w:t>DELITO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  <w:t>FECHA DE DECISIÓN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CO"/>
              </w:rPr>
              <w:t>SENTIDO DECISIÓN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2018-00512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LEDIR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ANTONIO JULIO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ATENCIO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 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16-mar-20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2019-00370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RICARDO  JOSÉ PÉREZ PAYARES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RECEPTACIÓN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16-mar-20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2014-00751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LUIS HERNÁN MENDOZA HERNÁNDEZ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EXTINCIÓN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16-mar-20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2014-00509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LUIS HERNÁN MENDOZA HERNÁNDEZ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EXTINCIÓN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16-mar-20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2013-00471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LUIS MIGUEL RANGEL ESPAÑA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RECEPTACIÓN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16-mar-20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2019-00230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JUAN DÍAZ MUÑOZ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 ILEGAL DE ARMAS Y TENTATIVA DE HURTO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17-mar-20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2020-00074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MIGUEL JOSÉ MERCADO BORJA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VIOLENCIA INTRAFAMILIAR AGRAVADA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19-mar-20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2020-00016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EVER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ENRIQUE MARTÍNEZ ALFARO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19-mar-20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TOMY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GER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BERTEL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ROMERO Y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OLAGIBEL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PADILLA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TALAIGUA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25-mar-20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2020-00053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MICHEL STEVEN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MONTERROZA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MOLINA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ACCESO CARNAL ABUSIVO CON -14 AÑOS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25-mar-20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2019-00248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VÍCTOR ANTONIO DUARTE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CUJIA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25-mar-20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BENILDO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TALAIGUA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GAMARRA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25-mar-20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RAFAEL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RODELO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CONTRERAS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25-mar-20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LUIS ALFREDO FERNÁNDEZ BARBOZA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26-mar-20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2019-00293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NICOLÁS ELÍAS RESTREPO GAMBOA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26-mar-20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EFRAÍN ANTONIO CAMACHO LÓPEZ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SECUESTRO EXTORSIVO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30-mar-20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2020-00070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VICENTE ANTONIO CASTRO MORENO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30-mar-20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2018-00342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ARLEN JOSÉ DÍAZ ARROYO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31-mar-20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2019-00428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YEISON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MANUEL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SORACA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NAVARRO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REBAJA DE CAUCIÓN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31-mar-20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2018-00572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JESÚS RAFAEL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SEQUEDA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TAPIA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2019-00396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JOSÉ DOMINGO OSORIO CUELLO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2019-00089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DALMIRO JOSÉ NAVARRO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NAVARRO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2019-00210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LEONARDO ENRIQUE MONTES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NISPERUZA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2018-00214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LUIS FRANCISCO ANAYA ROJAS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2019-00405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ANDRÉS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DUVAN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MOSQUERA MENDOZA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 ILEGAL DE ARMAS Y TENTATIVA DE EXTORSIÓN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2019-00376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EDÉN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YELBER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GIL ROBLES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VIOLENCIA INTRAFAMILIAR AGRAVADA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6-abr-20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735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2019-00410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IVÁN ENRIQUE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BOZON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ECHAVEZ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7-abr-20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HAROLD JOSÉ RÍOS AGUILAR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8-abr-20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2019-00202/2019-00089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MARIO JOSÉ SALCEDO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ATENCIA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13-abr-20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SE ACUMULA DE OFICIO Y CONCEDE DOMICILIARIA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2019-00025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WALTER ENRIQUE SALGADO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Y 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14-abr-20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2018-00455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EDER JOSÉ MEZA SALGADO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14-abr-20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2018-00331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SILVIO JOSÉ SIERRA FLÓREZ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15-abr-20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2019-00448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JHOBEISON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ACUÑA LOBO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AGRAVADO Y PORTE ILEGAL DE ARMAS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15-abr-20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2019-00116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JORGE LUIS RUIZ CUADRADO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17-abr-20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ESTARSE A LO RESUELTO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2019-00289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YOHENIS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MONTES SAN MARTIN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17-abr-20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2016-00015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FERNEY JOSÉ PÉREZ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MERLANO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17-abr-20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2020-00070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VICENTE ANTONIO CASTRO MORENO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18-abr-20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2019-00450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JHONATAN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RUIZ QUINTERO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 ILEGAL DE ARMAS Y HURTO CALIFICADO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23-abr-20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2017-00224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EDUARDO OTERO ÁLVAREZ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23-abr-20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2017-00051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CAMILO ANDRÉS RIVAS MERCADO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24-abr-20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2019-00274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JAVIER AMANCIO RIVERO SALGO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EXTINCIÓN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24-abr-20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2018-00106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CAMILO ANDRÉS RIVAS MERCADO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27-abr-20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2015-00462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ELKIN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BRINCHA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DOJIRAMA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TRAFICO, FABRICACIÓN Y PORTE ILEGAL DE ARMAS DE FUEGO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28-abr-20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2017-00224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EDUARDO ENRIQUE OTERO ÁLVAREZ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28-abr-20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2020-00013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EDER ENRIQUE BARRIOS MADERA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29-abr-20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2020-00013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IVÁN ANDRÉS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CENTANARO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JULIO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29-abr-20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2019-00462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JOSIMAR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JOSÉ BARBUDO AGUAS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30-abr-20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2020-00040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PEDRO LUIS PÉREZ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MONTERROZA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TENTATIVA DE HURTO CALIFICADO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30-abr-20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2018-00237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AURELIO SEGUNDO YÉPEZ MENDOZA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VIOLENCIA CONTRA SERVIDOR PUBLICO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30-abr-20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2019-00025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ANA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SUGEY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RODRÍGUEZ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JARABA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Y 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4-may-20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2019-00025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YESICA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JARABA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BUELVAS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Y 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4-may-20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2019-00025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ARMANDO LUIS RODRÍGUEZ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JARABA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Y 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4-may-20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2019-00191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BERTOLIS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PÉREZ MERCADO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USO DE DOCUMENTO FALSO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4-may-20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2016-00224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ERNESTO JOSÉ TORRES DURAN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5-may-20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2019-00405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ORNAY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OCON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LUCAS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 ILEGAL DE ARMAS Y TENTATIVA DE EXTORSIÓN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5-may-20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2017-00060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ROGER DAVID RAMOS 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URZOLA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5-may-20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2019-00279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DIEGO ARMANDO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HERAZO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CORPAS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Y 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5-may-20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2019-00450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JHONATAN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RUIZ QUINTERO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Y 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5-may-20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2019-00450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JHONATAN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RUIZ QUINTERO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TRANSITORIA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TENTATIVA DE HOMICIDIO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5-may-20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2015-00461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MADIAN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DAVID LOAIZA CORRALES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HURTO, LESIONES PERSONALES Y TRAFICO, FABRICACIÓN Y PORTE ILEGAL DE ARMAS DE FUEGO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6-may-20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2015-00711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ARMANDO JOSÉ GONZÁLEZ PÉREZ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EXTINCIÓN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6-may-20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2015-00461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MADIAN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DAVID LOAIZA CORRALES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HURTO, LESIONES PERSONALES Y TRAFICO, FABRICACIÓN Y PORTE ILEGAL DE ARMAS DE FUEGO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6-may-20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2018-00094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CRISTIAN RAMÓN MONTES GUZMÁN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7-may-20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2019-00443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JEINS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MERCADO ASCENCIO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 38G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7-may-20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2017-00151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WILTON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MANUEL LUNA GUZMÁN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7-may-20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2018-00248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JORGE ARMANDO LUNA SIERRA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EXTINCIÓN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7-may-20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2016-00020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JOSÉ GREGORIO BARRERA VALENZUELA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11-may-20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2013-00509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ABEL VÁSQUEZ DUQUE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11-may-20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2018-00387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JORGE LUIS RODRÍGUEZ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JARABA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11-may-20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2017-00139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YAIR FABIÁN MEZA GUERRA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EXTINCIÓN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11-may-20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2020-00028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ANTONIO MARÍA CABRERA MÁRQUEZ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12-may-20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2018-00395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SILVIO JOSÉ SIERRA FLÓREZ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TENTATIVA DE HURTO CALIFICADO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13-may-20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2020-00002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JAVIER ANTONIO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RETAMOZO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VILLAMIZAR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Y PORTE ILEGAL DE ARMAS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14-may-20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2019-00192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JOSÉ GREGORIO AMAYA GALVÁN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15-may-20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2015-00418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JAHNER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DE JESÚS RAMOS PADILLA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RECEPTACIÓN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18-may-20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2020-00081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CRISTIAN DAVID ESTRADA GARCÍA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18-may-20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2016-00020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JOSÉ GREGORIO BARRERA VALENZUELA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19-may-20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2019-00462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JOSIMAR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JOSÉ BARBUDO AGUAS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19-may-20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2020-00085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JOSÉ JOAQUÍN DELGADO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SIOLO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RAFAEL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RODELO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,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BENILDO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Y LUIS ALFREDO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2017-00151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WILTON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MANUEL LUNA GUZMÁN 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21-may-20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2016-00154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JAIR ARMANDO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TUIRAN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MERCADO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26-may-20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2020-00028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ANTONIO MARÍA CABRERA MÁRQUEZ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CONCIERTO PARA DELINQUIR AGRAVADO 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26-may-20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SE CONCEDE SUSPENSIÓN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2020-00083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BLADIMIR ENRIQUE BELEÑO JIMÉNEZ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ACCESO CARNAL VIOLENTO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27-may-20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2019-00408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JOSÉ NOEL BAENA SERPA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VIOLENCIA INTRAFAMILIAR AGRAVADA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27-may-20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2016-00344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NELSON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MELVIS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VERBEL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VERBEL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27-may-20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2018-00248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JORGE ARMANDO LUNA SIERRA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EXTINCIÓN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27-may-20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2019-00023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GERMAN EDUARDO MARTÍNEZ PÉREZ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RECEPTACIÓN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28-may-20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2019-00396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JOSÉ DOMINGO OSORIO CUELLO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28-may-20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2017-00060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ROGER DAVID RAMOS 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URZOLA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28-may-20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2020-00026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NÉSTOR EDUARDO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IMBETT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RODRÍGUEZ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AGRAVADO, ENRIQUECIMIENTO ILÍCITO DE PARTICULARES Y FALSEDAD MATERIAL EN DOCUMENTO PUBLICO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28-may-20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2019-00025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WILMAR DE JESÚS VÁSQUEZ MONTES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Y TRAFICO DE 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29-may-20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2017-00291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EDUARDO LUIS HERNÁNDEZ OSORIO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AG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29-may-20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2019-00416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RODRIGO BERRIO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ESALAS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TENTATIVA DE EXTORSIÓN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29-may-20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2016-00154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JAIR ARMANDO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TUIRAN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MERCADO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29-may-20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2019-00302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STARLIN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SOLAR CORREA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FUGA DE PRESO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2015-00649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SANDRA PATRICIA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BANQUEZ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VIOLENCIA INTRAFAMILIAR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2019-00210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LEONARDO ENRIQUE MONTES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NISPERUZA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2017-00060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ROGER DAVID RAMOS 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URZOLA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2017-00051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CAMILO ANDRÉS RIVAS MERCADO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2019-00060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ANDERSON PÉREZ ROMERO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AG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2019-00177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DEIVER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ANTONIO DURAN OLIVERO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REDENCIÓN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PARA DELINQUIR AG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2014-00482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ARNALDO ENRIQUE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MESTRA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LUGO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ACTO SEX. CON MENOR DE 14 AÑOS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4-jun-20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2019-00210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LEONARDO ENRIQUE MONTES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NISPERUZA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ESTUPEFACIENTES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8-jun-20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2019-00025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OSCAR EMILIO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ARCIA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MONTERROZA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 Y TRAFICO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9-jun-20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2016-00080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JOSÉ RAÚL PÉREZ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REDENCIÓN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ACCESO CARNAL ABUSIVO CON MENOR DE 14 AÑOS 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9-jun-20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lastRenderedPageBreak/>
              <w:t>2019-00322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LIBARDO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JOSÉ BASILIO MORALES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HURTO CALIFICADO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11-jun-20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2018-00115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ALFREDO IGNACIO CEBALLOS BLANCO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PECULADO POR APROPIACIÓN Y FALSEDAD IDEOLÓGICA EN DOCUMENTO PUBLICO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11-jun-20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2019-00448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JHON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JAIRO MOLINA ARAUJO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REDENCIÓN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Y 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11-jun-20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2020-00031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HUGO HUMBERTO MERCADO MÉNDEZ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AGRAVADO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11-jun-20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CONCEDIDA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2020-00033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TOMY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GER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BERTEL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PENA CUMPLIDA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CONCIERTO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23-jun-20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2015-00430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BORIS AVENDAÑO RODRÍGUEZ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SIMPLE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23-jun-20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CONCEDE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2015-00592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ARGIRO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GIL PELÁEZ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PORTE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25-jun-20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CONCEDE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2019-00056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LUIS JOSÉ JIMÉNEZ VERGARA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LIBERTAD CONDICIONAL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FRAUDE PROCESAL, FALSEDAD EN DOCUMENTO PUBLICO Y ESTAFA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30-jun-20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2020-00002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JAVIER ANTONIO </w:t>
            </w: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RETAMOZO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VILLAMIZAR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Y PORTE ILEGAL DE ARMAS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30-jun-20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  <w:tr w:rsidR="004D43FF" w:rsidRPr="004D43FF" w:rsidTr="004D43FF">
        <w:trPr>
          <w:trHeight w:val="499"/>
          <w:jc w:val="center"/>
        </w:trPr>
        <w:tc>
          <w:tcPr>
            <w:tcW w:w="12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2019-00448</w:t>
            </w:r>
          </w:p>
        </w:tc>
        <w:tc>
          <w:tcPr>
            <w:tcW w:w="406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JHON</w:t>
            </w:r>
            <w:proofErr w:type="spellEnd"/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JAIRO MOLINA ARAUJO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DOMICILIARIA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HOMICIDIO AGRAVADO Y PORTE ILEGAL DE ARMAS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30-jun-20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D43FF" w:rsidRPr="004D43FF" w:rsidRDefault="004D43FF" w:rsidP="004D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 w:rsidRPr="004D43FF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NEGADA</w:t>
            </w:r>
          </w:p>
        </w:tc>
      </w:tr>
    </w:tbl>
    <w:p w:rsidR="00BD3209" w:rsidRDefault="00BD3209" w:rsidP="004D43F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0" w:name="_GoBack"/>
      <w:bookmarkEnd w:id="0"/>
    </w:p>
    <w:sectPr w:rsidR="00BD3209" w:rsidSect="00BD3209">
      <w:headerReference w:type="default" r:id="rId11"/>
      <w:footerReference w:type="default" r:id="rId12"/>
      <w:pgSz w:w="19442" w:h="12242" w:orient="landscape" w:code="268"/>
      <w:pgMar w:top="851" w:right="1361" w:bottom="851" w:left="1361" w:header="72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53" w:rsidRDefault="001F6953" w:rsidP="005A1A58">
      <w:pPr>
        <w:spacing w:after="0" w:line="240" w:lineRule="auto"/>
      </w:pPr>
      <w:r>
        <w:separator/>
      </w:r>
    </w:p>
  </w:endnote>
  <w:endnote w:type="continuationSeparator" w:id="0">
    <w:p w:rsidR="001F6953" w:rsidRDefault="001F6953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12" w:rsidRDefault="00A23512" w:rsidP="00A23512">
    <w:pPr>
      <w:spacing w:after="0" w:line="240" w:lineRule="auto"/>
      <w:ind w:left="708"/>
      <w:jc w:val="both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A82A9F">
      <w:rPr>
        <w:rFonts w:ascii="Arial" w:eastAsia="Times New Roman" w:hAnsi="Arial" w:cs="Arial"/>
        <w:noProof/>
        <w:color w:val="000000"/>
        <w:sz w:val="20"/>
        <w:szCs w:val="20"/>
        <w:lang w:eastAsia="es-CO"/>
      </w:rPr>
      <w:drawing>
        <wp:anchor distT="0" distB="0" distL="114300" distR="114300" simplePos="0" relativeHeight="251660800" behindDoc="1" locked="0" layoutInCell="1" allowOverlap="1" wp14:anchorId="3EDB68FD" wp14:editId="02577D38">
          <wp:simplePos x="0" y="0"/>
          <wp:positionH relativeFrom="column">
            <wp:posOffset>4743450</wp:posOffset>
          </wp:positionH>
          <wp:positionV relativeFrom="paragraph">
            <wp:posOffset>6350</wp:posOffset>
          </wp:positionV>
          <wp:extent cx="1666875" cy="352425"/>
          <wp:effectExtent l="0" t="0" r="952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1806" b="66389" l="14844" r="71094">
                                <a14:foregroundMark x1="21250" y1="53056" x2="16875" y2="55139"/>
                                <a14:foregroundMark x1="15703" y1="56528" x2="15703" y2="56528"/>
                                <a14:foregroundMark x1="17578" y1="58889" x2="17578" y2="58889"/>
                                <a14:foregroundMark x1="19688" y1="58194" x2="19688" y2="58194"/>
                                <a14:foregroundMark x1="21016" y1="57917" x2="21016" y2="57917"/>
                                <a14:foregroundMark x1="24766" y1="56389" x2="24766" y2="56389"/>
                                <a14:foregroundMark x1="22188" y1="57778" x2="22188" y2="57778"/>
                                <a14:foregroundMark x1="18359" y1="59167" x2="18359" y2="59167"/>
                                <a14:foregroundMark x1="18906" y1="59028" x2="18906" y2="59028"/>
                                <a14:foregroundMark x1="45859" y1="62639" x2="45859" y2="62639"/>
                                <a14:foregroundMark x1="41250" y1="45417" x2="41250" y2="45417"/>
                                <a14:foregroundMark x1="42109" y1="45139" x2="42109" y2="45139"/>
                                <a14:foregroundMark x1="43750" y1="44583" x2="43750" y2="44583"/>
                                <a14:foregroundMark x1="45313" y1="44306" x2="45313" y2="44306"/>
                                <a14:foregroundMark x1="22969" y1="57222" x2="22969" y2="57222"/>
                                <a14:foregroundMark x1="22422" y1="57500" x2="22422" y2="57500"/>
                                <a14:foregroundMark x1="21641" y1="57917" x2="21641" y2="57917"/>
                                <a14:foregroundMark x1="20469" y1="58611" x2="20469" y2="58611"/>
                                <a14:foregroundMark x1="19922" y1="58611" x2="19922" y2="58611"/>
                                <a14:foregroundMark x1="19531" y1="58611" x2="19531" y2="58611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60" t="42320" r="28911" b="36077"/>
                  <a:stretch/>
                </pic:blipFill>
                <pic:spPr>
                  <a:xfrm>
                    <a:off x="0" y="0"/>
                    <a:ext cx="166687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color w:val="000000"/>
        <w:sz w:val="20"/>
        <w:szCs w:val="20"/>
        <w:lang w:eastAsia="es-ES"/>
      </w:rPr>
      <w:t>P</w:t>
    </w:r>
    <w:r w:rsidRPr="00A912E3">
      <w:rPr>
        <w:rFonts w:ascii="Arial" w:eastAsia="Times New Roman" w:hAnsi="Arial" w:cs="Arial"/>
        <w:color w:val="000000"/>
        <w:sz w:val="20"/>
        <w:szCs w:val="20"/>
        <w:lang w:eastAsia="es-ES"/>
      </w:rPr>
      <w:t>ara notificar a las partes que no han sido enterados personalmente del presente proveído, se fija el presente ESTADO en lugar público y visible de la secretaría por el término de</w:t>
    </w:r>
    <w:r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 </w:t>
    </w:r>
    <w:r w:rsidRPr="00A912E3">
      <w:rPr>
        <w:rFonts w:ascii="Arial" w:eastAsia="Times New Roman" w:hAnsi="Arial" w:cs="Arial"/>
        <w:color w:val="000000"/>
        <w:sz w:val="20"/>
        <w:szCs w:val="20"/>
        <w:lang w:eastAsia="es-ES"/>
      </w:rPr>
      <w:t>un</w:t>
    </w:r>
    <w:r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 (01) d</w:t>
    </w:r>
    <w:r w:rsidRPr="00A912E3">
      <w:rPr>
        <w:rFonts w:ascii="Arial" w:eastAsia="Times New Roman" w:hAnsi="Arial" w:cs="Arial"/>
        <w:color w:val="000000"/>
        <w:sz w:val="20"/>
        <w:szCs w:val="20"/>
        <w:lang w:eastAsia="es-ES"/>
      </w:rPr>
      <w:t>ía, siendo las 8:00 de la mañana de hoy</w:t>
    </w:r>
    <w:r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 07 de julio</w:t>
    </w:r>
    <w:r w:rsidRPr="00A912E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 de 20</w:t>
    </w:r>
    <w:r>
      <w:rPr>
        <w:rFonts w:ascii="Arial" w:eastAsia="Times New Roman" w:hAnsi="Arial" w:cs="Arial"/>
        <w:color w:val="000000"/>
        <w:sz w:val="20"/>
        <w:szCs w:val="20"/>
        <w:lang w:eastAsia="es-ES"/>
      </w:rPr>
      <w:t>20.</w:t>
    </w:r>
  </w:p>
  <w:p w:rsidR="00A23512" w:rsidRPr="00A912E3" w:rsidRDefault="00A23512" w:rsidP="00A23512">
    <w:pPr>
      <w:spacing w:after="0" w:line="240" w:lineRule="auto"/>
      <w:ind w:left="708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ARTURO GUZMÁN </w:t>
    </w:r>
    <w:proofErr w:type="spellStart"/>
    <w:r>
      <w:rPr>
        <w:rFonts w:ascii="Arial" w:eastAsia="Times New Roman" w:hAnsi="Arial" w:cs="Arial"/>
        <w:color w:val="000000"/>
        <w:sz w:val="20"/>
        <w:szCs w:val="20"/>
        <w:lang w:eastAsia="es-ES"/>
      </w:rPr>
      <w:t>BADEL</w:t>
    </w:r>
    <w:proofErr w:type="spellEnd"/>
  </w:p>
  <w:p w:rsidR="00A23512" w:rsidRDefault="00A23512" w:rsidP="00A23512">
    <w:pPr>
      <w:tabs>
        <w:tab w:val="left" w:pos="3915"/>
        <w:tab w:val="right" w:pos="16720"/>
      </w:tabs>
      <w:spacing w:after="0" w:line="240" w:lineRule="auto"/>
      <w:ind w:firstLine="708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>
      <w:rPr>
        <w:rFonts w:ascii="Arial" w:eastAsia="Times New Roman" w:hAnsi="Arial" w:cs="Arial"/>
        <w:color w:val="000000"/>
        <w:sz w:val="20"/>
        <w:szCs w:val="20"/>
        <w:lang w:eastAsia="es-ES"/>
      </w:rPr>
      <w:t>SECRETARIO</w:t>
    </w:r>
  </w:p>
  <w:p w:rsidR="00A23512" w:rsidRDefault="00A23512" w:rsidP="00A23512">
    <w:pPr>
      <w:spacing w:after="0" w:line="240" w:lineRule="auto"/>
      <w:ind w:firstLine="708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A912E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Sincelejo, </w:t>
    </w:r>
    <w:r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julio 07 </w:t>
    </w:r>
    <w:r w:rsidRPr="00A912E3">
      <w:rPr>
        <w:rFonts w:ascii="Arial" w:eastAsia="Times New Roman" w:hAnsi="Arial" w:cs="Arial"/>
        <w:color w:val="000000"/>
        <w:sz w:val="20"/>
        <w:szCs w:val="20"/>
        <w:lang w:eastAsia="es-ES"/>
      </w:rPr>
      <w:t>de 20</w:t>
    </w:r>
    <w:r>
      <w:rPr>
        <w:rFonts w:ascii="Arial" w:eastAsia="Times New Roman" w:hAnsi="Arial" w:cs="Arial"/>
        <w:color w:val="000000"/>
        <w:sz w:val="20"/>
        <w:szCs w:val="20"/>
        <w:lang w:eastAsia="es-ES"/>
      </w:rPr>
      <w:t>20</w:t>
    </w:r>
  </w:p>
  <w:p w:rsidR="00A23512" w:rsidRDefault="00A23512" w:rsidP="00A23512">
    <w:pPr>
      <w:spacing w:after="0" w:line="240" w:lineRule="auto"/>
      <w:ind w:firstLine="708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A82A9F">
      <w:rPr>
        <w:rFonts w:ascii="Arial" w:eastAsia="Times New Roman" w:hAnsi="Arial" w:cs="Arial"/>
        <w:noProof/>
        <w:color w:val="000000"/>
        <w:sz w:val="20"/>
        <w:szCs w:val="20"/>
        <w:lang w:eastAsia="es-CO"/>
      </w:rPr>
      <w:drawing>
        <wp:anchor distT="0" distB="0" distL="114300" distR="114300" simplePos="0" relativeHeight="251659776" behindDoc="1" locked="0" layoutInCell="1" allowOverlap="1" wp14:anchorId="716B6F82" wp14:editId="41A1C7D6">
          <wp:simplePos x="0" y="0"/>
          <wp:positionH relativeFrom="column">
            <wp:posOffset>574040</wp:posOffset>
          </wp:positionH>
          <wp:positionV relativeFrom="paragraph">
            <wp:posOffset>113030</wp:posOffset>
          </wp:positionV>
          <wp:extent cx="1666875" cy="352821"/>
          <wp:effectExtent l="0" t="0" r="0" b="9525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41806" b="66389" l="14844" r="71094">
                                <a14:foregroundMark x1="21250" y1="53056" x2="16875" y2="55139"/>
                                <a14:foregroundMark x1="15703" y1="56528" x2="15703" y2="56528"/>
                                <a14:foregroundMark x1="17578" y1="58889" x2="17578" y2="58889"/>
                                <a14:foregroundMark x1="19688" y1="58194" x2="19688" y2="58194"/>
                                <a14:foregroundMark x1="21016" y1="57917" x2="21016" y2="57917"/>
                                <a14:foregroundMark x1="24766" y1="56389" x2="24766" y2="56389"/>
                                <a14:foregroundMark x1="22188" y1="57778" x2="22188" y2="57778"/>
                                <a14:foregroundMark x1="18359" y1="59167" x2="18359" y2="59167"/>
                                <a14:foregroundMark x1="18906" y1="59028" x2="18906" y2="59028"/>
                                <a14:foregroundMark x1="45859" y1="62639" x2="45859" y2="62639"/>
                                <a14:foregroundMark x1="41250" y1="45417" x2="41250" y2="45417"/>
                                <a14:foregroundMark x1="42109" y1="45139" x2="42109" y2="45139"/>
                                <a14:foregroundMark x1="43750" y1="44583" x2="43750" y2="44583"/>
                                <a14:foregroundMark x1="45313" y1="44306" x2="45313" y2="44306"/>
                                <a14:foregroundMark x1="22969" y1="57222" x2="22969" y2="57222"/>
                                <a14:foregroundMark x1="22422" y1="57500" x2="22422" y2="57500"/>
                                <a14:foregroundMark x1="21641" y1="57917" x2="21641" y2="57917"/>
                                <a14:foregroundMark x1="20469" y1="58611" x2="20469" y2="58611"/>
                                <a14:foregroundMark x1="19922" y1="58611" x2="19922" y2="58611"/>
                                <a14:foregroundMark x1="19531" y1="58611" x2="19531" y2="58611"/>
                              </a14:backgroundRemoval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60" t="42320" r="28911" b="36077"/>
                  <a:stretch/>
                </pic:blipFill>
                <pic:spPr>
                  <a:xfrm>
                    <a:off x="0" y="0"/>
                    <a:ext cx="1666875" cy="352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2E3">
      <w:rPr>
        <w:rFonts w:ascii="Arial" w:eastAsia="Times New Roman" w:hAnsi="Arial" w:cs="Arial"/>
        <w:color w:val="000000"/>
        <w:sz w:val="20"/>
        <w:szCs w:val="20"/>
        <w:lang w:eastAsia="es-ES"/>
      </w:rPr>
      <w:t>Desfijado</w:t>
    </w:r>
    <w:r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 en la fecha siendo las 6:00 pm</w:t>
    </w:r>
  </w:p>
  <w:p w:rsidR="00A23512" w:rsidRDefault="00A23512" w:rsidP="00A23512">
    <w:pPr>
      <w:spacing w:after="0" w:line="240" w:lineRule="auto"/>
      <w:ind w:firstLine="708"/>
      <w:rPr>
        <w:rFonts w:ascii="Arial" w:eastAsia="Times New Roman" w:hAnsi="Arial" w:cs="Arial"/>
        <w:color w:val="000000"/>
        <w:sz w:val="20"/>
        <w:szCs w:val="20"/>
        <w:lang w:eastAsia="es-ES"/>
      </w:rPr>
    </w:pPr>
  </w:p>
  <w:p w:rsidR="00A23512" w:rsidRDefault="00A23512" w:rsidP="00A23512">
    <w:pPr>
      <w:spacing w:after="0" w:line="240" w:lineRule="auto"/>
      <w:ind w:firstLine="708"/>
      <w:rPr>
        <w:rFonts w:ascii="Arial" w:eastAsia="Times New Roman" w:hAnsi="Arial" w:cs="Arial"/>
        <w:color w:val="000000"/>
        <w:sz w:val="20"/>
        <w:szCs w:val="20"/>
        <w:lang w:eastAsia="es-ES"/>
      </w:rPr>
    </w:pPr>
  </w:p>
  <w:p w:rsidR="00A23512" w:rsidRPr="002164CA" w:rsidRDefault="00A23512" w:rsidP="00A23512">
    <w:pPr>
      <w:spacing w:after="0" w:line="240" w:lineRule="auto"/>
      <w:ind w:firstLine="708"/>
      <w:rPr>
        <w:rFonts w:ascii="Arial" w:eastAsia="Times New Roman" w:hAnsi="Arial" w:cs="Arial"/>
        <w:color w:val="000000"/>
        <w:sz w:val="20"/>
        <w:szCs w:val="20"/>
        <w:lang w:eastAsia="es-ES"/>
      </w:rPr>
    </w:pPr>
    <w:r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ARTURO GUZMÁN </w:t>
    </w:r>
    <w:proofErr w:type="spellStart"/>
    <w:r>
      <w:rPr>
        <w:rFonts w:ascii="Arial" w:eastAsia="Times New Roman" w:hAnsi="Arial" w:cs="Arial"/>
        <w:color w:val="000000"/>
        <w:sz w:val="20"/>
        <w:szCs w:val="20"/>
        <w:lang w:eastAsia="es-ES"/>
      </w:rPr>
      <w:t>BADEL</w:t>
    </w:r>
    <w:proofErr w:type="spellEnd"/>
  </w:p>
  <w:p w:rsidR="00A23512" w:rsidRDefault="00A23512" w:rsidP="00A23512">
    <w:pPr>
      <w:spacing w:after="0" w:line="240" w:lineRule="auto"/>
      <w:ind w:firstLine="708"/>
      <w:rPr>
        <w:rFonts w:ascii="Arial" w:eastAsia="Times New Roman" w:hAnsi="Arial" w:cs="Arial"/>
        <w:color w:val="000000"/>
        <w:sz w:val="20"/>
        <w:szCs w:val="20"/>
        <w:lang w:eastAsia="es-ES"/>
      </w:rPr>
    </w:pPr>
    <w:r>
      <w:rPr>
        <w:rFonts w:ascii="Arial" w:eastAsia="Times New Roman" w:hAnsi="Arial" w:cs="Arial"/>
        <w:color w:val="000000"/>
        <w:sz w:val="20"/>
        <w:szCs w:val="20"/>
        <w:lang w:eastAsia="es-ES"/>
      </w:rPr>
      <w:t>SECRETARIO</w:t>
    </w:r>
  </w:p>
  <w:p w:rsidR="00A23512" w:rsidRDefault="00A2351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53" w:rsidRDefault="001F6953" w:rsidP="005A1A58">
      <w:pPr>
        <w:spacing w:after="0" w:line="240" w:lineRule="auto"/>
      </w:pPr>
      <w:r>
        <w:separator/>
      </w:r>
    </w:p>
  </w:footnote>
  <w:footnote w:type="continuationSeparator" w:id="0">
    <w:p w:rsidR="001F6953" w:rsidRDefault="001F6953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25F038B2" wp14:editId="0BBBCE06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  <w:rPr>
        <w:rStyle w:val="Hipervnculo"/>
        <w:rFonts w:ascii="Arial" w:eastAsia="Times New Roman" w:hAnsi="Arial" w:cs="Arial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  <w:p w:rsidR="00F212FC" w:rsidRDefault="00F212FC" w:rsidP="00707445">
    <w:pPr>
      <w:spacing w:after="0"/>
      <w:jc w:val="center"/>
      <w:rPr>
        <w:rStyle w:val="Hipervnculo"/>
        <w:rFonts w:ascii="Arial" w:eastAsia="Times New Roman" w:hAnsi="Arial" w:cs="Arial"/>
        <w:sz w:val="20"/>
        <w:szCs w:val="20"/>
        <w:lang w:eastAsia="es-ES"/>
      </w:rPr>
    </w:pPr>
  </w:p>
  <w:p w:rsidR="00F212FC" w:rsidRPr="00F212FC" w:rsidRDefault="00F212FC" w:rsidP="00F212FC">
    <w:pPr>
      <w:spacing w:after="0"/>
      <w:jc w:val="center"/>
      <w:rPr>
        <w:b/>
        <w:color w:val="000000" w:themeColor="text1"/>
      </w:rPr>
    </w:pPr>
    <w:r>
      <w:rPr>
        <w:rStyle w:val="Hipervnculo"/>
        <w:rFonts w:ascii="Arial" w:eastAsia="Times New Roman" w:hAnsi="Arial" w:cs="Arial"/>
        <w:b/>
        <w:color w:val="000000" w:themeColor="text1"/>
        <w:sz w:val="20"/>
        <w:szCs w:val="20"/>
        <w:u w:val="none"/>
        <w:lang w:eastAsia="es-ES"/>
      </w:rPr>
      <w:t xml:space="preserve">CONTINUACIÓN ESTADO </w:t>
    </w:r>
    <w:r w:rsidR="00DE4856">
      <w:rPr>
        <w:rStyle w:val="Hipervnculo"/>
        <w:rFonts w:ascii="Arial" w:eastAsia="Times New Roman" w:hAnsi="Arial" w:cs="Arial"/>
        <w:b/>
        <w:color w:val="000000" w:themeColor="text1"/>
        <w:sz w:val="20"/>
        <w:szCs w:val="20"/>
        <w:u w:val="none"/>
        <w:lang w:eastAsia="es-ES"/>
      </w:rPr>
      <w:t xml:space="preserve">N° </w:t>
    </w:r>
    <w:r>
      <w:rPr>
        <w:rStyle w:val="Hipervnculo"/>
        <w:rFonts w:ascii="Arial" w:eastAsia="Times New Roman" w:hAnsi="Arial" w:cs="Arial"/>
        <w:b/>
        <w:color w:val="000000" w:themeColor="text1"/>
        <w:sz w:val="20"/>
        <w:szCs w:val="20"/>
        <w:u w:val="none"/>
        <w:lang w:eastAsia="es-ES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57F3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991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267C4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1768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84D41"/>
    <w:rsid w:val="00186CA5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6F8C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6953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26D6E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71F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91D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13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1BA5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676D"/>
    <w:rsid w:val="003F7738"/>
    <w:rsid w:val="00401BF9"/>
    <w:rsid w:val="00401DF5"/>
    <w:rsid w:val="0040267B"/>
    <w:rsid w:val="00403CA8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A"/>
    <w:rsid w:val="0044331D"/>
    <w:rsid w:val="00444AC0"/>
    <w:rsid w:val="00445C91"/>
    <w:rsid w:val="00446497"/>
    <w:rsid w:val="00447B42"/>
    <w:rsid w:val="00447CAF"/>
    <w:rsid w:val="00447FC1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A6E"/>
    <w:rsid w:val="004C5DBE"/>
    <w:rsid w:val="004C6639"/>
    <w:rsid w:val="004D0973"/>
    <w:rsid w:val="004D0FEA"/>
    <w:rsid w:val="004D1A41"/>
    <w:rsid w:val="004D23F0"/>
    <w:rsid w:val="004D2C74"/>
    <w:rsid w:val="004D43FF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5E7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0EEF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277E"/>
    <w:rsid w:val="005F4543"/>
    <w:rsid w:val="005F4F0B"/>
    <w:rsid w:val="005F52C7"/>
    <w:rsid w:val="005F55DF"/>
    <w:rsid w:val="005F7A39"/>
    <w:rsid w:val="00600036"/>
    <w:rsid w:val="0060108C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4032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1B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00DF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521"/>
    <w:rsid w:val="009008CB"/>
    <w:rsid w:val="009012ED"/>
    <w:rsid w:val="009013D8"/>
    <w:rsid w:val="00901B53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0D63"/>
    <w:rsid w:val="009B12FE"/>
    <w:rsid w:val="009B1C37"/>
    <w:rsid w:val="009B1F57"/>
    <w:rsid w:val="009B21AA"/>
    <w:rsid w:val="009B2219"/>
    <w:rsid w:val="009B351A"/>
    <w:rsid w:val="009B363C"/>
    <w:rsid w:val="009B3C20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3512"/>
    <w:rsid w:val="00A23CC3"/>
    <w:rsid w:val="00A26586"/>
    <w:rsid w:val="00A274A7"/>
    <w:rsid w:val="00A30318"/>
    <w:rsid w:val="00A32BEA"/>
    <w:rsid w:val="00A32CAF"/>
    <w:rsid w:val="00A3367C"/>
    <w:rsid w:val="00A339F2"/>
    <w:rsid w:val="00A35391"/>
    <w:rsid w:val="00A36406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2A9F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2027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17A0"/>
    <w:rsid w:val="00B13A27"/>
    <w:rsid w:val="00B15B18"/>
    <w:rsid w:val="00B1620A"/>
    <w:rsid w:val="00B17425"/>
    <w:rsid w:val="00B17D28"/>
    <w:rsid w:val="00B17F66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55F"/>
    <w:rsid w:val="00B66ADA"/>
    <w:rsid w:val="00B7055D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2148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20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C57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77D9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6A8"/>
    <w:rsid w:val="00D769B3"/>
    <w:rsid w:val="00D80B0F"/>
    <w:rsid w:val="00D8125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A6B"/>
    <w:rsid w:val="00DB0D93"/>
    <w:rsid w:val="00DB1C37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856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39D2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4521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12FC"/>
    <w:rsid w:val="00F220F2"/>
    <w:rsid w:val="00F224A7"/>
    <w:rsid w:val="00F2399D"/>
    <w:rsid w:val="00F239FE"/>
    <w:rsid w:val="00F30A3D"/>
    <w:rsid w:val="00F31C4C"/>
    <w:rsid w:val="00F330B8"/>
    <w:rsid w:val="00F345FD"/>
    <w:rsid w:val="00F35681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74A2B-2581-4D40-B65F-D326240E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A23512"/>
    <w:rPr>
      <w:color w:val="954F72"/>
      <w:u w:val="single"/>
    </w:rPr>
  </w:style>
  <w:style w:type="paragraph" w:customStyle="1" w:styleId="xl63">
    <w:name w:val="xl63"/>
    <w:basedOn w:val="Normal"/>
    <w:rsid w:val="00A23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es-CO"/>
    </w:rPr>
  </w:style>
  <w:style w:type="paragraph" w:customStyle="1" w:styleId="xl64">
    <w:name w:val="xl64"/>
    <w:basedOn w:val="Normal"/>
    <w:rsid w:val="00A23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es-CO"/>
    </w:rPr>
  </w:style>
  <w:style w:type="paragraph" w:customStyle="1" w:styleId="xl65">
    <w:name w:val="xl65"/>
    <w:basedOn w:val="Normal"/>
    <w:rsid w:val="00A23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CO"/>
    </w:rPr>
  </w:style>
  <w:style w:type="paragraph" w:customStyle="1" w:styleId="xl66">
    <w:name w:val="xl66"/>
    <w:basedOn w:val="Normal"/>
    <w:rsid w:val="00A23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es-CO"/>
    </w:rPr>
  </w:style>
  <w:style w:type="paragraph" w:customStyle="1" w:styleId="xl67">
    <w:name w:val="xl67"/>
    <w:basedOn w:val="Normal"/>
    <w:rsid w:val="00A23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es-CO"/>
    </w:rPr>
  </w:style>
  <w:style w:type="paragraph" w:customStyle="1" w:styleId="xl68">
    <w:name w:val="xl68"/>
    <w:basedOn w:val="Normal"/>
    <w:rsid w:val="00A2351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2"/>
      <w:szCs w:val="12"/>
      <w:lang w:eastAsia="es-CO"/>
    </w:rPr>
  </w:style>
  <w:style w:type="paragraph" w:customStyle="1" w:styleId="xl69">
    <w:name w:val="xl69"/>
    <w:basedOn w:val="Normal"/>
    <w:rsid w:val="00A23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2"/>
      <w:szCs w:val="12"/>
      <w:lang w:eastAsia="es-CO"/>
    </w:rPr>
  </w:style>
  <w:style w:type="paragraph" w:customStyle="1" w:styleId="xl70">
    <w:name w:val="xl70"/>
    <w:basedOn w:val="Normal"/>
    <w:rsid w:val="00A23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es-CO"/>
    </w:rPr>
  </w:style>
  <w:style w:type="paragraph" w:customStyle="1" w:styleId="xl71">
    <w:name w:val="xl71"/>
    <w:basedOn w:val="Normal"/>
    <w:rsid w:val="00A2351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2"/>
      <w:szCs w:val="1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jcpsinc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FAE2-B652-4158-B60D-809007C9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98</TotalTime>
  <Pages>12</Pages>
  <Words>2273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14751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23</cp:revision>
  <cp:lastPrinted>2020-03-06T15:28:00Z</cp:lastPrinted>
  <dcterms:created xsi:type="dcterms:W3CDTF">2020-03-06T15:33:00Z</dcterms:created>
  <dcterms:modified xsi:type="dcterms:W3CDTF">2020-07-07T14:02:00Z</dcterms:modified>
</cp:coreProperties>
</file>