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FB7D73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015</w:t>
      </w:r>
    </w:p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5A25E7" w:rsidRPr="00753D25" w:rsidTr="009151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5A25E7" w:rsidRPr="00753D25" w:rsidRDefault="005A25E7" w:rsidP="00FB7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A25E7" w:rsidRPr="00753D25" w:rsidRDefault="005A25E7" w:rsidP="00FB7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A25E7" w:rsidRPr="00753D25" w:rsidRDefault="005A25E7" w:rsidP="00FB7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A25E7" w:rsidRPr="00753D25" w:rsidRDefault="005A25E7" w:rsidP="00FB7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A25E7" w:rsidRPr="00753D25" w:rsidRDefault="005A25E7" w:rsidP="00FB7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7000131870012017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-00034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WILGEN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OSMAN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MERCADO MORENO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Y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ARMAS DE FUEGO O MUNICIONES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CONDICIONAL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-00329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WILMER DEL CRISTO MERCADO SANTANA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CONCIERTO PARA DELINQUIR AGRAVADO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ABSTENERSE DE RESOLVER SOLICITUD DE PERMISO CONYUGAL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-00289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YOHENIS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MONTES SAN MARTIN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ABSTENERSE DE RESOLVER SOLICITUD DE PERMISO CONYUGAL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-00715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MAIRA ALEJANDRA OSPINO VANEGAS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AGRAVADO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3941A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3941A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EXTINCIÓN SANCIÓN PENAL POR PRESCRIPCIÓN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-00645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ONAN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JOSÉ MANJARREZ GARCÍA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Y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ARMAS DE FUEGO O MUNICIONES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EXTINCIÓN SANCIÓN PENAL POR PRESCRIPCIÓN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-00671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GERARDO CHICA GARCÉS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EXTINCIÓN SANCIÓN PENAL POR PRESCRIPCIÓN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7000131870012011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-00377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LEDIS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MARÍA DE ÁVILA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CABARCAS</w:t>
            </w:r>
            <w:proofErr w:type="spellEnd"/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REBELIÓN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EXTINCIÓN SANCIÓN PENAL POR PRESCRIPCIÓN</w:t>
            </w:r>
          </w:p>
        </w:tc>
      </w:tr>
      <w:tr w:rsidR="00FB7D73" w:rsidRPr="00753D25" w:rsidTr="00915192">
        <w:trPr>
          <w:trHeight w:val="430"/>
        </w:trPr>
        <w:tc>
          <w:tcPr>
            <w:tcW w:w="772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-00654</w:t>
            </w:r>
          </w:p>
        </w:tc>
        <w:tc>
          <w:tcPr>
            <w:tcW w:w="100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JUAN CARLOS SOTO MERCADO</w:t>
            </w:r>
          </w:p>
        </w:tc>
        <w:tc>
          <w:tcPr>
            <w:tcW w:w="958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LESIONES PERSONALES CULPOSAS</w:t>
            </w:r>
          </w:p>
        </w:tc>
        <w:tc>
          <w:tcPr>
            <w:tcW w:w="694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FB7D73" w:rsidRPr="00775138" w:rsidRDefault="00FB7D73" w:rsidP="00FB7D7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EXTINCIÓN SANCIÓN PENAL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POR PRESCRIPCIÓN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226D6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FB7D7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7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FB7D7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27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2C" w:rsidRDefault="0090172C" w:rsidP="005A1A58">
      <w:pPr>
        <w:spacing w:after="0" w:line="240" w:lineRule="auto"/>
      </w:pPr>
      <w:r>
        <w:separator/>
      </w:r>
    </w:p>
  </w:endnote>
  <w:endnote w:type="continuationSeparator" w:id="0">
    <w:p w:rsidR="0090172C" w:rsidRDefault="0090172C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2C" w:rsidRDefault="0090172C" w:rsidP="005A1A58">
      <w:pPr>
        <w:spacing w:after="0" w:line="240" w:lineRule="auto"/>
      </w:pPr>
      <w:r>
        <w:separator/>
      </w:r>
    </w:p>
  </w:footnote>
  <w:footnote w:type="continuationSeparator" w:id="0">
    <w:p w:rsidR="0090172C" w:rsidRDefault="0090172C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487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1768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26D6E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1A7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676D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1B1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172C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3CC3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17F66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1C37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39D2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5681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D73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583E8-77BF-406A-9CCF-9DA8C92D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010E-A9B9-4718-93C4-24A632B6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347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1752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69</cp:revision>
  <cp:lastPrinted>2020-02-14T14:36:00Z</cp:lastPrinted>
  <dcterms:created xsi:type="dcterms:W3CDTF">2019-11-06T12:54:00Z</dcterms:created>
  <dcterms:modified xsi:type="dcterms:W3CDTF">2020-06-30T14:26:00Z</dcterms:modified>
</cp:coreProperties>
</file>