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DB1C37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013</w:t>
      </w:r>
    </w:p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5A25E7" w:rsidRPr="00753D25" w:rsidTr="009151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5A25E7" w:rsidRPr="00753D25" w:rsidRDefault="005A25E7" w:rsidP="00DB1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A25E7" w:rsidRPr="00753D25" w:rsidRDefault="005A25E7" w:rsidP="00DB1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A25E7" w:rsidRPr="00753D25" w:rsidRDefault="005A25E7" w:rsidP="00DB1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A25E7" w:rsidRPr="00753D25" w:rsidRDefault="005A25E7" w:rsidP="00DB1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A25E7" w:rsidRPr="00753D25" w:rsidRDefault="005A25E7" w:rsidP="00DB1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DB1C37" w:rsidRPr="00753D25" w:rsidTr="00915192">
        <w:trPr>
          <w:trHeight w:val="430"/>
        </w:trPr>
        <w:tc>
          <w:tcPr>
            <w:tcW w:w="772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-00377</w:t>
            </w:r>
          </w:p>
        </w:tc>
        <w:tc>
          <w:tcPr>
            <w:tcW w:w="100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YEISON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FERNANDO SALAZAR ARGEL</w:t>
            </w:r>
          </w:p>
        </w:tc>
        <w:tc>
          <w:tcPr>
            <w:tcW w:w="95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DB1C37" w:rsidRPr="00753D25" w:rsidTr="00915192">
        <w:trPr>
          <w:trHeight w:val="430"/>
        </w:trPr>
        <w:tc>
          <w:tcPr>
            <w:tcW w:w="772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7000131870012016</w:t>
            </w:r>
          </w:p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-00161</w:t>
            </w:r>
          </w:p>
        </w:tc>
        <w:tc>
          <w:tcPr>
            <w:tcW w:w="100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LEONARDO MANUEL MONTES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SEQUEDA</w:t>
            </w:r>
            <w:proofErr w:type="spellEnd"/>
          </w:p>
        </w:tc>
        <w:tc>
          <w:tcPr>
            <w:tcW w:w="95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DB1C37" w:rsidRPr="00753D25" w:rsidTr="00915192">
        <w:trPr>
          <w:trHeight w:val="430"/>
        </w:trPr>
        <w:tc>
          <w:tcPr>
            <w:tcW w:w="772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-00323</w:t>
            </w:r>
          </w:p>
        </w:tc>
        <w:tc>
          <w:tcPr>
            <w:tcW w:w="100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VÍCTOR MANUEL APARICIO MERCADO</w:t>
            </w:r>
          </w:p>
        </w:tc>
        <w:tc>
          <w:tcPr>
            <w:tcW w:w="958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DB1C37" w:rsidRPr="00775138" w:rsidRDefault="00DB1C37" w:rsidP="00DB1C3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</w:p>
        </w:tc>
      </w:tr>
    </w:tbl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DB1C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9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DB1C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9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BF" w:rsidRDefault="009222BF" w:rsidP="005A1A58">
      <w:pPr>
        <w:spacing w:after="0" w:line="240" w:lineRule="auto"/>
      </w:pPr>
      <w:r>
        <w:separator/>
      </w:r>
    </w:p>
  </w:endnote>
  <w:endnote w:type="continuationSeparator" w:id="0">
    <w:p w:rsidR="009222BF" w:rsidRDefault="009222BF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BF" w:rsidRDefault="009222BF" w:rsidP="005A1A58">
      <w:pPr>
        <w:spacing w:after="0" w:line="240" w:lineRule="auto"/>
      </w:pPr>
      <w:r>
        <w:separator/>
      </w:r>
    </w:p>
  </w:footnote>
  <w:footnote w:type="continuationSeparator" w:id="0">
    <w:p w:rsidR="009222BF" w:rsidRDefault="009222BF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22BF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1C37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0B83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5681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86EAD-DC3C-4A60-A07C-D452C1A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0487-E555-4F24-A2F6-084FBA2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329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960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64</cp:revision>
  <cp:lastPrinted>2020-02-14T14:36:00Z</cp:lastPrinted>
  <dcterms:created xsi:type="dcterms:W3CDTF">2019-11-06T12:54:00Z</dcterms:created>
  <dcterms:modified xsi:type="dcterms:W3CDTF">2020-06-30T14:26:00Z</dcterms:modified>
</cp:coreProperties>
</file>