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8C" w:rsidRDefault="001D6F8C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5A25E7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011</w:t>
      </w:r>
    </w:p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5A25E7" w:rsidRPr="00753D25" w:rsidTr="00915192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5A25E7" w:rsidRPr="00753D25" w:rsidRDefault="005A25E7" w:rsidP="005A2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A25E7" w:rsidRPr="00753D25" w:rsidRDefault="005A25E7" w:rsidP="005A2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A25E7" w:rsidRPr="00753D25" w:rsidRDefault="005A25E7" w:rsidP="005A2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5A25E7" w:rsidRPr="00753D25" w:rsidRDefault="005A25E7" w:rsidP="005A2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5A25E7" w:rsidRPr="00753D25" w:rsidRDefault="005A25E7" w:rsidP="005A2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OBJETO DE LA PROVIDENCIA</w:t>
            </w:r>
          </w:p>
        </w:tc>
      </w:tr>
      <w:tr w:rsidR="005A25E7" w:rsidRPr="00753D25" w:rsidTr="00915192">
        <w:trPr>
          <w:trHeight w:val="430"/>
        </w:trPr>
        <w:tc>
          <w:tcPr>
            <w:tcW w:w="772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7000131870012017</w:t>
            </w:r>
          </w:p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-00240</w:t>
            </w:r>
          </w:p>
        </w:tc>
        <w:tc>
          <w:tcPr>
            <w:tcW w:w="100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KELLYS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DANELLYS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BLANQUICETT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CASTRO</w:t>
            </w:r>
          </w:p>
        </w:tc>
        <w:tc>
          <w:tcPr>
            <w:tcW w:w="95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06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POR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PENA CUMPLIDA</w:t>
            </w:r>
          </w:p>
        </w:tc>
      </w:tr>
      <w:tr w:rsidR="005A25E7" w:rsidRPr="00753D25" w:rsidTr="00915192">
        <w:trPr>
          <w:trHeight w:val="430"/>
        </w:trPr>
        <w:tc>
          <w:tcPr>
            <w:tcW w:w="772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-00534</w:t>
            </w:r>
          </w:p>
        </w:tc>
        <w:tc>
          <w:tcPr>
            <w:tcW w:w="100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OMAR DE JESÚS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CANOLES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PRASCA</w:t>
            </w:r>
            <w:proofErr w:type="spellEnd"/>
          </w:p>
        </w:tc>
        <w:tc>
          <w:tcPr>
            <w:tcW w:w="95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HURTO CALIFICADO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94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05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</w:p>
        </w:tc>
      </w:tr>
      <w:tr w:rsidR="005A25E7" w:rsidRPr="00753D25" w:rsidTr="00915192">
        <w:trPr>
          <w:trHeight w:val="430"/>
        </w:trPr>
        <w:tc>
          <w:tcPr>
            <w:tcW w:w="772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-00349</w:t>
            </w:r>
          </w:p>
        </w:tc>
        <w:tc>
          <w:tcPr>
            <w:tcW w:w="100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MARLON ENRIQUE CHAMORRO OCHOA</w:t>
            </w:r>
          </w:p>
        </w:tc>
        <w:tc>
          <w:tcPr>
            <w:tcW w:w="95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HURTO CALIFICADO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AGRAVADO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94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04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POR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PENA CUMPLIDA</w:t>
            </w:r>
          </w:p>
        </w:tc>
      </w:tr>
      <w:tr w:rsidR="005A25E7" w:rsidRPr="00753D25" w:rsidTr="00915192">
        <w:trPr>
          <w:trHeight w:val="430"/>
        </w:trPr>
        <w:tc>
          <w:tcPr>
            <w:tcW w:w="772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7000131870012017</w:t>
            </w:r>
          </w:p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-00018</w:t>
            </w:r>
          </w:p>
        </w:tc>
        <w:tc>
          <w:tcPr>
            <w:tcW w:w="100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HERLYN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ESLENIA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CASTRO MONTES</w:t>
            </w:r>
          </w:p>
        </w:tc>
        <w:tc>
          <w:tcPr>
            <w:tcW w:w="95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VIOLENCIA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INTRAFAMILAR</w:t>
            </w:r>
            <w:proofErr w:type="spellEnd"/>
          </w:p>
        </w:tc>
        <w:tc>
          <w:tcPr>
            <w:tcW w:w="694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05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POR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PENA CUMPLIDA</w:t>
            </w:r>
          </w:p>
        </w:tc>
      </w:tr>
      <w:tr w:rsidR="005A25E7" w:rsidRPr="00753D25" w:rsidTr="00915192">
        <w:trPr>
          <w:trHeight w:val="430"/>
        </w:trPr>
        <w:tc>
          <w:tcPr>
            <w:tcW w:w="772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7000131870012014</w:t>
            </w:r>
          </w:p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-00653</w:t>
            </w:r>
          </w:p>
        </w:tc>
        <w:tc>
          <w:tcPr>
            <w:tcW w:w="100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MARLON ENRIQUE CHAMORRO OCHOA</w:t>
            </w:r>
          </w:p>
        </w:tc>
        <w:tc>
          <w:tcPr>
            <w:tcW w:w="958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HURTO CALIFICADO</w:t>
            </w:r>
          </w:p>
        </w:tc>
        <w:tc>
          <w:tcPr>
            <w:tcW w:w="694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03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5A25E7" w:rsidRPr="00775138" w:rsidRDefault="005A25E7" w:rsidP="005A25E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POR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PENA CUMPLIDA</w:t>
            </w:r>
          </w:p>
        </w:tc>
      </w:tr>
    </w:tbl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5A25E7" w:rsidRDefault="005A25E7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8279EB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 w:rsidR="0037075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</w:t>
      </w:r>
      <w:r w:rsidR="005A25E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4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8279E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febre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</w:t>
      </w:r>
      <w:r w:rsidR="005A25E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4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864E0B" w:rsidRDefault="00864E0B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3D1FBA" w:rsidRDefault="003D1FB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3D1FBA" w:rsidRDefault="003D1FB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5A25E7" w:rsidRDefault="005A25E7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5A25E7" w:rsidRDefault="005A25E7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bookmarkStart w:id="0" w:name="_GoBack"/>
      <w:bookmarkEnd w:id="0"/>
    </w:p>
    <w:sectPr w:rsidR="005A25E7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4B" w:rsidRDefault="00595A4B" w:rsidP="005A1A58">
      <w:pPr>
        <w:spacing w:after="0" w:line="240" w:lineRule="auto"/>
      </w:pPr>
      <w:r>
        <w:separator/>
      </w:r>
    </w:p>
  </w:endnote>
  <w:endnote w:type="continuationSeparator" w:id="0">
    <w:p w:rsidR="00595A4B" w:rsidRDefault="00595A4B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4B" w:rsidRDefault="00595A4B" w:rsidP="005A1A58">
      <w:pPr>
        <w:spacing w:after="0" w:line="240" w:lineRule="auto"/>
      </w:pPr>
      <w:r>
        <w:separator/>
      </w:r>
    </w:p>
  </w:footnote>
  <w:footnote w:type="continuationSeparator" w:id="0">
    <w:p w:rsidR="00595A4B" w:rsidRDefault="00595A4B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6F8C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3CA8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58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5A4B"/>
    <w:rsid w:val="00596DF0"/>
    <w:rsid w:val="005A0D00"/>
    <w:rsid w:val="005A1342"/>
    <w:rsid w:val="005A1A58"/>
    <w:rsid w:val="005A25E7"/>
    <w:rsid w:val="005A2C47"/>
    <w:rsid w:val="005A4EEC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1B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36406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2027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17A0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55F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3C2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9A2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EBABD5-36AE-4B5B-B75C-EBCCF773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D31C-71B9-4E79-8635-C3A784F3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324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1226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62</cp:revision>
  <cp:lastPrinted>2020-02-14T14:36:00Z</cp:lastPrinted>
  <dcterms:created xsi:type="dcterms:W3CDTF">2019-11-06T12:54:00Z</dcterms:created>
  <dcterms:modified xsi:type="dcterms:W3CDTF">2020-06-30T14:23:00Z</dcterms:modified>
</cp:coreProperties>
</file>