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FBA" w:rsidRDefault="003D1FBA" w:rsidP="00D65BDD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18"/>
          <w:szCs w:val="20"/>
          <w:lang w:eastAsia="es-ES"/>
        </w:rPr>
      </w:pPr>
    </w:p>
    <w:p w:rsidR="00392575" w:rsidRDefault="00F97F88" w:rsidP="00D65BDD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18"/>
          <w:szCs w:val="20"/>
          <w:lang w:eastAsia="es-ES"/>
        </w:rPr>
      </w:pPr>
      <w:r w:rsidRPr="00670EC5">
        <w:rPr>
          <w:rFonts w:ascii="Arial" w:eastAsia="Times New Roman" w:hAnsi="Arial" w:cs="Arial"/>
          <w:b/>
          <w:color w:val="000000"/>
          <w:sz w:val="18"/>
          <w:szCs w:val="20"/>
          <w:lang w:eastAsia="es-ES"/>
        </w:rPr>
        <w:t xml:space="preserve">ESTADO N° </w:t>
      </w:r>
      <w:r w:rsidR="002F14F6" w:rsidRPr="00670EC5">
        <w:rPr>
          <w:rFonts w:ascii="Arial" w:eastAsia="Times New Roman" w:hAnsi="Arial" w:cs="Arial"/>
          <w:b/>
          <w:color w:val="000000"/>
          <w:sz w:val="18"/>
          <w:szCs w:val="20"/>
          <w:lang w:eastAsia="es-ES"/>
        </w:rPr>
        <w:t>0</w:t>
      </w:r>
      <w:r w:rsidR="005A4EEC">
        <w:rPr>
          <w:rFonts w:ascii="Arial" w:eastAsia="Times New Roman" w:hAnsi="Arial" w:cs="Arial"/>
          <w:b/>
          <w:color w:val="000000"/>
          <w:sz w:val="18"/>
          <w:szCs w:val="20"/>
          <w:lang w:eastAsia="es-ES"/>
        </w:rPr>
        <w:t>09</w:t>
      </w:r>
    </w:p>
    <w:p w:rsidR="003D1FBA" w:rsidRDefault="003D1FBA" w:rsidP="00D65BDD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18"/>
          <w:szCs w:val="20"/>
          <w:lang w:eastAsia="es-ES"/>
        </w:rPr>
      </w:pPr>
    </w:p>
    <w:tbl>
      <w:tblPr>
        <w:tblW w:w="4679" w:type="pct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3196"/>
        <w:gridCol w:w="3038"/>
        <w:gridCol w:w="2200"/>
        <w:gridCol w:w="4967"/>
      </w:tblGrid>
      <w:tr w:rsidR="00B45A3A" w:rsidRPr="002541CF" w:rsidTr="00C25F3A">
        <w:trPr>
          <w:trHeight w:val="367"/>
        </w:trPr>
        <w:tc>
          <w:tcPr>
            <w:tcW w:w="772" w:type="pct"/>
            <w:shd w:val="clear" w:color="auto" w:fill="auto"/>
            <w:vAlign w:val="center"/>
          </w:tcPr>
          <w:p w:rsidR="00B45A3A" w:rsidRPr="002541CF" w:rsidRDefault="00B45A3A" w:rsidP="00DE6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es-ES"/>
              </w:rPr>
            </w:pPr>
            <w:r w:rsidRPr="002541CF"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es-ES"/>
              </w:rPr>
              <w:t>RADICADO</w:t>
            </w:r>
          </w:p>
        </w:tc>
        <w:tc>
          <w:tcPr>
            <w:tcW w:w="1008" w:type="pct"/>
            <w:shd w:val="clear" w:color="auto" w:fill="auto"/>
            <w:vAlign w:val="center"/>
          </w:tcPr>
          <w:p w:rsidR="00B45A3A" w:rsidRPr="002541CF" w:rsidRDefault="00B45A3A" w:rsidP="00DE6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es-ES"/>
              </w:rPr>
            </w:pPr>
            <w:r w:rsidRPr="002541CF"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es-ES"/>
              </w:rPr>
              <w:t>CONDENADO</w:t>
            </w:r>
          </w:p>
        </w:tc>
        <w:tc>
          <w:tcPr>
            <w:tcW w:w="958" w:type="pct"/>
            <w:shd w:val="clear" w:color="auto" w:fill="auto"/>
            <w:vAlign w:val="center"/>
          </w:tcPr>
          <w:p w:rsidR="00B45A3A" w:rsidRPr="002541CF" w:rsidRDefault="00B45A3A" w:rsidP="00DE6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es-ES"/>
              </w:rPr>
            </w:pPr>
            <w:r w:rsidRPr="002541CF"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es-ES"/>
              </w:rPr>
              <w:t>DELITO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B45A3A" w:rsidRPr="002541CF" w:rsidRDefault="00B45A3A" w:rsidP="00DE6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es-ES"/>
              </w:rPr>
            </w:pPr>
            <w:r w:rsidRPr="002541CF"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es-ES"/>
              </w:rPr>
              <w:t>FECHA DE LA PROVIDENCIA</w:t>
            </w:r>
          </w:p>
        </w:tc>
        <w:tc>
          <w:tcPr>
            <w:tcW w:w="1567" w:type="pct"/>
            <w:shd w:val="clear" w:color="auto" w:fill="auto"/>
            <w:vAlign w:val="center"/>
          </w:tcPr>
          <w:p w:rsidR="00B45A3A" w:rsidRPr="002541CF" w:rsidRDefault="00B45A3A" w:rsidP="00DE6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es-ES"/>
              </w:rPr>
            </w:pPr>
            <w:r w:rsidRPr="002541CF"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es-ES"/>
              </w:rPr>
              <w:t>OBJETO DE LA PROVIDENCIA</w:t>
            </w:r>
          </w:p>
        </w:tc>
      </w:tr>
      <w:tr w:rsidR="00DE69A2" w:rsidRPr="002541CF" w:rsidTr="004C0292">
        <w:trPr>
          <w:trHeight w:val="430"/>
        </w:trPr>
        <w:tc>
          <w:tcPr>
            <w:tcW w:w="772" w:type="pct"/>
            <w:vAlign w:val="center"/>
          </w:tcPr>
          <w:p w:rsidR="00DE69A2" w:rsidRPr="00775138" w:rsidRDefault="00DE69A2" w:rsidP="00DE69A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7000131870012018</w:t>
            </w:r>
          </w:p>
          <w:p w:rsidR="00DE69A2" w:rsidRPr="00775138" w:rsidRDefault="00DE69A2" w:rsidP="00DE69A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-00342</w:t>
            </w:r>
          </w:p>
        </w:tc>
        <w:tc>
          <w:tcPr>
            <w:tcW w:w="1008" w:type="pct"/>
            <w:vAlign w:val="center"/>
          </w:tcPr>
          <w:p w:rsidR="00DE69A2" w:rsidRPr="00775138" w:rsidRDefault="00DE69A2" w:rsidP="00DE69A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ARLEN JOSÉ DÍAZ ARROYO</w:t>
            </w:r>
          </w:p>
        </w:tc>
        <w:tc>
          <w:tcPr>
            <w:tcW w:w="958" w:type="pct"/>
            <w:vAlign w:val="center"/>
          </w:tcPr>
          <w:p w:rsidR="00DE69A2" w:rsidRPr="00775138" w:rsidRDefault="00DE69A2" w:rsidP="00DE69A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75138">
              <w:rPr>
                <w:rFonts w:ascii="Arial" w:hAnsi="Arial" w:cs="Arial"/>
                <w:color w:val="000000" w:themeColor="text1"/>
                <w:sz w:val="16"/>
                <w:szCs w:val="16"/>
              </w:rPr>
              <w:t>TRAFICO, FABRICACIÓN O PORTE DE ESTUPEFACIENTES</w:t>
            </w:r>
          </w:p>
        </w:tc>
        <w:tc>
          <w:tcPr>
            <w:tcW w:w="694" w:type="pct"/>
            <w:vAlign w:val="center"/>
          </w:tcPr>
          <w:p w:rsidR="00DE69A2" w:rsidRPr="00775138" w:rsidRDefault="00DE69A2" w:rsidP="00DE69A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  <w:r w:rsidRPr="00775138">
              <w:rPr>
                <w:rFonts w:ascii="Arial" w:hAnsi="Arial" w:cs="Arial"/>
                <w:color w:val="000000" w:themeColor="text1"/>
                <w:sz w:val="16"/>
                <w:szCs w:val="16"/>
              </w:rPr>
              <w:t>0 DE ENERO 2020</w:t>
            </w:r>
          </w:p>
        </w:tc>
        <w:tc>
          <w:tcPr>
            <w:tcW w:w="1567" w:type="pct"/>
            <w:vAlign w:val="center"/>
          </w:tcPr>
          <w:p w:rsidR="00DE69A2" w:rsidRPr="00775138" w:rsidRDefault="00DE69A2" w:rsidP="00DE69A2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  <w:t>RECONOCE 11 DÍAS COMO REDENCIÓN DE PENA</w:t>
            </w:r>
            <w:r w:rsidRPr="00775138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  <w:t xml:space="preserve"> </w:t>
            </w:r>
          </w:p>
        </w:tc>
      </w:tr>
      <w:tr w:rsidR="00DE69A2" w:rsidRPr="002541CF" w:rsidTr="004C0292">
        <w:trPr>
          <w:trHeight w:val="430"/>
        </w:trPr>
        <w:tc>
          <w:tcPr>
            <w:tcW w:w="772" w:type="pct"/>
            <w:vAlign w:val="center"/>
          </w:tcPr>
          <w:p w:rsidR="00DE69A2" w:rsidRPr="00775138" w:rsidRDefault="00DE69A2" w:rsidP="00DE69A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7000131870012018</w:t>
            </w:r>
          </w:p>
          <w:p w:rsidR="00DE69A2" w:rsidRPr="00775138" w:rsidRDefault="00DE69A2" w:rsidP="00DE69A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-00139</w:t>
            </w:r>
          </w:p>
        </w:tc>
        <w:tc>
          <w:tcPr>
            <w:tcW w:w="1008" w:type="pct"/>
            <w:vAlign w:val="center"/>
          </w:tcPr>
          <w:p w:rsidR="00DE69A2" w:rsidRPr="00775138" w:rsidRDefault="00DE69A2" w:rsidP="00DE69A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JULIO CESAR SALGADO PÉREZ</w:t>
            </w:r>
          </w:p>
        </w:tc>
        <w:tc>
          <w:tcPr>
            <w:tcW w:w="958" w:type="pct"/>
            <w:vAlign w:val="center"/>
          </w:tcPr>
          <w:p w:rsidR="00DE69A2" w:rsidRPr="00775138" w:rsidRDefault="00DE69A2" w:rsidP="00DE69A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75138">
              <w:rPr>
                <w:rFonts w:ascii="Arial" w:hAnsi="Arial" w:cs="Arial"/>
                <w:color w:val="000000" w:themeColor="text1"/>
                <w:sz w:val="16"/>
                <w:szCs w:val="16"/>
              </w:rPr>
              <w:t>FABRICACIÓN, TRAFICO Y PORTE DE ARMAS DE FUEGO O MUNICIONES</w:t>
            </w:r>
          </w:p>
        </w:tc>
        <w:tc>
          <w:tcPr>
            <w:tcW w:w="694" w:type="pct"/>
            <w:vAlign w:val="center"/>
          </w:tcPr>
          <w:p w:rsidR="00DE69A2" w:rsidRPr="00775138" w:rsidRDefault="00DE69A2" w:rsidP="00DE69A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75138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  <w:r w:rsidRPr="0077513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DE ENERO 2020</w:t>
            </w:r>
          </w:p>
        </w:tc>
        <w:tc>
          <w:tcPr>
            <w:tcW w:w="1567" w:type="pct"/>
            <w:vAlign w:val="center"/>
          </w:tcPr>
          <w:p w:rsidR="00DE69A2" w:rsidRPr="00775138" w:rsidRDefault="00DE69A2" w:rsidP="00DE69A2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</w:pPr>
            <w:r w:rsidRPr="00775138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  <w:t xml:space="preserve">NIEGA LIBERTAD </w:t>
            </w: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  <w:t>POR PENA CUMPLIDA</w:t>
            </w:r>
          </w:p>
        </w:tc>
      </w:tr>
    </w:tbl>
    <w:p w:rsidR="00B5208A" w:rsidRDefault="008279EB" w:rsidP="00B5208A">
      <w:pPr>
        <w:spacing w:after="0" w:line="240" w:lineRule="auto"/>
        <w:ind w:left="708"/>
        <w:jc w:val="both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ES"/>
        </w:rPr>
        <w:t>P</w:t>
      </w:r>
      <w:r w:rsidR="00F97F88" w:rsidRPr="00A912E3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ara notificar a las partes que no han sido enterados personalmente del presente proveído, se fija el presente ESTADO en lugar público y visible de la secretaría por el término de</w:t>
      </w:r>
      <w:r w:rsidR="004C0292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</w:t>
      </w:r>
      <w:r w:rsidR="00136FA2" w:rsidRPr="00A912E3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u</w:t>
      </w:r>
      <w:r w:rsidR="006753A2" w:rsidRPr="00A912E3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n</w:t>
      </w:r>
      <w:r w:rsidR="0037075D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(01) d</w:t>
      </w:r>
      <w:r w:rsidR="00D3357E" w:rsidRPr="00A912E3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ía</w:t>
      </w:r>
      <w:r w:rsidR="006753A2" w:rsidRPr="00A912E3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, siendo las 8:00 de la mañana de hoy</w:t>
      </w:r>
      <w:r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</w:t>
      </w:r>
      <w:r w:rsidR="005A4EEC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10</w:t>
      </w:r>
      <w:r w:rsidR="00B3726F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</w:t>
      </w:r>
      <w:r w:rsidR="00E3075A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de </w:t>
      </w:r>
      <w:r>
        <w:rPr>
          <w:rFonts w:ascii="Arial" w:eastAsia="Times New Roman" w:hAnsi="Arial" w:cs="Arial"/>
          <w:color w:val="000000"/>
          <w:sz w:val="20"/>
          <w:szCs w:val="20"/>
          <w:lang w:eastAsia="es-ES"/>
        </w:rPr>
        <w:t>febr</w:t>
      </w:r>
      <w:r w:rsidR="007246A9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ero</w:t>
      </w:r>
      <w:r w:rsidR="000459EE" w:rsidRPr="00A912E3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de</w:t>
      </w:r>
      <w:r w:rsidR="006753A2" w:rsidRPr="00A912E3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20</w:t>
      </w:r>
      <w:r w:rsidR="007246A9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20</w:t>
      </w:r>
      <w:r w:rsidR="000243C6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.</w:t>
      </w:r>
    </w:p>
    <w:p w:rsidR="00B5208A" w:rsidRDefault="00B5208A" w:rsidP="00B5208A">
      <w:pPr>
        <w:spacing w:after="0" w:line="240" w:lineRule="auto"/>
        <w:ind w:left="708"/>
        <w:jc w:val="both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</w:p>
    <w:p w:rsidR="00B5208A" w:rsidRDefault="00B5208A" w:rsidP="00B5208A">
      <w:pPr>
        <w:spacing w:after="0" w:line="240" w:lineRule="auto"/>
        <w:ind w:left="708"/>
        <w:jc w:val="center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</w:p>
    <w:p w:rsidR="00D3357E" w:rsidRPr="00A912E3" w:rsidRDefault="002164CA" w:rsidP="00B5208A">
      <w:pPr>
        <w:spacing w:after="0" w:line="240" w:lineRule="auto"/>
        <w:ind w:left="708"/>
        <w:jc w:val="center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ES"/>
        </w:rPr>
        <w:t>MARIELA VERGARA BETIN</w:t>
      </w:r>
    </w:p>
    <w:p w:rsidR="00B25F3D" w:rsidRDefault="002164CA" w:rsidP="00B5208A">
      <w:pPr>
        <w:tabs>
          <w:tab w:val="left" w:pos="3915"/>
          <w:tab w:val="right" w:pos="16720"/>
        </w:tabs>
        <w:spacing w:after="0" w:line="240" w:lineRule="auto"/>
        <w:ind w:firstLine="708"/>
        <w:jc w:val="center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ES"/>
        </w:rPr>
        <w:t>SECRETARIA</w:t>
      </w:r>
    </w:p>
    <w:p w:rsidR="00B25F3D" w:rsidRDefault="00232494" w:rsidP="00B25F3D">
      <w:pPr>
        <w:spacing w:after="0" w:line="240" w:lineRule="auto"/>
        <w:ind w:firstLine="708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A912E3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Sincelejo, </w:t>
      </w:r>
      <w:r w:rsidR="008279EB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febre</w:t>
      </w:r>
      <w:r w:rsidR="007246A9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ro</w:t>
      </w:r>
      <w:r w:rsidR="00032681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</w:t>
      </w:r>
      <w:r w:rsidR="005A4EEC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10</w:t>
      </w:r>
      <w:r w:rsidR="007E6FAE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</w:t>
      </w:r>
      <w:r w:rsidRPr="00A912E3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de 20</w:t>
      </w:r>
      <w:r w:rsidR="007246A9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20</w:t>
      </w:r>
    </w:p>
    <w:p w:rsidR="00B25F3D" w:rsidRDefault="00232494" w:rsidP="00B25F3D">
      <w:pPr>
        <w:spacing w:after="0" w:line="240" w:lineRule="auto"/>
        <w:ind w:firstLine="708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A912E3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Desfijado</w:t>
      </w:r>
      <w:r w:rsidR="000A0050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en la fecha siendo las 6:00 pm</w:t>
      </w:r>
    </w:p>
    <w:p w:rsidR="00B25F3D" w:rsidRDefault="00B25F3D" w:rsidP="00B25F3D">
      <w:pPr>
        <w:spacing w:after="0" w:line="240" w:lineRule="auto"/>
        <w:ind w:firstLine="708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</w:p>
    <w:p w:rsidR="00BA49CA" w:rsidRDefault="00BA49CA" w:rsidP="00B25F3D">
      <w:pPr>
        <w:spacing w:after="0" w:line="240" w:lineRule="auto"/>
        <w:ind w:firstLine="708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</w:p>
    <w:p w:rsidR="002164CA" w:rsidRPr="002164CA" w:rsidRDefault="002164CA" w:rsidP="002164CA">
      <w:pPr>
        <w:spacing w:after="0" w:line="240" w:lineRule="auto"/>
        <w:ind w:firstLine="708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2164CA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MARIELA VERGARA BETIN</w:t>
      </w:r>
    </w:p>
    <w:p w:rsidR="00170252" w:rsidRDefault="002164CA" w:rsidP="002164CA">
      <w:pPr>
        <w:spacing w:after="0" w:line="240" w:lineRule="auto"/>
        <w:ind w:firstLine="708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2164CA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SECRETARIA</w:t>
      </w:r>
      <w:bookmarkStart w:id="0" w:name="_GoBack"/>
      <w:bookmarkEnd w:id="0"/>
    </w:p>
    <w:sectPr w:rsidR="00170252" w:rsidSect="00BA49CA">
      <w:headerReference w:type="default" r:id="rId7"/>
      <w:pgSz w:w="19442" w:h="12242" w:orient="landscape" w:code="268"/>
      <w:pgMar w:top="851" w:right="1361" w:bottom="851" w:left="136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371A" w:rsidRDefault="0099371A" w:rsidP="005A1A58">
      <w:pPr>
        <w:spacing w:after="0" w:line="240" w:lineRule="auto"/>
      </w:pPr>
      <w:r>
        <w:separator/>
      </w:r>
    </w:p>
  </w:endnote>
  <w:endnote w:type="continuationSeparator" w:id="0">
    <w:p w:rsidR="0099371A" w:rsidRDefault="0099371A" w:rsidP="005A1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371A" w:rsidRDefault="0099371A" w:rsidP="005A1A58">
      <w:pPr>
        <w:spacing w:after="0" w:line="240" w:lineRule="auto"/>
      </w:pPr>
      <w:r>
        <w:separator/>
      </w:r>
    </w:p>
  </w:footnote>
  <w:footnote w:type="continuationSeparator" w:id="0">
    <w:p w:rsidR="0099371A" w:rsidRDefault="0099371A" w:rsidP="005A1A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1A58" w:rsidRPr="00C66979" w:rsidRDefault="00BC627A" w:rsidP="005A1A58">
    <w:pPr>
      <w:jc w:val="both"/>
      <w:rPr>
        <w:rFonts w:ascii="Arial" w:hAnsi="Arial" w:cs="Arial"/>
        <w:b/>
      </w:rPr>
    </w:pPr>
    <w:r>
      <w:rPr>
        <w:noProof/>
        <w:lang w:eastAsia="es-CO"/>
      </w:rPr>
      <w:drawing>
        <wp:anchor distT="0" distB="0" distL="114300" distR="114300" simplePos="0" relativeHeight="251657728" behindDoc="0" locked="0" layoutInCell="1" allowOverlap="1" wp14:anchorId="6238FA5B" wp14:editId="3EE96DD8">
          <wp:simplePos x="0" y="0"/>
          <wp:positionH relativeFrom="column">
            <wp:posOffset>1244600</wp:posOffset>
          </wp:positionH>
          <wp:positionV relativeFrom="paragraph">
            <wp:posOffset>-209550</wp:posOffset>
          </wp:positionV>
          <wp:extent cx="2557780" cy="774700"/>
          <wp:effectExtent l="0" t="0" r="0" b="6350"/>
          <wp:wrapSquare wrapText="bothSides"/>
          <wp:docPr id="1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778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A1A58" w:rsidRDefault="005A1A58" w:rsidP="005A1A58">
    <w:pPr>
      <w:rPr>
        <w:b/>
        <w:sz w:val="28"/>
      </w:rPr>
    </w:pPr>
  </w:p>
  <w:p w:rsidR="005A1A58" w:rsidRPr="00FA3B50" w:rsidRDefault="005A1A58" w:rsidP="005A1A58">
    <w:pPr>
      <w:spacing w:after="0"/>
      <w:jc w:val="center"/>
      <w:rPr>
        <w:b/>
        <w:sz w:val="28"/>
      </w:rPr>
    </w:pPr>
    <w:r w:rsidRPr="00FA3B50">
      <w:rPr>
        <w:b/>
        <w:sz w:val="28"/>
      </w:rPr>
      <w:t>JUZGADO PRIMERO DE EJECUCIÓN DE PENAS Y MEDIDAS DE SEGURIDAD DE SINCELEJO - SUCRE</w:t>
    </w:r>
  </w:p>
  <w:p w:rsidR="00707445" w:rsidRPr="00DC0863" w:rsidRDefault="00707445" w:rsidP="00707445">
    <w:pPr>
      <w:overflowPunct w:val="0"/>
      <w:autoSpaceDE w:val="0"/>
      <w:autoSpaceDN w:val="0"/>
      <w:adjustRightInd w:val="0"/>
      <w:spacing w:after="0" w:line="240" w:lineRule="auto"/>
      <w:jc w:val="center"/>
      <w:rPr>
        <w:rFonts w:ascii="Arial" w:eastAsia="Times New Roman" w:hAnsi="Arial" w:cs="Arial"/>
        <w:color w:val="000000"/>
        <w:sz w:val="20"/>
        <w:szCs w:val="20"/>
        <w:lang w:eastAsia="es-ES"/>
      </w:rPr>
    </w:pPr>
    <w:r w:rsidRPr="00DC0863">
      <w:rPr>
        <w:rFonts w:ascii="Arial" w:eastAsia="Times New Roman" w:hAnsi="Arial" w:cs="Arial"/>
        <w:color w:val="000000"/>
        <w:sz w:val="20"/>
        <w:szCs w:val="20"/>
        <w:lang w:eastAsia="es-ES"/>
      </w:rPr>
      <w:t>Calle 22 N° 16 – 40  2° Piso  Sincelejo – Sucre Teléfono: (5) 275 47 80  Ext. 1070</w:t>
    </w:r>
  </w:p>
  <w:p w:rsidR="00BA49CA" w:rsidRDefault="00707445" w:rsidP="00707445">
    <w:pPr>
      <w:spacing w:after="0"/>
      <w:jc w:val="center"/>
    </w:pPr>
    <w:r w:rsidRPr="00DC0863">
      <w:rPr>
        <w:rFonts w:ascii="Arial" w:eastAsia="Times New Roman" w:hAnsi="Arial" w:cs="Arial"/>
        <w:color w:val="000000"/>
        <w:sz w:val="20"/>
        <w:szCs w:val="20"/>
        <w:lang w:eastAsia="es-ES"/>
      </w:rPr>
      <w:t xml:space="preserve">E-mail: </w:t>
    </w:r>
    <w:hyperlink r:id="rId2" w:history="1">
      <w:r w:rsidRPr="00C66DB9">
        <w:rPr>
          <w:rStyle w:val="Hipervnculo"/>
          <w:rFonts w:ascii="Arial" w:eastAsia="Times New Roman" w:hAnsi="Arial" w:cs="Arial"/>
          <w:sz w:val="20"/>
          <w:szCs w:val="20"/>
          <w:lang w:eastAsia="es-ES"/>
        </w:rPr>
        <w:t>ejcpsinc@cendoj.ramajudicial.gov.co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27A"/>
    <w:rsid w:val="00001028"/>
    <w:rsid w:val="00002B4B"/>
    <w:rsid w:val="00002D59"/>
    <w:rsid w:val="000047D2"/>
    <w:rsid w:val="00006B30"/>
    <w:rsid w:val="00006DB0"/>
    <w:rsid w:val="0000719F"/>
    <w:rsid w:val="000111F7"/>
    <w:rsid w:val="0001134E"/>
    <w:rsid w:val="00011D8D"/>
    <w:rsid w:val="0001301E"/>
    <w:rsid w:val="000166BD"/>
    <w:rsid w:val="0002035A"/>
    <w:rsid w:val="00021989"/>
    <w:rsid w:val="000241E9"/>
    <w:rsid w:val="000243C6"/>
    <w:rsid w:val="000257A1"/>
    <w:rsid w:val="00025CD3"/>
    <w:rsid w:val="00026914"/>
    <w:rsid w:val="00027F27"/>
    <w:rsid w:val="00032681"/>
    <w:rsid w:val="00032ECB"/>
    <w:rsid w:val="000357EC"/>
    <w:rsid w:val="0003669B"/>
    <w:rsid w:val="00037AB2"/>
    <w:rsid w:val="000401D1"/>
    <w:rsid w:val="00041DF7"/>
    <w:rsid w:val="000440AF"/>
    <w:rsid w:val="000459EE"/>
    <w:rsid w:val="00045A1C"/>
    <w:rsid w:val="00051AED"/>
    <w:rsid w:val="0005269E"/>
    <w:rsid w:val="00054F22"/>
    <w:rsid w:val="0005661D"/>
    <w:rsid w:val="00056E38"/>
    <w:rsid w:val="00056F6F"/>
    <w:rsid w:val="0005705E"/>
    <w:rsid w:val="000607E7"/>
    <w:rsid w:val="0006580C"/>
    <w:rsid w:val="0006667C"/>
    <w:rsid w:val="000676AD"/>
    <w:rsid w:val="00067D36"/>
    <w:rsid w:val="00067F84"/>
    <w:rsid w:val="00070BE7"/>
    <w:rsid w:val="00071E6D"/>
    <w:rsid w:val="00073FF8"/>
    <w:rsid w:val="00080566"/>
    <w:rsid w:val="00081C84"/>
    <w:rsid w:val="00082F3F"/>
    <w:rsid w:val="00084BCB"/>
    <w:rsid w:val="00084DF7"/>
    <w:rsid w:val="0008577D"/>
    <w:rsid w:val="00085D6F"/>
    <w:rsid w:val="0008657E"/>
    <w:rsid w:val="00086E14"/>
    <w:rsid w:val="00090234"/>
    <w:rsid w:val="00093F34"/>
    <w:rsid w:val="00094003"/>
    <w:rsid w:val="00095B5E"/>
    <w:rsid w:val="00095F46"/>
    <w:rsid w:val="00096CBC"/>
    <w:rsid w:val="00096D30"/>
    <w:rsid w:val="00096E2E"/>
    <w:rsid w:val="000A0050"/>
    <w:rsid w:val="000A0B06"/>
    <w:rsid w:val="000A0E64"/>
    <w:rsid w:val="000A1290"/>
    <w:rsid w:val="000A26B1"/>
    <w:rsid w:val="000A50D0"/>
    <w:rsid w:val="000A65E2"/>
    <w:rsid w:val="000A66DD"/>
    <w:rsid w:val="000A6A67"/>
    <w:rsid w:val="000A6EAF"/>
    <w:rsid w:val="000B08A3"/>
    <w:rsid w:val="000B0C3A"/>
    <w:rsid w:val="000B1D19"/>
    <w:rsid w:val="000B3454"/>
    <w:rsid w:val="000B46DF"/>
    <w:rsid w:val="000C0F2E"/>
    <w:rsid w:val="000C1452"/>
    <w:rsid w:val="000C14E7"/>
    <w:rsid w:val="000C33C9"/>
    <w:rsid w:val="000C44D0"/>
    <w:rsid w:val="000C4ECB"/>
    <w:rsid w:val="000C5580"/>
    <w:rsid w:val="000C66DC"/>
    <w:rsid w:val="000C7959"/>
    <w:rsid w:val="000D2423"/>
    <w:rsid w:val="000D5ADA"/>
    <w:rsid w:val="000E1B06"/>
    <w:rsid w:val="000E1DDD"/>
    <w:rsid w:val="000E3B38"/>
    <w:rsid w:val="000E3C8E"/>
    <w:rsid w:val="000E3C95"/>
    <w:rsid w:val="000E47DE"/>
    <w:rsid w:val="000E4E45"/>
    <w:rsid w:val="000E5C4A"/>
    <w:rsid w:val="000E61FE"/>
    <w:rsid w:val="000E65BF"/>
    <w:rsid w:val="000E70AD"/>
    <w:rsid w:val="000E70B4"/>
    <w:rsid w:val="000E7EC7"/>
    <w:rsid w:val="000E7FCE"/>
    <w:rsid w:val="000F0007"/>
    <w:rsid w:val="000F2276"/>
    <w:rsid w:val="000F32C4"/>
    <w:rsid w:val="000F3338"/>
    <w:rsid w:val="000F4399"/>
    <w:rsid w:val="000F4A50"/>
    <w:rsid w:val="000F4CAF"/>
    <w:rsid w:val="000F5AC0"/>
    <w:rsid w:val="000F5BA5"/>
    <w:rsid w:val="000F7527"/>
    <w:rsid w:val="001008F1"/>
    <w:rsid w:val="00101FAE"/>
    <w:rsid w:val="00103DEC"/>
    <w:rsid w:val="00104C80"/>
    <w:rsid w:val="001052F3"/>
    <w:rsid w:val="00105870"/>
    <w:rsid w:val="00106370"/>
    <w:rsid w:val="00106512"/>
    <w:rsid w:val="0010679B"/>
    <w:rsid w:val="00107135"/>
    <w:rsid w:val="0010750E"/>
    <w:rsid w:val="00107E37"/>
    <w:rsid w:val="00111B5F"/>
    <w:rsid w:val="00120386"/>
    <w:rsid w:val="00121003"/>
    <w:rsid w:val="00121274"/>
    <w:rsid w:val="00123266"/>
    <w:rsid w:val="0013073E"/>
    <w:rsid w:val="00131D65"/>
    <w:rsid w:val="001324ED"/>
    <w:rsid w:val="00134A71"/>
    <w:rsid w:val="001356B4"/>
    <w:rsid w:val="00135971"/>
    <w:rsid w:val="00136FA2"/>
    <w:rsid w:val="00137C16"/>
    <w:rsid w:val="001411E9"/>
    <w:rsid w:val="001414B4"/>
    <w:rsid w:val="00141C6D"/>
    <w:rsid w:val="001426E0"/>
    <w:rsid w:val="00143932"/>
    <w:rsid w:val="00144B0E"/>
    <w:rsid w:val="00145537"/>
    <w:rsid w:val="001462F5"/>
    <w:rsid w:val="00147190"/>
    <w:rsid w:val="00147C77"/>
    <w:rsid w:val="001507D3"/>
    <w:rsid w:val="00150F2B"/>
    <w:rsid w:val="00152001"/>
    <w:rsid w:val="00152209"/>
    <w:rsid w:val="0015296F"/>
    <w:rsid w:val="00152E65"/>
    <w:rsid w:val="001532C8"/>
    <w:rsid w:val="00153429"/>
    <w:rsid w:val="00154229"/>
    <w:rsid w:val="00155D6D"/>
    <w:rsid w:val="00156AEE"/>
    <w:rsid w:val="00156D26"/>
    <w:rsid w:val="00164495"/>
    <w:rsid w:val="00164F76"/>
    <w:rsid w:val="00165185"/>
    <w:rsid w:val="0016730B"/>
    <w:rsid w:val="001675A4"/>
    <w:rsid w:val="001701A2"/>
    <w:rsid w:val="00170252"/>
    <w:rsid w:val="00170C6D"/>
    <w:rsid w:val="00170F13"/>
    <w:rsid w:val="001713CF"/>
    <w:rsid w:val="0017358A"/>
    <w:rsid w:val="001736BF"/>
    <w:rsid w:val="001740E8"/>
    <w:rsid w:val="00174AB9"/>
    <w:rsid w:val="00174ECC"/>
    <w:rsid w:val="0017578D"/>
    <w:rsid w:val="00175C50"/>
    <w:rsid w:val="00180466"/>
    <w:rsid w:val="001815FE"/>
    <w:rsid w:val="00182C29"/>
    <w:rsid w:val="0018338A"/>
    <w:rsid w:val="0019003F"/>
    <w:rsid w:val="00190335"/>
    <w:rsid w:val="001933CA"/>
    <w:rsid w:val="0019423A"/>
    <w:rsid w:val="001950CB"/>
    <w:rsid w:val="00196A18"/>
    <w:rsid w:val="00197E4F"/>
    <w:rsid w:val="001A0964"/>
    <w:rsid w:val="001A0C94"/>
    <w:rsid w:val="001A2E9A"/>
    <w:rsid w:val="001A354C"/>
    <w:rsid w:val="001A3616"/>
    <w:rsid w:val="001A53D5"/>
    <w:rsid w:val="001A57A4"/>
    <w:rsid w:val="001A63D0"/>
    <w:rsid w:val="001B23B6"/>
    <w:rsid w:val="001B2B5B"/>
    <w:rsid w:val="001B2D9A"/>
    <w:rsid w:val="001B396F"/>
    <w:rsid w:val="001B5411"/>
    <w:rsid w:val="001B7B81"/>
    <w:rsid w:val="001C11CE"/>
    <w:rsid w:val="001C1FF7"/>
    <w:rsid w:val="001C2778"/>
    <w:rsid w:val="001C29F5"/>
    <w:rsid w:val="001C46B8"/>
    <w:rsid w:val="001C5223"/>
    <w:rsid w:val="001C5696"/>
    <w:rsid w:val="001C5DBD"/>
    <w:rsid w:val="001D09B4"/>
    <w:rsid w:val="001D1DF3"/>
    <w:rsid w:val="001D31C8"/>
    <w:rsid w:val="001D5707"/>
    <w:rsid w:val="001D7587"/>
    <w:rsid w:val="001D7DF5"/>
    <w:rsid w:val="001E19C3"/>
    <w:rsid w:val="001E3C99"/>
    <w:rsid w:val="001E6316"/>
    <w:rsid w:val="001E68EF"/>
    <w:rsid w:val="001E7F14"/>
    <w:rsid w:val="001F07F4"/>
    <w:rsid w:val="001F08E1"/>
    <w:rsid w:val="001F1145"/>
    <w:rsid w:val="001F12A8"/>
    <w:rsid w:val="001F1599"/>
    <w:rsid w:val="001F22A7"/>
    <w:rsid w:val="001F2EB2"/>
    <w:rsid w:val="001F3A31"/>
    <w:rsid w:val="001F58EE"/>
    <w:rsid w:val="001F703D"/>
    <w:rsid w:val="001F714A"/>
    <w:rsid w:val="00201C96"/>
    <w:rsid w:val="00202CDB"/>
    <w:rsid w:val="00203856"/>
    <w:rsid w:val="00206889"/>
    <w:rsid w:val="00207C21"/>
    <w:rsid w:val="002104A7"/>
    <w:rsid w:val="002104B3"/>
    <w:rsid w:val="0021116C"/>
    <w:rsid w:val="00211AEE"/>
    <w:rsid w:val="002164CA"/>
    <w:rsid w:val="00216906"/>
    <w:rsid w:val="00217699"/>
    <w:rsid w:val="00220D63"/>
    <w:rsid w:val="002225FB"/>
    <w:rsid w:val="002227CF"/>
    <w:rsid w:val="00223750"/>
    <w:rsid w:val="00232494"/>
    <w:rsid w:val="002340EB"/>
    <w:rsid w:val="002344AE"/>
    <w:rsid w:val="0023571D"/>
    <w:rsid w:val="00236DBA"/>
    <w:rsid w:val="00237E5E"/>
    <w:rsid w:val="00243687"/>
    <w:rsid w:val="002441F3"/>
    <w:rsid w:val="00244332"/>
    <w:rsid w:val="00244402"/>
    <w:rsid w:val="002454E7"/>
    <w:rsid w:val="00246BFA"/>
    <w:rsid w:val="0025282E"/>
    <w:rsid w:val="00254155"/>
    <w:rsid w:val="002541CF"/>
    <w:rsid w:val="0025476D"/>
    <w:rsid w:val="00256AFC"/>
    <w:rsid w:val="00257755"/>
    <w:rsid w:val="00261143"/>
    <w:rsid w:val="00261BC6"/>
    <w:rsid w:val="00261CCD"/>
    <w:rsid w:val="002627B3"/>
    <w:rsid w:val="002632B4"/>
    <w:rsid w:val="00264D8C"/>
    <w:rsid w:val="00265357"/>
    <w:rsid w:val="0026581C"/>
    <w:rsid w:val="002700AD"/>
    <w:rsid w:val="00270153"/>
    <w:rsid w:val="002710B6"/>
    <w:rsid w:val="0027140E"/>
    <w:rsid w:val="00275284"/>
    <w:rsid w:val="00275E4A"/>
    <w:rsid w:val="00277BBA"/>
    <w:rsid w:val="00277FCE"/>
    <w:rsid w:val="00280808"/>
    <w:rsid w:val="00282A5B"/>
    <w:rsid w:val="0028424D"/>
    <w:rsid w:val="002852A1"/>
    <w:rsid w:val="002879B1"/>
    <w:rsid w:val="00291A3F"/>
    <w:rsid w:val="00292229"/>
    <w:rsid w:val="0029249F"/>
    <w:rsid w:val="002930FD"/>
    <w:rsid w:val="002944B7"/>
    <w:rsid w:val="00294A35"/>
    <w:rsid w:val="00295CFB"/>
    <w:rsid w:val="00295D3F"/>
    <w:rsid w:val="002961BE"/>
    <w:rsid w:val="0029694C"/>
    <w:rsid w:val="00297934"/>
    <w:rsid w:val="00297ED2"/>
    <w:rsid w:val="002A043D"/>
    <w:rsid w:val="002A1274"/>
    <w:rsid w:val="002A37B1"/>
    <w:rsid w:val="002A5EBE"/>
    <w:rsid w:val="002B0F9B"/>
    <w:rsid w:val="002B52AD"/>
    <w:rsid w:val="002B630B"/>
    <w:rsid w:val="002B6C93"/>
    <w:rsid w:val="002C0982"/>
    <w:rsid w:val="002C4C54"/>
    <w:rsid w:val="002C5067"/>
    <w:rsid w:val="002C63D0"/>
    <w:rsid w:val="002C68E7"/>
    <w:rsid w:val="002D00BE"/>
    <w:rsid w:val="002D046B"/>
    <w:rsid w:val="002D04D8"/>
    <w:rsid w:val="002D0984"/>
    <w:rsid w:val="002D134D"/>
    <w:rsid w:val="002D1FC7"/>
    <w:rsid w:val="002D36CA"/>
    <w:rsid w:val="002D4BC1"/>
    <w:rsid w:val="002D5ABE"/>
    <w:rsid w:val="002E1639"/>
    <w:rsid w:val="002E1815"/>
    <w:rsid w:val="002E22F4"/>
    <w:rsid w:val="002E33A8"/>
    <w:rsid w:val="002E3C51"/>
    <w:rsid w:val="002E5ACD"/>
    <w:rsid w:val="002E6DC7"/>
    <w:rsid w:val="002E7CA0"/>
    <w:rsid w:val="002F14F6"/>
    <w:rsid w:val="002F22EF"/>
    <w:rsid w:val="002F3097"/>
    <w:rsid w:val="002F54C1"/>
    <w:rsid w:val="002F5846"/>
    <w:rsid w:val="002F6440"/>
    <w:rsid w:val="002F6F49"/>
    <w:rsid w:val="003004B2"/>
    <w:rsid w:val="003005A8"/>
    <w:rsid w:val="00300AA5"/>
    <w:rsid w:val="00300FA5"/>
    <w:rsid w:val="00301A21"/>
    <w:rsid w:val="00301AEC"/>
    <w:rsid w:val="00301F0F"/>
    <w:rsid w:val="00303FE2"/>
    <w:rsid w:val="003106DC"/>
    <w:rsid w:val="00311CB4"/>
    <w:rsid w:val="0031211B"/>
    <w:rsid w:val="00312351"/>
    <w:rsid w:val="003126E8"/>
    <w:rsid w:val="00316266"/>
    <w:rsid w:val="00317411"/>
    <w:rsid w:val="00320127"/>
    <w:rsid w:val="003211FA"/>
    <w:rsid w:val="00321EB6"/>
    <w:rsid w:val="00324F8F"/>
    <w:rsid w:val="00325626"/>
    <w:rsid w:val="00326177"/>
    <w:rsid w:val="00326458"/>
    <w:rsid w:val="00326F43"/>
    <w:rsid w:val="00330E8E"/>
    <w:rsid w:val="00331A5E"/>
    <w:rsid w:val="00332D16"/>
    <w:rsid w:val="0033374D"/>
    <w:rsid w:val="003344A7"/>
    <w:rsid w:val="003372F8"/>
    <w:rsid w:val="003374A4"/>
    <w:rsid w:val="00337B4E"/>
    <w:rsid w:val="00340E2A"/>
    <w:rsid w:val="00340F47"/>
    <w:rsid w:val="0034235D"/>
    <w:rsid w:val="00344592"/>
    <w:rsid w:val="003447A7"/>
    <w:rsid w:val="00346987"/>
    <w:rsid w:val="00347958"/>
    <w:rsid w:val="00351ADA"/>
    <w:rsid w:val="00351C7E"/>
    <w:rsid w:val="00353A34"/>
    <w:rsid w:val="00355012"/>
    <w:rsid w:val="00355DAF"/>
    <w:rsid w:val="00360690"/>
    <w:rsid w:val="003609FE"/>
    <w:rsid w:val="00360B5F"/>
    <w:rsid w:val="003611A5"/>
    <w:rsid w:val="0036155E"/>
    <w:rsid w:val="00362CC9"/>
    <w:rsid w:val="003641C0"/>
    <w:rsid w:val="00364724"/>
    <w:rsid w:val="0036474D"/>
    <w:rsid w:val="00364ADB"/>
    <w:rsid w:val="00366F02"/>
    <w:rsid w:val="00367218"/>
    <w:rsid w:val="00370435"/>
    <w:rsid w:val="0037075D"/>
    <w:rsid w:val="003710CB"/>
    <w:rsid w:val="0037159A"/>
    <w:rsid w:val="00371E0C"/>
    <w:rsid w:val="00374370"/>
    <w:rsid w:val="0037457F"/>
    <w:rsid w:val="00375D6B"/>
    <w:rsid w:val="00376BA6"/>
    <w:rsid w:val="00377486"/>
    <w:rsid w:val="003822A1"/>
    <w:rsid w:val="00382784"/>
    <w:rsid w:val="00383DE7"/>
    <w:rsid w:val="0038410C"/>
    <w:rsid w:val="0038417F"/>
    <w:rsid w:val="00385AB4"/>
    <w:rsid w:val="00386F7C"/>
    <w:rsid w:val="00392575"/>
    <w:rsid w:val="003930D5"/>
    <w:rsid w:val="00394644"/>
    <w:rsid w:val="003950F5"/>
    <w:rsid w:val="00395777"/>
    <w:rsid w:val="003964E2"/>
    <w:rsid w:val="00396841"/>
    <w:rsid w:val="00397CA5"/>
    <w:rsid w:val="003A020D"/>
    <w:rsid w:val="003A0A9D"/>
    <w:rsid w:val="003A0B93"/>
    <w:rsid w:val="003A15A4"/>
    <w:rsid w:val="003A1D36"/>
    <w:rsid w:val="003A24AC"/>
    <w:rsid w:val="003A2BDD"/>
    <w:rsid w:val="003A459E"/>
    <w:rsid w:val="003A4E64"/>
    <w:rsid w:val="003A5252"/>
    <w:rsid w:val="003A5C58"/>
    <w:rsid w:val="003A5E72"/>
    <w:rsid w:val="003A61A3"/>
    <w:rsid w:val="003A63CB"/>
    <w:rsid w:val="003A6EC9"/>
    <w:rsid w:val="003B0AE9"/>
    <w:rsid w:val="003B1BA2"/>
    <w:rsid w:val="003B1FA6"/>
    <w:rsid w:val="003B2FB5"/>
    <w:rsid w:val="003B3E5F"/>
    <w:rsid w:val="003B5299"/>
    <w:rsid w:val="003C2190"/>
    <w:rsid w:val="003C24C2"/>
    <w:rsid w:val="003C252A"/>
    <w:rsid w:val="003C725C"/>
    <w:rsid w:val="003D1FBA"/>
    <w:rsid w:val="003D216F"/>
    <w:rsid w:val="003D2E27"/>
    <w:rsid w:val="003D38E4"/>
    <w:rsid w:val="003D486D"/>
    <w:rsid w:val="003D6A29"/>
    <w:rsid w:val="003D71C5"/>
    <w:rsid w:val="003D7F04"/>
    <w:rsid w:val="003E12BF"/>
    <w:rsid w:val="003E36C1"/>
    <w:rsid w:val="003E3EBE"/>
    <w:rsid w:val="003E4A14"/>
    <w:rsid w:val="003E557D"/>
    <w:rsid w:val="003E6885"/>
    <w:rsid w:val="003E7EF5"/>
    <w:rsid w:val="003F0663"/>
    <w:rsid w:val="003F09CD"/>
    <w:rsid w:val="003F23CE"/>
    <w:rsid w:val="003F2473"/>
    <w:rsid w:val="003F2689"/>
    <w:rsid w:val="003F3263"/>
    <w:rsid w:val="003F7738"/>
    <w:rsid w:val="00401BF9"/>
    <w:rsid w:val="00401DF5"/>
    <w:rsid w:val="0040267B"/>
    <w:rsid w:val="00406183"/>
    <w:rsid w:val="0040650C"/>
    <w:rsid w:val="0040772A"/>
    <w:rsid w:val="004079A5"/>
    <w:rsid w:val="00407E38"/>
    <w:rsid w:val="00410EDD"/>
    <w:rsid w:val="00411E75"/>
    <w:rsid w:val="00415408"/>
    <w:rsid w:val="00416BE5"/>
    <w:rsid w:val="00417455"/>
    <w:rsid w:val="00417509"/>
    <w:rsid w:val="00420D68"/>
    <w:rsid w:val="004210EA"/>
    <w:rsid w:val="004217EB"/>
    <w:rsid w:val="00422C7C"/>
    <w:rsid w:val="00423180"/>
    <w:rsid w:val="00423A0E"/>
    <w:rsid w:val="00423AC4"/>
    <w:rsid w:val="00423CD4"/>
    <w:rsid w:val="004251BB"/>
    <w:rsid w:val="004252D0"/>
    <w:rsid w:val="0042554B"/>
    <w:rsid w:val="004345EB"/>
    <w:rsid w:val="00434977"/>
    <w:rsid w:val="004363CC"/>
    <w:rsid w:val="00440134"/>
    <w:rsid w:val="00440A11"/>
    <w:rsid w:val="00440A37"/>
    <w:rsid w:val="00440E6B"/>
    <w:rsid w:val="0044108D"/>
    <w:rsid w:val="004414CF"/>
    <w:rsid w:val="004418F9"/>
    <w:rsid w:val="00442704"/>
    <w:rsid w:val="00442E70"/>
    <w:rsid w:val="0044331D"/>
    <w:rsid w:val="00444AC0"/>
    <w:rsid w:val="00445C91"/>
    <w:rsid w:val="00446497"/>
    <w:rsid w:val="00447B42"/>
    <w:rsid w:val="00447CAF"/>
    <w:rsid w:val="004512C0"/>
    <w:rsid w:val="00451623"/>
    <w:rsid w:val="004517E6"/>
    <w:rsid w:val="00453964"/>
    <w:rsid w:val="00454C8E"/>
    <w:rsid w:val="0045644B"/>
    <w:rsid w:val="00456A71"/>
    <w:rsid w:val="00457015"/>
    <w:rsid w:val="0045762F"/>
    <w:rsid w:val="00457986"/>
    <w:rsid w:val="004611E9"/>
    <w:rsid w:val="00462213"/>
    <w:rsid w:val="00463C9E"/>
    <w:rsid w:val="004650C3"/>
    <w:rsid w:val="004667EE"/>
    <w:rsid w:val="0046708E"/>
    <w:rsid w:val="004730CC"/>
    <w:rsid w:val="00484BEE"/>
    <w:rsid w:val="004852C7"/>
    <w:rsid w:val="004853D9"/>
    <w:rsid w:val="00486341"/>
    <w:rsid w:val="00486685"/>
    <w:rsid w:val="0048690B"/>
    <w:rsid w:val="00487E4B"/>
    <w:rsid w:val="00491B84"/>
    <w:rsid w:val="00491D13"/>
    <w:rsid w:val="004954DE"/>
    <w:rsid w:val="004956C5"/>
    <w:rsid w:val="00495B25"/>
    <w:rsid w:val="00495E5A"/>
    <w:rsid w:val="00496159"/>
    <w:rsid w:val="00496FF7"/>
    <w:rsid w:val="00497B86"/>
    <w:rsid w:val="004A1746"/>
    <w:rsid w:val="004A30E2"/>
    <w:rsid w:val="004A3A73"/>
    <w:rsid w:val="004A409E"/>
    <w:rsid w:val="004A453A"/>
    <w:rsid w:val="004A464A"/>
    <w:rsid w:val="004A4DFD"/>
    <w:rsid w:val="004A66E3"/>
    <w:rsid w:val="004A677A"/>
    <w:rsid w:val="004A77A9"/>
    <w:rsid w:val="004B1A15"/>
    <w:rsid w:val="004B3E42"/>
    <w:rsid w:val="004B4C1D"/>
    <w:rsid w:val="004B6AF7"/>
    <w:rsid w:val="004B74B8"/>
    <w:rsid w:val="004B7CE9"/>
    <w:rsid w:val="004C0292"/>
    <w:rsid w:val="004C0407"/>
    <w:rsid w:val="004C0FC6"/>
    <w:rsid w:val="004C1B2A"/>
    <w:rsid w:val="004C1BD1"/>
    <w:rsid w:val="004C1C25"/>
    <w:rsid w:val="004C25C1"/>
    <w:rsid w:val="004C2D55"/>
    <w:rsid w:val="004C31CB"/>
    <w:rsid w:val="004C44FE"/>
    <w:rsid w:val="004C5DBE"/>
    <w:rsid w:val="004C6639"/>
    <w:rsid w:val="004D0973"/>
    <w:rsid w:val="004D0FEA"/>
    <w:rsid w:val="004D1A41"/>
    <w:rsid w:val="004D23F0"/>
    <w:rsid w:val="004D2C74"/>
    <w:rsid w:val="004D4961"/>
    <w:rsid w:val="004D558C"/>
    <w:rsid w:val="004D5788"/>
    <w:rsid w:val="004E1FDD"/>
    <w:rsid w:val="004E2178"/>
    <w:rsid w:val="004E2EE3"/>
    <w:rsid w:val="004E30D2"/>
    <w:rsid w:val="004E3971"/>
    <w:rsid w:val="004E3D10"/>
    <w:rsid w:val="004E6DE1"/>
    <w:rsid w:val="004F0332"/>
    <w:rsid w:val="004F0F6F"/>
    <w:rsid w:val="004F372D"/>
    <w:rsid w:val="004F5379"/>
    <w:rsid w:val="004F6EFC"/>
    <w:rsid w:val="004F6F7D"/>
    <w:rsid w:val="004F7253"/>
    <w:rsid w:val="0050102D"/>
    <w:rsid w:val="00503F87"/>
    <w:rsid w:val="00504551"/>
    <w:rsid w:val="0050494A"/>
    <w:rsid w:val="00504BF7"/>
    <w:rsid w:val="00505A5C"/>
    <w:rsid w:val="00505EF9"/>
    <w:rsid w:val="00506B6E"/>
    <w:rsid w:val="00506E94"/>
    <w:rsid w:val="00506F5A"/>
    <w:rsid w:val="0050784D"/>
    <w:rsid w:val="00510690"/>
    <w:rsid w:val="00511736"/>
    <w:rsid w:val="00511CC8"/>
    <w:rsid w:val="00514E56"/>
    <w:rsid w:val="00517B42"/>
    <w:rsid w:val="0052223A"/>
    <w:rsid w:val="005229DE"/>
    <w:rsid w:val="00523917"/>
    <w:rsid w:val="0052516F"/>
    <w:rsid w:val="00525F70"/>
    <w:rsid w:val="00531054"/>
    <w:rsid w:val="00532AE5"/>
    <w:rsid w:val="00533973"/>
    <w:rsid w:val="00536ABD"/>
    <w:rsid w:val="00536E6A"/>
    <w:rsid w:val="005374F7"/>
    <w:rsid w:val="00537D2D"/>
    <w:rsid w:val="00540C69"/>
    <w:rsid w:val="005413BB"/>
    <w:rsid w:val="005422B8"/>
    <w:rsid w:val="00543D30"/>
    <w:rsid w:val="0054422A"/>
    <w:rsid w:val="00544289"/>
    <w:rsid w:val="005443EF"/>
    <w:rsid w:val="00545615"/>
    <w:rsid w:val="005458FE"/>
    <w:rsid w:val="00547BC5"/>
    <w:rsid w:val="005503EA"/>
    <w:rsid w:val="00550F12"/>
    <w:rsid w:val="00551E48"/>
    <w:rsid w:val="00552AFF"/>
    <w:rsid w:val="005530B6"/>
    <w:rsid w:val="00553515"/>
    <w:rsid w:val="00553966"/>
    <w:rsid w:val="005539B4"/>
    <w:rsid w:val="0055453B"/>
    <w:rsid w:val="00554CB6"/>
    <w:rsid w:val="005560AF"/>
    <w:rsid w:val="00556C0F"/>
    <w:rsid w:val="00556FD7"/>
    <w:rsid w:val="0056038E"/>
    <w:rsid w:val="00560518"/>
    <w:rsid w:val="00561BE6"/>
    <w:rsid w:val="00561E9C"/>
    <w:rsid w:val="00563F1B"/>
    <w:rsid w:val="005642C0"/>
    <w:rsid w:val="00565304"/>
    <w:rsid w:val="005672E9"/>
    <w:rsid w:val="0057208C"/>
    <w:rsid w:val="00573CB5"/>
    <w:rsid w:val="00575695"/>
    <w:rsid w:val="005757BF"/>
    <w:rsid w:val="00576810"/>
    <w:rsid w:val="00576986"/>
    <w:rsid w:val="00576F6B"/>
    <w:rsid w:val="00581C0F"/>
    <w:rsid w:val="005827FD"/>
    <w:rsid w:val="0058480C"/>
    <w:rsid w:val="00585B0B"/>
    <w:rsid w:val="00586006"/>
    <w:rsid w:val="00587F21"/>
    <w:rsid w:val="005905F1"/>
    <w:rsid w:val="0059400B"/>
    <w:rsid w:val="0059402B"/>
    <w:rsid w:val="00595553"/>
    <w:rsid w:val="00596DF0"/>
    <w:rsid w:val="005A0D00"/>
    <w:rsid w:val="005A1342"/>
    <w:rsid w:val="005A1A58"/>
    <w:rsid w:val="005A2C47"/>
    <w:rsid w:val="005A4EEC"/>
    <w:rsid w:val="005A4F8D"/>
    <w:rsid w:val="005A62CB"/>
    <w:rsid w:val="005A64BF"/>
    <w:rsid w:val="005A6FD7"/>
    <w:rsid w:val="005A70B5"/>
    <w:rsid w:val="005A7B4E"/>
    <w:rsid w:val="005B0CB5"/>
    <w:rsid w:val="005B2CBD"/>
    <w:rsid w:val="005B378E"/>
    <w:rsid w:val="005B3948"/>
    <w:rsid w:val="005B4672"/>
    <w:rsid w:val="005B4718"/>
    <w:rsid w:val="005B56C7"/>
    <w:rsid w:val="005B60E6"/>
    <w:rsid w:val="005B7E15"/>
    <w:rsid w:val="005C192E"/>
    <w:rsid w:val="005C20EB"/>
    <w:rsid w:val="005C31C7"/>
    <w:rsid w:val="005C3F8E"/>
    <w:rsid w:val="005C51D0"/>
    <w:rsid w:val="005C7951"/>
    <w:rsid w:val="005C7A41"/>
    <w:rsid w:val="005D01BC"/>
    <w:rsid w:val="005D0ABC"/>
    <w:rsid w:val="005D0F84"/>
    <w:rsid w:val="005D18E8"/>
    <w:rsid w:val="005D50BF"/>
    <w:rsid w:val="005D5745"/>
    <w:rsid w:val="005D6E26"/>
    <w:rsid w:val="005D735D"/>
    <w:rsid w:val="005D7D36"/>
    <w:rsid w:val="005E22A6"/>
    <w:rsid w:val="005E251A"/>
    <w:rsid w:val="005E4222"/>
    <w:rsid w:val="005E527D"/>
    <w:rsid w:val="005F0BA5"/>
    <w:rsid w:val="005F4543"/>
    <w:rsid w:val="005F4F0B"/>
    <w:rsid w:val="005F52C7"/>
    <w:rsid w:val="005F55DF"/>
    <w:rsid w:val="005F7A39"/>
    <w:rsid w:val="00600036"/>
    <w:rsid w:val="0060130F"/>
    <w:rsid w:val="006018F3"/>
    <w:rsid w:val="0060206B"/>
    <w:rsid w:val="006047C9"/>
    <w:rsid w:val="00605043"/>
    <w:rsid w:val="00606F7C"/>
    <w:rsid w:val="006072FD"/>
    <w:rsid w:val="00607FE7"/>
    <w:rsid w:val="006112A6"/>
    <w:rsid w:val="006113B0"/>
    <w:rsid w:val="006120EC"/>
    <w:rsid w:val="00612259"/>
    <w:rsid w:val="00612AE2"/>
    <w:rsid w:val="00612E41"/>
    <w:rsid w:val="006130B2"/>
    <w:rsid w:val="0061378E"/>
    <w:rsid w:val="006137F4"/>
    <w:rsid w:val="00613F34"/>
    <w:rsid w:val="00614694"/>
    <w:rsid w:val="00616D82"/>
    <w:rsid w:val="006173C4"/>
    <w:rsid w:val="006176A2"/>
    <w:rsid w:val="006203DD"/>
    <w:rsid w:val="00621B38"/>
    <w:rsid w:val="00621CAE"/>
    <w:rsid w:val="00621E70"/>
    <w:rsid w:val="00622672"/>
    <w:rsid w:val="00626255"/>
    <w:rsid w:val="0062685A"/>
    <w:rsid w:val="006301BA"/>
    <w:rsid w:val="00630CBD"/>
    <w:rsid w:val="00631832"/>
    <w:rsid w:val="006326C6"/>
    <w:rsid w:val="00633C35"/>
    <w:rsid w:val="00633D02"/>
    <w:rsid w:val="0064009A"/>
    <w:rsid w:val="0064122C"/>
    <w:rsid w:val="006420C9"/>
    <w:rsid w:val="00642EA1"/>
    <w:rsid w:val="00643AAD"/>
    <w:rsid w:val="0064481B"/>
    <w:rsid w:val="00644CCD"/>
    <w:rsid w:val="00645BE1"/>
    <w:rsid w:val="00647828"/>
    <w:rsid w:val="006500E7"/>
    <w:rsid w:val="006505A3"/>
    <w:rsid w:val="00650BCF"/>
    <w:rsid w:val="00651833"/>
    <w:rsid w:val="00652507"/>
    <w:rsid w:val="006531AD"/>
    <w:rsid w:val="00656B38"/>
    <w:rsid w:val="00656FFA"/>
    <w:rsid w:val="00657B24"/>
    <w:rsid w:val="00661FAD"/>
    <w:rsid w:val="006640CD"/>
    <w:rsid w:val="00664622"/>
    <w:rsid w:val="00664643"/>
    <w:rsid w:val="00666718"/>
    <w:rsid w:val="00666FF5"/>
    <w:rsid w:val="00667C3B"/>
    <w:rsid w:val="00670EC5"/>
    <w:rsid w:val="006718A3"/>
    <w:rsid w:val="006753A2"/>
    <w:rsid w:val="00675BE1"/>
    <w:rsid w:val="006761F1"/>
    <w:rsid w:val="00677C4D"/>
    <w:rsid w:val="00680CDB"/>
    <w:rsid w:val="006819DE"/>
    <w:rsid w:val="0068205F"/>
    <w:rsid w:val="006822E0"/>
    <w:rsid w:val="00683C95"/>
    <w:rsid w:val="00684632"/>
    <w:rsid w:val="00684874"/>
    <w:rsid w:val="006867D3"/>
    <w:rsid w:val="006901B5"/>
    <w:rsid w:val="0069094E"/>
    <w:rsid w:val="006917FD"/>
    <w:rsid w:val="00692B2B"/>
    <w:rsid w:val="00695FEA"/>
    <w:rsid w:val="00696A7F"/>
    <w:rsid w:val="00697B83"/>
    <w:rsid w:val="006A0EE3"/>
    <w:rsid w:val="006A210A"/>
    <w:rsid w:val="006A7E71"/>
    <w:rsid w:val="006B071C"/>
    <w:rsid w:val="006B207B"/>
    <w:rsid w:val="006B43D4"/>
    <w:rsid w:val="006B489F"/>
    <w:rsid w:val="006B7326"/>
    <w:rsid w:val="006B7C42"/>
    <w:rsid w:val="006B7C85"/>
    <w:rsid w:val="006B7E0C"/>
    <w:rsid w:val="006C04EC"/>
    <w:rsid w:val="006C0A08"/>
    <w:rsid w:val="006C2839"/>
    <w:rsid w:val="006C4FDB"/>
    <w:rsid w:val="006C63C1"/>
    <w:rsid w:val="006C6877"/>
    <w:rsid w:val="006C762F"/>
    <w:rsid w:val="006D0009"/>
    <w:rsid w:val="006D36FD"/>
    <w:rsid w:val="006D37B0"/>
    <w:rsid w:val="006D7FFD"/>
    <w:rsid w:val="006E1B5F"/>
    <w:rsid w:val="006E274F"/>
    <w:rsid w:val="006E3215"/>
    <w:rsid w:val="006E42E7"/>
    <w:rsid w:val="006E4325"/>
    <w:rsid w:val="006E4CC1"/>
    <w:rsid w:val="006E6270"/>
    <w:rsid w:val="006E7712"/>
    <w:rsid w:val="006F042D"/>
    <w:rsid w:val="006F07B7"/>
    <w:rsid w:val="006F0F5B"/>
    <w:rsid w:val="006F450C"/>
    <w:rsid w:val="006F721F"/>
    <w:rsid w:val="006F72B0"/>
    <w:rsid w:val="0070005C"/>
    <w:rsid w:val="007021FA"/>
    <w:rsid w:val="00704082"/>
    <w:rsid w:val="00704665"/>
    <w:rsid w:val="007048B9"/>
    <w:rsid w:val="00704CF7"/>
    <w:rsid w:val="0070547B"/>
    <w:rsid w:val="0070586D"/>
    <w:rsid w:val="00705A00"/>
    <w:rsid w:val="00707445"/>
    <w:rsid w:val="00710C08"/>
    <w:rsid w:val="00714684"/>
    <w:rsid w:val="007157E7"/>
    <w:rsid w:val="0071664D"/>
    <w:rsid w:val="007171D2"/>
    <w:rsid w:val="0071752E"/>
    <w:rsid w:val="00717F7C"/>
    <w:rsid w:val="0072035A"/>
    <w:rsid w:val="00720A90"/>
    <w:rsid w:val="00720AC8"/>
    <w:rsid w:val="00720D70"/>
    <w:rsid w:val="00723FE9"/>
    <w:rsid w:val="007243F0"/>
    <w:rsid w:val="007246A9"/>
    <w:rsid w:val="00726A8D"/>
    <w:rsid w:val="00727C4F"/>
    <w:rsid w:val="00727CFB"/>
    <w:rsid w:val="00731CC3"/>
    <w:rsid w:val="00733A66"/>
    <w:rsid w:val="00737BE0"/>
    <w:rsid w:val="00737E7F"/>
    <w:rsid w:val="00740ED0"/>
    <w:rsid w:val="007448C0"/>
    <w:rsid w:val="00751732"/>
    <w:rsid w:val="00752120"/>
    <w:rsid w:val="007521A9"/>
    <w:rsid w:val="00752A6C"/>
    <w:rsid w:val="007530CF"/>
    <w:rsid w:val="00753776"/>
    <w:rsid w:val="00753913"/>
    <w:rsid w:val="00753D25"/>
    <w:rsid w:val="007562A0"/>
    <w:rsid w:val="00757980"/>
    <w:rsid w:val="007606D6"/>
    <w:rsid w:val="0076231B"/>
    <w:rsid w:val="00762CAC"/>
    <w:rsid w:val="00762DE5"/>
    <w:rsid w:val="00764344"/>
    <w:rsid w:val="00764B90"/>
    <w:rsid w:val="00764EB1"/>
    <w:rsid w:val="007670E6"/>
    <w:rsid w:val="0077127A"/>
    <w:rsid w:val="007714D3"/>
    <w:rsid w:val="00771AA1"/>
    <w:rsid w:val="00775605"/>
    <w:rsid w:val="0077576C"/>
    <w:rsid w:val="00781D1E"/>
    <w:rsid w:val="0078323C"/>
    <w:rsid w:val="0078516B"/>
    <w:rsid w:val="007851B8"/>
    <w:rsid w:val="007851DA"/>
    <w:rsid w:val="00785580"/>
    <w:rsid w:val="00785A26"/>
    <w:rsid w:val="00786D2A"/>
    <w:rsid w:val="00792510"/>
    <w:rsid w:val="007934E9"/>
    <w:rsid w:val="00793776"/>
    <w:rsid w:val="00794915"/>
    <w:rsid w:val="007956AF"/>
    <w:rsid w:val="0079589F"/>
    <w:rsid w:val="00797F60"/>
    <w:rsid w:val="007A0E37"/>
    <w:rsid w:val="007A1144"/>
    <w:rsid w:val="007A466B"/>
    <w:rsid w:val="007A4733"/>
    <w:rsid w:val="007A5483"/>
    <w:rsid w:val="007A63CD"/>
    <w:rsid w:val="007A74DA"/>
    <w:rsid w:val="007A78B7"/>
    <w:rsid w:val="007A7FB7"/>
    <w:rsid w:val="007B48E4"/>
    <w:rsid w:val="007C02E1"/>
    <w:rsid w:val="007C04C1"/>
    <w:rsid w:val="007C170D"/>
    <w:rsid w:val="007C1DD5"/>
    <w:rsid w:val="007C2267"/>
    <w:rsid w:val="007C2409"/>
    <w:rsid w:val="007C2654"/>
    <w:rsid w:val="007C3EB8"/>
    <w:rsid w:val="007C4BC3"/>
    <w:rsid w:val="007C4FC0"/>
    <w:rsid w:val="007C6949"/>
    <w:rsid w:val="007C6E91"/>
    <w:rsid w:val="007D0818"/>
    <w:rsid w:val="007D1F3B"/>
    <w:rsid w:val="007D3051"/>
    <w:rsid w:val="007D35B4"/>
    <w:rsid w:val="007D592C"/>
    <w:rsid w:val="007D59F8"/>
    <w:rsid w:val="007D66C2"/>
    <w:rsid w:val="007E0349"/>
    <w:rsid w:val="007E0394"/>
    <w:rsid w:val="007E03ED"/>
    <w:rsid w:val="007E1E34"/>
    <w:rsid w:val="007E3CD4"/>
    <w:rsid w:val="007E4B1C"/>
    <w:rsid w:val="007E4D42"/>
    <w:rsid w:val="007E54F1"/>
    <w:rsid w:val="007E5EE2"/>
    <w:rsid w:val="007E69E7"/>
    <w:rsid w:val="007E6FAE"/>
    <w:rsid w:val="007F014C"/>
    <w:rsid w:val="007F1897"/>
    <w:rsid w:val="007F248F"/>
    <w:rsid w:val="007F3D73"/>
    <w:rsid w:val="007F41EA"/>
    <w:rsid w:val="007F49FA"/>
    <w:rsid w:val="007F65CF"/>
    <w:rsid w:val="007F6BA3"/>
    <w:rsid w:val="007F6E5A"/>
    <w:rsid w:val="00800F4C"/>
    <w:rsid w:val="00801BDE"/>
    <w:rsid w:val="00802F50"/>
    <w:rsid w:val="00803B70"/>
    <w:rsid w:val="00803E06"/>
    <w:rsid w:val="0080656C"/>
    <w:rsid w:val="0081356B"/>
    <w:rsid w:val="00814AF2"/>
    <w:rsid w:val="00816826"/>
    <w:rsid w:val="00816C41"/>
    <w:rsid w:val="008205B8"/>
    <w:rsid w:val="00820F67"/>
    <w:rsid w:val="00822877"/>
    <w:rsid w:val="008238E1"/>
    <w:rsid w:val="00825D5D"/>
    <w:rsid w:val="00826627"/>
    <w:rsid w:val="00826CB1"/>
    <w:rsid w:val="008279EB"/>
    <w:rsid w:val="00830042"/>
    <w:rsid w:val="008313F6"/>
    <w:rsid w:val="00831892"/>
    <w:rsid w:val="00832958"/>
    <w:rsid w:val="0083357F"/>
    <w:rsid w:val="00834244"/>
    <w:rsid w:val="00834371"/>
    <w:rsid w:val="00834B60"/>
    <w:rsid w:val="00835A41"/>
    <w:rsid w:val="00835E49"/>
    <w:rsid w:val="00837640"/>
    <w:rsid w:val="008378E8"/>
    <w:rsid w:val="008401A2"/>
    <w:rsid w:val="0084106F"/>
    <w:rsid w:val="00842235"/>
    <w:rsid w:val="008448D8"/>
    <w:rsid w:val="0084560F"/>
    <w:rsid w:val="00846850"/>
    <w:rsid w:val="00847415"/>
    <w:rsid w:val="00847C84"/>
    <w:rsid w:val="00852047"/>
    <w:rsid w:val="00852196"/>
    <w:rsid w:val="00852E76"/>
    <w:rsid w:val="00852FC4"/>
    <w:rsid w:val="00853C25"/>
    <w:rsid w:val="00854FEC"/>
    <w:rsid w:val="0085549E"/>
    <w:rsid w:val="00855CFD"/>
    <w:rsid w:val="00855DB6"/>
    <w:rsid w:val="0086150E"/>
    <w:rsid w:val="00862F54"/>
    <w:rsid w:val="00863C3D"/>
    <w:rsid w:val="008643AC"/>
    <w:rsid w:val="008646BD"/>
    <w:rsid w:val="00864E0B"/>
    <w:rsid w:val="008651F2"/>
    <w:rsid w:val="00865252"/>
    <w:rsid w:val="0086556F"/>
    <w:rsid w:val="00866D29"/>
    <w:rsid w:val="0087238B"/>
    <w:rsid w:val="00873456"/>
    <w:rsid w:val="008751F8"/>
    <w:rsid w:val="008769A8"/>
    <w:rsid w:val="00876CD4"/>
    <w:rsid w:val="00877F4B"/>
    <w:rsid w:val="008835A5"/>
    <w:rsid w:val="00883FF3"/>
    <w:rsid w:val="008909D3"/>
    <w:rsid w:val="00892068"/>
    <w:rsid w:val="00892F77"/>
    <w:rsid w:val="00894197"/>
    <w:rsid w:val="00895927"/>
    <w:rsid w:val="0089606E"/>
    <w:rsid w:val="0089612F"/>
    <w:rsid w:val="00897175"/>
    <w:rsid w:val="008971A9"/>
    <w:rsid w:val="008A2B4A"/>
    <w:rsid w:val="008A3E08"/>
    <w:rsid w:val="008A56A0"/>
    <w:rsid w:val="008A5BA0"/>
    <w:rsid w:val="008A5FBC"/>
    <w:rsid w:val="008B1AF5"/>
    <w:rsid w:val="008B1D5F"/>
    <w:rsid w:val="008B2436"/>
    <w:rsid w:val="008B2637"/>
    <w:rsid w:val="008B279F"/>
    <w:rsid w:val="008B2A8A"/>
    <w:rsid w:val="008B35B5"/>
    <w:rsid w:val="008B6660"/>
    <w:rsid w:val="008C03DE"/>
    <w:rsid w:val="008C307D"/>
    <w:rsid w:val="008C3805"/>
    <w:rsid w:val="008C4410"/>
    <w:rsid w:val="008C45DA"/>
    <w:rsid w:val="008C5696"/>
    <w:rsid w:val="008C5CBF"/>
    <w:rsid w:val="008C63DB"/>
    <w:rsid w:val="008C77B8"/>
    <w:rsid w:val="008C7E1C"/>
    <w:rsid w:val="008C7E4A"/>
    <w:rsid w:val="008D0B24"/>
    <w:rsid w:val="008D171D"/>
    <w:rsid w:val="008D1BAE"/>
    <w:rsid w:val="008D20F8"/>
    <w:rsid w:val="008D2793"/>
    <w:rsid w:val="008D2F32"/>
    <w:rsid w:val="008D37F3"/>
    <w:rsid w:val="008D38DC"/>
    <w:rsid w:val="008D5241"/>
    <w:rsid w:val="008D54DC"/>
    <w:rsid w:val="008D6EE0"/>
    <w:rsid w:val="008D716D"/>
    <w:rsid w:val="008D7906"/>
    <w:rsid w:val="008E04FB"/>
    <w:rsid w:val="008E2260"/>
    <w:rsid w:val="008E4A8B"/>
    <w:rsid w:val="008E536E"/>
    <w:rsid w:val="008E6EEB"/>
    <w:rsid w:val="008E7519"/>
    <w:rsid w:val="008E7CC5"/>
    <w:rsid w:val="008F1C62"/>
    <w:rsid w:val="008F2560"/>
    <w:rsid w:val="008F29D3"/>
    <w:rsid w:val="008F4CE2"/>
    <w:rsid w:val="008F626E"/>
    <w:rsid w:val="008F6ABD"/>
    <w:rsid w:val="009001DA"/>
    <w:rsid w:val="009008CB"/>
    <w:rsid w:val="009012ED"/>
    <w:rsid w:val="009013D8"/>
    <w:rsid w:val="00902AE1"/>
    <w:rsid w:val="00903F2D"/>
    <w:rsid w:val="00904C06"/>
    <w:rsid w:val="0090543C"/>
    <w:rsid w:val="00906035"/>
    <w:rsid w:val="0090680A"/>
    <w:rsid w:val="00906C91"/>
    <w:rsid w:val="0090743B"/>
    <w:rsid w:val="00910167"/>
    <w:rsid w:val="009119EC"/>
    <w:rsid w:val="00911A58"/>
    <w:rsid w:val="00912B9D"/>
    <w:rsid w:val="00912F4A"/>
    <w:rsid w:val="0091307F"/>
    <w:rsid w:val="00913AF5"/>
    <w:rsid w:val="00915C90"/>
    <w:rsid w:val="00915DC8"/>
    <w:rsid w:val="009171A5"/>
    <w:rsid w:val="009213E4"/>
    <w:rsid w:val="009250D7"/>
    <w:rsid w:val="00925F63"/>
    <w:rsid w:val="0092662F"/>
    <w:rsid w:val="00930879"/>
    <w:rsid w:val="009311AF"/>
    <w:rsid w:val="009321D0"/>
    <w:rsid w:val="009331F0"/>
    <w:rsid w:val="009338B0"/>
    <w:rsid w:val="00934695"/>
    <w:rsid w:val="00934758"/>
    <w:rsid w:val="00934FFD"/>
    <w:rsid w:val="009357EE"/>
    <w:rsid w:val="00936095"/>
    <w:rsid w:val="00936E87"/>
    <w:rsid w:val="00943593"/>
    <w:rsid w:val="0094458B"/>
    <w:rsid w:val="00944918"/>
    <w:rsid w:val="00945067"/>
    <w:rsid w:val="00945CC2"/>
    <w:rsid w:val="00946439"/>
    <w:rsid w:val="00947D79"/>
    <w:rsid w:val="00947F56"/>
    <w:rsid w:val="00950E1B"/>
    <w:rsid w:val="00952D7D"/>
    <w:rsid w:val="00953435"/>
    <w:rsid w:val="009534BB"/>
    <w:rsid w:val="009536C2"/>
    <w:rsid w:val="00955704"/>
    <w:rsid w:val="009565CF"/>
    <w:rsid w:val="00956813"/>
    <w:rsid w:val="00956974"/>
    <w:rsid w:val="00957420"/>
    <w:rsid w:val="00957723"/>
    <w:rsid w:val="00957976"/>
    <w:rsid w:val="00961173"/>
    <w:rsid w:val="009625BA"/>
    <w:rsid w:val="0096269B"/>
    <w:rsid w:val="00963427"/>
    <w:rsid w:val="0096427D"/>
    <w:rsid w:val="00965224"/>
    <w:rsid w:val="009656DD"/>
    <w:rsid w:val="009661A2"/>
    <w:rsid w:val="00966738"/>
    <w:rsid w:val="009669D5"/>
    <w:rsid w:val="00966C9E"/>
    <w:rsid w:val="00967166"/>
    <w:rsid w:val="0097033D"/>
    <w:rsid w:val="00971C5E"/>
    <w:rsid w:val="0097239F"/>
    <w:rsid w:val="00972543"/>
    <w:rsid w:val="00972FEE"/>
    <w:rsid w:val="00974D70"/>
    <w:rsid w:val="00980A51"/>
    <w:rsid w:val="009812EB"/>
    <w:rsid w:val="00981702"/>
    <w:rsid w:val="009836AE"/>
    <w:rsid w:val="00986E02"/>
    <w:rsid w:val="00987B14"/>
    <w:rsid w:val="00987EA3"/>
    <w:rsid w:val="00991A1C"/>
    <w:rsid w:val="00991C0D"/>
    <w:rsid w:val="00991C9B"/>
    <w:rsid w:val="0099371A"/>
    <w:rsid w:val="00994880"/>
    <w:rsid w:val="009A0AA9"/>
    <w:rsid w:val="009A4550"/>
    <w:rsid w:val="009A47E1"/>
    <w:rsid w:val="009A4C4B"/>
    <w:rsid w:val="009A6160"/>
    <w:rsid w:val="009B0183"/>
    <w:rsid w:val="009B12FE"/>
    <w:rsid w:val="009B1C37"/>
    <w:rsid w:val="009B1F57"/>
    <w:rsid w:val="009B21AA"/>
    <w:rsid w:val="009B2219"/>
    <w:rsid w:val="009B351A"/>
    <w:rsid w:val="009B363C"/>
    <w:rsid w:val="009B4D96"/>
    <w:rsid w:val="009B5B35"/>
    <w:rsid w:val="009B5C5C"/>
    <w:rsid w:val="009B72C1"/>
    <w:rsid w:val="009B76A9"/>
    <w:rsid w:val="009C1379"/>
    <w:rsid w:val="009C37AD"/>
    <w:rsid w:val="009C3F51"/>
    <w:rsid w:val="009D02F1"/>
    <w:rsid w:val="009D2ECF"/>
    <w:rsid w:val="009D40C2"/>
    <w:rsid w:val="009D49F3"/>
    <w:rsid w:val="009D5C92"/>
    <w:rsid w:val="009D6E27"/>
    <w:rsid w:val="009E25B5"/>
    <w:rsid w:val="009E2ECF"/>
    <w:rsid w:val="009E450C"/>
    <w:rsid w:val="009E49AF"/>
    <w:rsid w:val="009E5C5E"/>
    <w:rsid w:val="009E66E3"/>
    <w:rsid w:val="009F0BAB"/>
    <w:rsid w:val="009F376E"/>
    <w:rsid w:val="009F3A6C"/>
    <w:rsid w:val="009F48B3"/>
    <w:rsid w:val="009F524B"/>
    <w:rsid w:val="009F6C7F"/>
    <w:rsid w:val="009F7196"/>
    <w:rsid w:val="009F7929"/>
    <w:rsid w:val="00A007D3"/>
    <w:rsid w:val="00A00E14"/>
    <w:rsid w:val="00A01A58"/>
    <w:rsid w:val="00A02439"/>
    <w:rsid w:val="00A02CE3"/>
    <w:rsid w:val="00A06213"/>
    <w:rsid w:val="00A0630F"/>
    <w:rsid w:val="00A0631F"/>
    <w:rsid w:val="00A10876"/>
    <w:rsid w:val="00A10E14"/>
    <w:rsid w:val="00A10ECC"/>
    <w:rsid w:val="00A12683"/>
    <w:rsid w:val="00A12782"/>
    <w:rsid w:val="00A12872"/>
    <w:rsid w:val="00A12873"/>
    <w:rsid w:val="00A13D26"/>
    <w:rsid w:val="00A166BE"/>
    <w:rsid w:val="00A17284"/>
    <w:rsid w:val="00A26586"/>
    <w:rsid w:val="00A274A7"/>
    <w:rsid w:val="00A30318"/>
    <w:rsid w:val="00A32BEA"/>
    <w:rsid w:val="00A32CAF"/>
    <w:rsid w:val="00A3367C"/>
    <w:rsid w:val="00A339F2"/>
    <w:rsid w:val="00A35391"/>
    <w:rsid w:val="00A4128C"/>
    <w:rsid w:val="00A41B87"/>
    <w:rsid w:val="00A43C32"/>
    <w:rsid w:val="00A43C44"/>
    <w:rsid w:val="00A43F06"/>
    <w:rsid w:val="00A44854"/>
    <w:rsid w:val="00A4502C"/>
    <w:rsid w:val="00A5062D"/>
    <w:rsid w:val="00A51B9A"/>
    <w:rsid w:val="00A529CF"/>
    <w:rsid w:val="00A52A91"/>
    <w:rsid w:val="00A53D86"/>
    <w:rsid w:val="00A559C2"/>
    <w:rsid w:val="00A56F1E"/>
    <w:rsid w:val="00A609AC"/>
    <w:rsid w:val="00A61B76"/>
    <w:rsid w:val="00A62922"/>
    <w:rsid w:val="00A65315"/>
    <w:rsid w:val="00A65519"/>
    <w:rsid w:val="00A656F9"/>
    <w:rsid w:val="00A65D76"/>
    <w:rsid w:val="00A72FC0"/>
    <w:rsid w:val="00A73457"/>
    <w:rsid w:val="00A73E10"/>
    <w:rsid w:val="00A74117"/>
    <w:rsid w:val="00A747C6"/>
    <w:rsid w:val="00A749A1"/>
    <w:rsid w:val="00A75A74"/>
    <w:rsid w:val="00A7702F"/>
    <w:rsid w:val="00A80049"/>
    <w:rsid w:val="00A8023E"/>
    <w:rsid w:val="00A80264"/>
    <w:rsid w:val="00A814A1"/>
    <w:rsid w:val="00A81719"/>
    <w:rsid w:val="00A81D7F"/>
    <w:rsid w:val="00A822C5"/>
    <w:rsid w:val="00A83962"/>
    <w:rsid w:val="00A839DA"/>
    <w:rsid w:val="00A85C04"/>
    <w:rsid w:val="00A907C2"/>
    <w:rsid w:val="00A9082A"/>
    <w:rsid w:val="00A90AB0"/>
    <w:rsid w:val="00A90ADD"/>
    <w:rsid w:val="00A912E3"/>
    <w:rsid w:val="00A91734"/>
    <w:rsid w:val="00A91AB3"/>
    <w:rsid w:val="00A93263"/>
    <w:rsid w:val="00A93B59"/>
    <w:rsid w:val="00A951FD"/>
    <w:rsid w:val="00A95800"/>
    <w:rsid w:val="00A96AF9"/>
    <w:rsid w:val="00AA0827"/>
    <w:rsid w:val="00AA0D68"/>
    <w:rsid w:val="00AA14D0"/>
    <w:rsid w:val="00AA151C"/>
    <w:rsid w:val="00AA20B6"/>
    <w:rsid w:val="00AA23E3"/>
    <w:rsid w:val="00AA2AC5"/>
    <w:rsid w:val="00AA3985"/>
    <w:rsid w:val="00AA64D7"/>
    <w:rsid w:val="00AA6988"/>
    <w:rsid w:val="00AA7A19"/>
    <w:rsid w:val="00AB1A30"/>
    <w:rsid w:val="00AB1B39"/>
    <w:rsid w:val="00AB22E6"/>
    <w:rsid w:val="00AB310D"/>
    <w:rsid w:val="00AB5C1C"/>
    <w:rsid w:val="00AB65E6"/>
    <w:rsid w:val="00AB6F3B"/>
    <w:rsid w:val="00AC1454"/>
    <w:rsid w:val="00AC2D4C"/>
    <w:rsid w:val="00AC52BE"/>
    <w:rsid w:val="00AC6477"/>
    <w:rsid w:val="00AC7B2A"/>
    <w:rsid w:val="00AD126D"/>
    <w:rsid w:val="00AD1E54"/>
    <w:rsid w:val="00AD217D"/>
    <w:rsid w:val="00AD2833"/>
    <w:rsid w:val="00AD346A"/>
    <w:rsid w:val="00AD36EC"/>
    <w:rsid w:val="00AD41B1"/>
    <w:rsid w:val="00AD46AC"/>
    <w:rsid w:val="00AD5980"/>
    <w:rsid w:val="00AD6251"/>
    <w:rsid w:val="00AD6B0D"/>
    <w:rsid w:val="00AE1031"/>
    <w:rsid w:val="00AE2B45"/>
    <w:rsid w:val="00AE5586"/>
    <w:rsid w:val="00AE7FD1"/>
    <w:rsid w:val="00AF05C0"/>
    <w:rsid w:val="00AF2AF4"/>
    <w:rsid w:val="00AF7CFD"/>
    <w:rsid w:val="00B0286E"/>
    <w:rsid w:val="00B03348"/>
    <w:rsid w:val="00B03FD2"/>
    <w:rsid w:val="00B05916"/>
    <w:rsid w:val="00B05DAE"/>
    <w:rsid w:val="00B06B8A"/>
    <w:rsid w:val="00B07BE3"/>
    <w:rsid w:val="00B104CB"/>
    <w:rsid w:val="00B13A27"/>
    <w:rsid w:val="00B15B18"/>
    <w:rsid w:val="00B1620A"/>
    <w:rsid w:val="00B17425"/>
    <w:rsid w:val="00B17D28"/>
    <w:rsid w:val="00B21512"/>
    <w:rsid w:val="00B2369D"/>
    <w:rsid w:val="00B25F3D"/>
    <w:rsid w:val="00B26342"/>
    <w:rsid w:val="00B27A48"/>
    <w:rsid w:val="00B3029D"/>
    <w:rsid w:val="00B31191"/>
    <w:rsid w:val="00B31835"/>
    <w:rsid w:val="00B31E3F"/>
    <w:rsid w:val="00B336F3"/>
    <w:rsid w:val="00B352CA"/>
    <w:rsid w:val="00B356B8"/>
    <w:rsid w:val="00B360CD"/>
    <w:rsid w:val="00B3726F"/>
    <w:rsid w:val="00B37B7D"/>
    <w:rsid w:val="00B37F97"/>
    <w:rsid w:val="00B4051D"/>
    <w:rsid w:val="00B42B65"/>
    <w:rsid w:val="00B42E62"/>
    <w:rsid w:val="00B43CA4"/>
    <w:rsid w:val="00B445E6"/>
    <w:rsid w:val="00B45A3A"/>
    <w:rsid w:val="00B51ECD"/>
    <w:rsid w:val="00B5208A"/>
    <w:rsid w:val="00B52318"/>
    <w:rsid w:val="00B55873"/>
    <w:rsid w:val="00B6081A"/>
    <w:rsid w:val="00B62FB7"/>
    <w:rsid w:val="00B63AFE"/>
    <w:rsid w:val="00B64002"/>
    <w:rsid w:val="00B66ADA"/>
    <w:rsid w:val="00B73A86"/>
    <w:rsid w:val="00B74743"/>
    <w:rsid w:val="00B74AF4"/>
    <w:rsid w:val="00B756BE"/>
    <w:rsid w:val="00B75BE6"/>
    <w:rsid w:val="00B75F58"/>
    <w:rsid w:val="00B77CA4"/>
    <w:rsid w:val="00B77DA3"/>
    <w:rsid w:val="00B80592"/>
    <w:rsid w:val="00B84735"/>
    <w:rsid w:val="00B8502D"/>
    <w:rsid w:val="00B91789"/>
    <w:rsid w:val="00B94F26"/>
    <w:rsid w:val="00B95680"/>
    <w:rsid w:val="00B959A1"/>
    <w:rsid w:val="00B95B93"/>
    <w:rsid w:val="00B95F9A"/>
    <w:rsid w:val="00B96E60"/>
    <w:rsid w:val="00B9738F"/>
    <w:rsid w:val="00BA315E"/>
    <w:rsid w:val="00BA3330"/>
    <w:rsid w:val="00BA49CA"/>
    <w:rsid w:val="00BA7B5F"/>
    <w:rsid w:val="00BB0339"/>
    <w:rsid w:val="00BB0548"/>
    <w:rsid w:val="00BB100D"/>
    <w:rsid w:val="00BB190F"/>
    <w:rsid w:val="00BB2CC7"/>
    <w:rsid w:val="00BB3D22"/>
    <w:rsid w:val="00BB3D73"/>
    <w:rsid w:val="00BB47AC"/>
    <w:rsid w:val="00BB5CD1"/>
    <w:rsid w:val="00BC0814"/>
    <w:rsid w:val="00BC3141"/>
    <w:rsid w:val="00BC5ABF"/>
    <w:rsid w:val="00BC627A"/>
    <w:rsid w:val="00BC7E38"/>
    <w:rsid w:val="00BD024E"/>
    <w:rsid w:val="00BD1724"/>
    <w:rsid w:val="00BD1ED1"/>
    <w:rsid w:val="00BD31A9"/>
    <w:rsid w:val="00BD3536"/>
    <w:rsid w:val="00BD3D40"/>
    <w:rsid w:val="00BD3F81"/>
    <w:rsid w:val="00BD4C23"/>
    <w:rsid w:val="00BD712D"/>
    <w:rsid w:val="00BE0B01"/>
    <w:rsid w:val="00BE21D7"/>
    <w:rsid w:val="00BE3368"/>
    <w:rsid w:val="00BE5C2A"/>
    <w:rsid w:val="00BE5DCE"/>
    <w:rsid w:val="00BF2F8F"/>
    <w:rsid w:val="00BF3C64"/>
    <w:rsid w:val="00BF42D1"/>
    <w:rsid w:val="00BF4765"/>
    <w:rsid w:val="00BF4D2E"/>
    <w:rsid w:val="00BF57B5"/>
    <w:rsid w:val="00BF62AA"/>
    <w:rsid w:val="00BF69E4"/>
    <w:rsid w:val="00C0029E"/>
    <w:rsid w:val="00C013E9"/>
    <w:rsid w:val="00C01A16"/>
    <w:rsid w:val="00C01C02"/>
    <w:rsid w:val="00C01EDB"/>
    <w:rsid w:val="00C039DA"/>
    <w:rsid w:val="00C044EE"/>
    <w:rsid w:val="00C04925"/>
    <w:rsid w:val="00C0614B"/>
    <w:rsid w:val="00C07F04"/>
    <w:rsid w:val="00C10917"/>
    <w:rsid w:val="00C10937"/>
    <w:rsid w:val="00C13014"/>
    <w:rsid w:val="00C160F7"/>
    <w:rsid w:val="00C21107"/>
    <w:rsid w:val="00C21EAB"/>
    <w:rsid w:val="00C25F3A"/>
    <w:rsid w:val="00C320EC"/>
    <w:rsid w:val="00C328D9"/>
    <w:rsid w:val="00C346E9"/>
    <w:rsid w:val="00C34F7F"/>
    <w:rsid w:val="00C35D72"/>
    <w:rsid w:val="00C35DD0"/>
    <w:rsid w:val="00C374D1"/>
    <w:rsid w:val="00C3763F"/>
    <w:rsid w:val="00C37648"/>
    <w:rsid w:val="00C4210B"/>
    <w:rsid w:val="00C42AA2"/>
    <w:rsid w:val="00C42C16"/>
    <w:rsid w:val="00C42DDA"/>
    <w:rsid w:val="00C43F83"/>
    <w:rsid w:val="00C4467C"/>
    <w:rsid w:val="00C46C86"/>
    <w:rsid w:val="00C47210"/>
    <w:rsid w:val="00C47BFE"/>
    <w:rsid w:val="00C47E07"/>
    <w:rsid w:val="00C50C5E"/>
    <w:rsid w:val="00C50E87"/>
    <w:rsid w:val="00C529C6"/>
    <w:rsid w:val="00C53358"/>
    <w:rsid w:val="00C55B6E"/>
    <w:rsid w:val="00C62327"/>
    <w:rsid w:val="00C63CA6"/>
    <w:rsid w:val="00C64C82"/>
    <w:rsid w:val="00C6752A"/>
    <w:rsid w:val="00C7167B"/>
    <w:rsid w:val="00C716DC"/>
    <w:rsid w:val="00C717E7"/>
    <w:rsid w:val="00C727AE"/>
    <w:rsid w:val="00C72B97"/>
    <w:rsid w:val="00C73F0B"/>
    <w:rsid w:val="00C75B80"/>
    <w:rsid w:val="00C77AC2"/>
    <w:rsid w:val="00C80F0F"/>
    <w:rsid w:val="00C812B7"/>
    <w:rsid w:val="00C81787"/>
    <w:rsid w:val="00C817FF"/>
    <w:rsid w:val="00C822DA"/>
    <w:rsid w:val="00C82713"/>
    <w:rsid w:val="00C82A29"/>
    <w:rsid w:val="00C834BB"/>
    <w:rsid w:val="00C83540"/>
    <w:rsid w:val="00C835E4"/>
    <w:rsid w:val="00C83B22"/>
    <w:rsid w:val="00C83F2D"/>
    <w:rsid w:val="00C84D37"/>
    <w:rsid w:val="00C85628"/>
    <w:rsid w:val="00C86417"/>
    <w:rsid w:val="00C86531"/>
    <w:rsid w:val="00C86548"/>
    <w:rsid w:val="00C86C64"/>
    <w:rsid w:val="00C8766B"/>
    <w:rsid w:val="00C92D08"/>
    <w:rsid w:val="00C93C28"/>
    <w:rsid w:val="00C95272"/>
    <w:rsid w:val="00C96AA5"/>
    <w:rsid w:val="00C97C0F"/>
    <w:rsid w:val="00C97C1F"/>
    <w:rsid w:val="00CA1612"/>
    <w:rsid w:val="00CA24E3"/>
    <w:rsid w:val="00CA2B69"/>
    <w:rsid w:val="00CA30C2"/>
    <w:rsid w:val="00CA472A"/>
    <w:rsid w:val="00CA4CA5"/>
    <w:rsid w:val="00CA6B40"/>
    <w:rsid w:val="00CA6DF5"/>
    <w:rsid w:val="00CA76A1"/>
    <w:rsid w:val="00CA76A6"/>
    <w:rsid w:val="00CA7BD6"/>
    <w:rsid w:val="00CB26B8"/>
    <w:rsid w:val="00CB3D13"/>
    <w:rsid w:val="00CB46E9"/>
    <w:rsid w:val="00CB5F01"/>
    <w:rsid w:val="00CB60FA"/>
    <w:rsid w:val="00CB6764"/>
    <w:rsid w:val="00CB7A49"/>
    <w:rsid w:val="00CC05FE"/>
    <w:rsid w:val="00CC11DF"/>
    <w:rsid w:val="00CC2273"/>
    <w:rsid w:val="00CC480F"/>
    <w:rsid w:val="00CC5730"/>
    <w:rsid w:val="00CC69FC"/>
    <w:rsid w:val="00CD0D76"/>
    <w:rsid w:val="00CD11C0"/>
    <w:rsid w:val="00CD205F"/>
    <w:rsid w:val="00CD223B"/>
    <w:rsid w:val="00CD2EA6"/>
    <w:rsid w:val="00CD3DE5"/>
    <w:rsid w:val="00CD5B28"/>
    <w:rsid w:val="00CD60AE"/>
    <w:rsid w:val="00CD712F"/>
    <w:rsid w:val="00CE0E09"/>
    <w:rsid w:val="00CE1924"/>
    <w:rsid w:val="00CE2C29"/>
    <w:rsid w:val="00CE33D6"/>
    <w:rsid w:val="00CE5345"/>
    <w:rsid w:val="00CE6622"/>
    <w:rsid w:val="00CE74B0"/>
    <w:rsid w:val="00CE7AAC"/>
    <w:rsid w:val="00CF172A"/>
    <w:rsid w:val="00CF19F9"/>
    <w:rsid w:val="00CF1A65"/>
    <w:rsid w:val="00CF1DC3"/>
    <w:rsid w:val="00CF1DE6"/>
    <w:rsid w:val="00CF264C"/>
    <w:rsid w:val="00CF26CA"/>
    <w:rsid w:val="00CF415D"/>
    <w:rsid w:val="00CF4674"/>
    <w:rsid w:val="00CF48F8"/>
    <w:rsid w:val="00CF62D0"/>
    <w:rsid w:val="00D01433"/>
    <w:rsid w:val="00D022F4"/>
    <w:rsid w:val="00D022FE"/>
    <w:rsid w:val="00D03B70"/>
    <w:rsid w:val="00D046BB"/>
    <w:rsid w:val="00D04B8C"/>
    <w:rsid w:val="00D067F3"/>
    <w:rsid w:val="00D06E71"/>
    <w:rsid w:val="00D105DC"/>
    <w:rsid w:val="00D139CE"/>
    <w:rsid w:val="00D14324"/>
    <w:rsid w:val="00D163F7"/>
    <w:rsid w:val="00D178B8"/>
    <w:rsid w:val="00D2073E"/>
    <w:rsid w:val="00D223E8"/>
    <w:rsid w:val="00D25234"/>
    <w:rsid w:val="00D3098E"/>
    <w:rsid w:val="00D31291"/>
    <w:rsid w:val="00D31388"/>
    <w:rsid w:val="00D316F1"/>
    <w:rsid w:val="00D32DFC"/>
    <w:rsid w:val="00D3357E"/>
    <w:rsid w:val="00D348C0"/>
    <w:rsid w:val="00D36762"/>
    <w:rsid w:val="00D406CF"/>
    <w:rsid w:val="00D40820"/>
    <w:rsid w:val="00D41344"/>
    <w:rsid w:val="00D41756"/>
    <w:rsid w:val="00D423A5"/>
    <w:rsid w:val="00D43161"/>
    <w:rsid w:val="00D451D3"/>
    <w:rsid w:val="00D45341"/>
    <w:rsid w:val="00D50852"/>
    <w:rsid w:val="00D51E7C"/>
    <w:rsid w:val="00D51F92"/>
    <w:rsid w:val="00D53DF9"/>
    <w:rsid w:val="00D54174"/>
    <w:rsid w:val="00D55597"/>
    <w:rsid w:val="00D56FA5"/>
    <w:rsid w:val="00D5718C"/>
    <w:rsid w:val="00D57C1B"/>
    <w:rsid w:val="00D60501"/>
    <w:rsid w:val="00D60832"/>
    <w:rsid w:val="00D6115F"/>
    <w:rsid w:val="00D62B14"/>
    <w:rsid w:val="00D63B0B"/>
    <w:rsid w:val="00D65BDD"/>
    <w:rsid w:val="00D666CD"/>
    <w:rsid w:val="00D72163"/>
    <w:rsid w:val="00D75998"/>
    <w:rsid w:val="00D769B3"/>
    <w:rsid w:val="00D80B0F"/>
    <w:rsid w:val="00D81274"/>
    <w:rsid w:val="00D823A2"/>
    <w:rsid w:val="00D8289D"/>
    <w:rsid w:val="00D87377"/>
    <w:rsid w:val="00D87EED"/>
    <w:rsid w:val="00D916BA"/>
    <w:rsid w:val="00D93668"/>
    <w:rsid w:val="00D941B8"/>
    <w:rsid w:val="00D94B5E"/>
    <w:rsid w:val="00D9524C"/>
    <w:rsid w:val="00D95BFC"/>
    <w:rsid w:val="00D966EC"/>
    <w:rsid w:val="00D970D2"/>
    <w:rsid w:val="00D97B3D"/>
    <w:rsid w:val="00DA0204"/>
    <w:rsid w:val="00DA0F2A"/>
    <w:rsid w:val="00DA1EC8"/>
    <w:rsid w:val="00DA23A2"/>
    <w:rsid w:val="00DA43D4"/>
    <w:rsid w:val="00DA63AE"/>
    <w:rsid w:val="00DA75C1"/>
    <w:rsid w:val="00DB0D93"/>
    <w:rsid w:val="00DB2318"/>
    <w:rsid w:val="00DB2E10"/>
    <w:rsid w:val="00DB3641"/>
    <w:rsid w:val="00DB3AEE"/>
    <w:rsid w:val="00DB6B77"/>
    <w:rsid w:val="00DB6E94"/>
    <w:rsid w:val="00DB7825"/>
    <w:rsid w:val="00DC0863"/>
    <w:rsid w:val="00DC14A1"/>
    <w:rsid w:val="00DC172C"/>
    <w:rsid w:val="00DC185C"/>
    <w:rsid w:val="00DC2C18"/>
    <w:rsid w:val="00DC4AA8"/>
    <w:rsid w:val="00DC4B94"/>
    <w:rsid w:val="00DC5343"/>
    <w:rsid w:val="00DC5FC3"/>
    <w:rsid w:val="00DC6255"/>
    <w:rsid w:val="00DD0791"/>
    <w:rsid w:val="00DD0E92"/>
    <w:rsid w:val="00DD17A6"/>
    <w:rsid w:val="00DD1F58"/>
    <w:rsid w:val="00DD6065"/>
    <w:rsid w:val="00DD7F0D"/>
    <w:rsid w:val="00DE0045"/>
    <w:rsid w:val="00DE3EBB"/>
    <w:rsid w:val="00DE421F"/>
    <w:rsid w:val="00DE4D4B"/>
    <w:rsid w:val="00DE55F5"/>
    <w:rsid w:val="00DE69A2"/>
    <w:rsid w:val="00DE6BAB"/>
    <w:rsid w:val="00DF0CD8"/>
    <w:rsid w:val="00DF5BFC"/>
    <w:rsid w:val="00E0091E"/>
    <w:rsid w:val="00E01A27"/>
    <w:rsid w:val="00E02BC1"/>
    <w:rsid w:val="00E030E8"/>
    <w:rsid w:val="00E03695"/>
    <w:rsid w:val="00E03FF6"/>
    <w:rsid w:val="00E0540D"/>
    <w:rsid w:val="00E10A69"/>
    <w:rsid w:val="00E141C2"/>
    <w:rsid w:val="00E14BCB"/>
    <w:rsid w:val="00E155F5"/>
    <w:rsid w:val="00E15DAD"/>
    <w:rsid w:val="00E166CD"/>
    <w:rsid w:val="00E16AB4"/>
    <w:rsid w:val="00E16D3E"/>
    <w:rsid w:val="00E176B6"/>
    <w:rsid w:val="00E176CC"/>
    <w:rsid w:val="00E17ACF"/>
    <w:rsid w:val="00E215F2"/>
    <w:rsid w:val="00E25133"/>
    <w:rsid w:val="00E25B6D"/>
    <w:rsid w:val="00E25FC1"/>
    <w:rsid w:val="00E265C4"/>
    <w:rsid w:val="00E306E9"/>
    <w:rsid w:val="00E3075A"/>
    <w:rsid w:val="00E3119A"/>
    <w:rsid w:val="00E370D6"/>
    <w:rsid w:val="00E37C68"/>
    <w:rsid w:val="00E40EFA"/>
    <w:rsid w:val="00E41363"/>
    <w:rsid w:val="00E426F3"/>
    <w:rsid w:val="00E42BAB"/>
    <w:rsid w:val="00E434E8"/>
    <w:rsid w:val="00E43A57"/>
    <w:rsid w:val="00E4406E"/>
    <w:rsid w:val="00E45B13"/>
    <w:rsid w:val="00E46502"/>
    <w:rsid w:val="00E50E32"/>
    <w:rsid w:val="00E55116"/>
    <w:rsid w:val="00E55930"/>
    <w:rsid w:val="00E55CEC"/>
    <w:rsid w:val="00E5704B"/>
    <w:rsid w:val="00E5741A"/>
    <w:rsid w:val="00E57AD6"/>
    <w:rsid w:val="00E57DE4"/>
    <w:rsid w:val="00E61E91"/>
    <w:rsid w:val="00E6230C"/>
    <w:rsid w:val="00E62C7C"/>
    <w:rsid w:val="00E64291"/>
    <w:rsid w:val="00E64E27"/>
    <w:rsid w:val="00E64FA1"/>
    <w:rsid w:val="00E65091"/>
    <w:rsid w:val="00E65A89"/>
    <w:rsid w:val="00E664FA"/>
    <w:rsid w:val="00E66D3E"/>
    <w:rsid w:val="00E672F2"/>
    <w:rsid w:val="00E67AF9"/>
    <w:rsid w:val="00E70082"/>
    <w:rsid w:val="00E7028C"/>
    <w:rsid w:val="00E717B9"/>
    <w:rsid w:val="00E7218A"/>
    <w:rsid w:val="00E7375D"/>
    <w:rsid w:val="00E763E2"/>
    <w:rsid w:val="00E7705F"/>
    <w:rsid w:val="00E77CA5"/>
    <w:rsid w:val="00E77D6B"/>
    <w:rsid w:val="00E801F2"/>
    <w:rsid w:val="00E80A2C"/>
    <w:rsid w:val="00E8189E"/>
    <w:rsid w:val="00E81CF9"/>
    <w:rsid w:val="00E83F2E"/>
    <w:rsid w:val="00E84241"/>
    <w:rsid w:val="00E8467A"/>
    <w:rsid w:val="00E86B69"/>
    <w:rsid w:val="00E9047A"/>
    <w:rsid w:val="00E9234F"/>
    <w:rsid w:val="00E92BA3"/>
    <w:rsid w:val="00E9311C"/>
    <w:rsid w:val="00E94B8F"/>
    <w:rsid w:val="00E95304"/>
    <w:rsid w:val="00E959EF"/>
    <w:rsid w:val="00E97B91"/>
    <w:rsid w:val="00EA0CAD"/>
    <w:rsid w:val="00EA18B9"/>
    <w:rsid w:val="00EA3171"/>
    <w:rsid w:val="00EA61F3"/>
    <w:rsid w:val="00EA65D4"/>
    <w:rsid w:val="00EA7EE0"/>
    <w:rsid w:val="00EB16BA"/>
    <w:rsid w:val="00EB1F8F"/>
    <w:rsid w:val="00EB39F6"/>
    <w:rsid w:val="00EB3B3E"/>
    <w:rsid w:val="00EB4415"/>
    <w:rsid w:val="00EB4A3B"/>
    <w:rsid w:val="00EB4F60"/>
    <w:rsid w:val="00EB4F75"/>
    <w:rsid w:val="00EB5AC3"/>
    <w:rsid w:val="00EC040E"/>
    <w:rsid w:val="00EC06CE"/>
    <w:rsid w:val="00EC0F95"/>
    <w:rsid w:val="00EC1591"/>
    <w:rsid w:val="00EC2595"/>
    <w:rsid w:val="00EC2BB1"/>
    <w:rsid w:val="00EC3EB9"/>
    <w:rsid w:val="00EC4214"/>
    <w:rsid w:val="00EC4301"/>
    <w:rsid w:val="00EC466D"/>
    <w:rsid w:val="00EC480B"/>
    <w:rsid w:val="00EC7048"/>
    <w:rsid w:val="00ED023E"/>
    <w:rsid w:val="00ED1186"/>
    <w:rsid w:val="00ED294F"/>
    <w:rsid w:val="00ED2B34"/>
    <w:rsid w:val="00ED311A"/>
    <w:rsid w:val="00ED332E"/>
    <w:rsid w:val="00ED585B"/>
    <w:rsid w:val="00ED649A"/>
    <w:rsid w:val="00ED6662"/>
    <w:rsid w:val="00ED6F50"/>
    <w:rsid w:val="00EE0009"/>
    <w:rsid w:val="00EE092D"/>
    <w:rsid w:val="00EE1C79"/>
    <w:rsid w:val="00EE2304"/>
    <w:rsid w:val="00EE71E1"/>
    <w:rsid w:val="00EF04E5"/>
    <w:rsid w:val="00EF257B"/>
    <w:rsid w:val="00EF44F8"/>
    <w:rsid w:val="00EF5354"/>
    <w:rsid w:val="00EF6B5B"/>
    <w:rsid w:val="00EF7A52"/>
    <w:rsid w:val="00EF7B8C"/>
    <w:rsid w:val="00F00383"/>
    <w:rsid w:val="00F00983"/>
    <w:rsid w:val="00F019CA"/>
    <w:rsid w:val="00F02787"/>
    <w:rsid w:val="00F0287D"/>
    <w:rsid w:val="00F034CD"/>
    <w:rsid w:val="00F07F27"/>
    <w:rsid w:val="00F10909"/>
    <w:rsid w:val="00F10B22"/>
    <w:rsid w:val="00F10E80"/>
    <w:rsid w:val="00F115C3"/>
    <w:rsid w:val="00F12E06"/>
    <w:rsid w:val="00F13B9C"/>
    <w:rsid w:val="00F1651A"/>
    <w:rsid w:val="00F212E3"/>
    <w:rsid w:val="00F220F2"/>
    <w:rsid w:val="00F224A7"/>
    <w:rsid w:val="00F2399D"/>
    <w:rsid w:val="00F239FE"/>
    <w:rsid w:val="00F30A3D"/>
    <w:rsid w:val="00F31C4C"/>
    <w:rsid w:val="00F330B8"/>
    <w:rsid w:val="00F345FD"/>
    <w:rsid w:val="00F3621A"/>
    <w:rsid w:val="00F41FD9"/>
    <w:rsid w:val="00F43DF7"/>
    <w:rsid w:val="00F440EB"/>
    <w:rsid w:val="00F505AD"/>
    <w:rsid w:val="00F5234F"/>
    <w:rsid w:val="00F53904"/>
    <w:rsid w:val="00F53DFB"/>
    <w:rsid w:val="00F54578"/>
    <w:rsid w:val="00F5598F"/>
    <w:rsid w:val="00F563A7"/>
    <w:rsid w:val="00F57ADA"/>
    <w:rsid w:val="00F604D3"/>
    <w:rsid w:val="00F60D48"/>
    <w:rsid w:val="00F62C86"/>
    <w:rsid w:val="00F63678"/>
    <w:rsid w:val="00F63DC5"/>
    <w:rsid w:val="00F6434A"/>
    <w:rsid w:val="00F66217"/>
    <w:rsid w:val="00F66712"/>
    <w:rsid w:val="00F67049"/>
    <w:rsid w:val="00F671E5"/>
    <w:rsid w:val="00F700A1"/>
    <w:rsid w:val="00F70874"/>
    <w:rsid w:val="00F70E20"/>
    <w:rsid w:val="00F71607"/>
    <w:rsid w:val="00F7304D"/>
    <w:rsid w:val="00F74018"/>
    <w:rsid w:val="00F742C5"/>
    <w:rsid w:val="00F7487A"/>
    <w:rsid w:val="00F74E94"/>
    <w:rsid w:val="00F75795"/>
    <w:rsid w:val="00F77ADF"/>
    <w:rsid w:val="00F818A4"/>
    <w:rsid w:val="00F81F21"/>
    <w:rsid w:val="00F826C2"/>
    <w:rsid w:val="00F82B6A"/>
    <w:rsid w:val="00F8304D"/>
    <w:rsid w:val="00F835EA"/>
    <w:rsid w:val="00F84B71"/>
    <w:rsid w:val="00F90C40"/>
    <w:rsid w:val="00F90F35"/>
    <w:rsid w:val="00F9167C"/>
    <w:rsid w:val="00F91AD7"/>
    <w:rsid w:val="00F91B83"/>
    <w:rsid w:val="00F91EC1"/>
    <w:rsid w:val="00F92037"/>
    <w:rsid w:val="00F921F4"/>
    <w:rsid w:val="00F923CF"/>
    <w:rsid w:val="00F94EC1"/>
    <w:rsid w:val="00F955C5"/>
    <w:rsid w:val="00F95C35"/>
    <w:rsid w:val="00F97B6A"/>
    <w:rsid w:val="00F97F88"/>
    <w:rsid w:val="00FA0128"/>
    <w:rsid w:val="00FA054F"/>
    <w:rsid w:val="00FA204F"/>
    <w:rsid w:val="00FA3307"/>
    <w:rsid w:val="00FA3324"/>
    <w:rsid w:val="00FA38AF"/>
    <w:rsid w:val="00FA3AB7"/>
    <w:rsid w:val="00FA51FE"/>
    <w:rsid w:val="00FA6678"/>
    <w:rsid w:val="00FA69DD"/>
    <w:rsid w:val="00FB057B"/>
    <w:rsid w:val="00FB1E8F"/>
    <w:rsid w:val="00FB2415"/>
    <w:rsid w:val="00FB2DDC"/>
    <w:rsid w:val="00FB2F2A"/>
    <w:rsid w:val="00FB31F8"/>
    <w:rsid w:val="00FB38E5"/>
    <w:rsid w:val="00FB4FEC"/>
    <w:rsid w:val="00FB6324"/>
    <w:rsid w:val="00FB7185"/>
    <w:rsid w:val="00FB7765"/>
    <w:rsid w:val="00FB7D20"/>
    <w:rsid w:val="00FB7E41"/>
    <w:rsid w:val="00FC000F"/>
    <w:rsid w:val="00FC01A0"/>
    <w:rsid w:val="00FC267E"/>
    <w:rsid w:val="00FC510E"/>
    <w:rsid w:val="00FC5411"/>
    <w:rsid w:val="00FC6D56"/>
    <w:rsid w:val="00FD0CEB"/>
    <w:rsid w:val="00FD285C"/>
    <w:rsid w:val="00FD2D14"/>
    <w:rsid w:val="00FD301C"/>
    <w:rsid w:val="00FD44D9"/>
    <w:rsid w:val="00FD782A"/>
    <w:rsid w:val="00FD7C04"/>
    <w:rsid w:val="00FE05BC"/>
    <w:rsid w:val="00FE0747"/>
    <w:rsid w:val="00FE2AD9"/>
    <w:rsid w:val="00FE368F"/>
    <w:rsid w:val="00FE3D9F"/>
    <w:rsid w:val="00FE445D"/>
    <w:rsid w:val="00FE4AEF"/>
    <w:rsid w:val="00FE6902"/>
    <w:rsid w:val="00FE7CD5"/>
    <w:rsid w:val="00FF0E20"/>
    <w:rsid w:val="00FF1723"/>
    <w:rsid w:val="00FF1D6F"/>
    <w:rsid w:val="00FF3EDE"/>
    <w:rsid w:val="00FF5C37"/>
    <w:rsid w:val="00FF6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CB18119-66B9-4479-AE28-955B63CF4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114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6318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3183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3183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97F88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97F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F97F8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A1A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1A58"/>
  </w:style>
  <w:style w:type="paragraph" w:styleId="Piedepgina">
    <w:name w:val="footer"/>
    <w:basedOn w:val="Normal"/>
    <w:link w:val="PiedepginaCar"/>
    <w:uiPriority w:val="99"/>
    <w:unhideWhenUsed/>
    <w:rsid w:val="005A1A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1A58"/>
  </w:style>
  <w:style w:type="character" w:styleId="Hipervnculo">
    <w:name w:val="Hyperlink"/>
    <w:uiPriority w:val="99"/>
    <w:unhideWhenUsed/>
    <w:rsid w:val="005A1A58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6318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6318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631832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Lista2">
    <w:name w:val="List 2"/>
    <w:basedOn w:val="Normal"/>
    <w:uiPriority w:val="99"/>
    <w:unhideWhenUsed/>
    <w:rsid w:val="00631832"/>
    <w:pPr>
      <w:ind w:left="566" w:hanging="283"/>
      <w:contextualSpacing/>
    </w:pPr>
  </w:style>
  <w:style w:type="paragraph" w:customStyle="1" w:styleId="Direccininterior">
    <w:name w:val="Dirección interior"/>
    <w:basedOn w:val="Normal"/>
    <w:rsid w:val="00631832"/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631832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631832"/>
    <w:rPr>
      <w:sz w:val="22"/>
      <w:szCs w:val="22"/>
      <w:lang w:eastAsia="en-U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631832"/>
    <w:pPr>
      <w:spacing w:after="20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63183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ejcpsinc@cendoj.ramajudicial.gov.co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2018\ESTADOS%202018\ESTADO%20036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165B96-AEB0-4A69-BBD7-1AC4698FA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ESTADO 036</Template>
  <TotalTime>261</TotalTime>
  <Pages>1</Pages>
  <Words>123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CONSEJO SUPERIOR DE LA JUDICATURA</Company>
  <LinksUpToDate>false</LinksUpToDate>
  <CharactersWithSpaces>799</CharactersWithSpaces>
  <SharedDoc>false</SharedDoc>
  <HLinks>
    <vt:vector size="6" baseType="variant">
      <vt:variant>
        <vt:i4>4259965</vt:i4>
      </vt:variant>
      <vt:variant>
        <vt:i4>0</vt:i4>
      </vt:variant>
      <vt:variant>
        <vt:i4>0</vt:i4>
      </vt:variant>
      <vt:variant>
        <vt:i4>5</vt:i4>
      </vt:variant>
      <vt:variant>
        <vt:lpwstr>mailto:ejcpsinc@cendoj.ramajudicial.gov.co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j1ejepen-8</dc:creator>
  <cp:lastModifiedBy>j1ejepen-7</cp:lastModifiedBy>
  <cp:revision>54</cp:revision>
  <cp:lastPrinted>2020-01-30T22:42:00Z</cp:lastPrinted>
  <dcterms:created xsi:type="dcterms:W3CDTF">2019-11-06T12:54:00Z</dcterms:created>
  <dcterms:modified xsi:type="dcterms:W3CDTF">2020-06-30T14:22:00Z</dcterms:modified>
</cp:coreProperties>
</file>