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BA" w:rsidRDefault="003D1FBA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2F14F6"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</w:t>
      </w:r>
      <w:r w:rsidR="00C25F3A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05</w:t>
      </w:r>
    </w:p>
    <w:p w:rsidR="003D1FBA" w:rsidRDefault="003D1FBA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B45A3A" w:rsidRPr="002541CF" w:rsidTr="00C25F3A">
        <w:trPr>
          <w:trHeight w:val="367"/>
        </w:trPr>
        <w:tc>
          <w:tcPr>
            <w:tcW w:w="772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B45A3A" w:rsidRPr="002541CF" w:rsidRDefault="00B45A3A" w:rsidP="003D1F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OBJETO DE LA PROVIDENCIA</w:t>
            </w:r>
          </w:p>
        </w:tc>
      </w:tr>
      <w:tr w:rsidR="00C25F3A" w:rsidRPr="002541CF" w:rsidTr="004C0292">
        <w:trPr>
          <w:trHeight w:val="430"/>
        </w:trPr>
        <w:tc>
          <w:tcPr>
            <w:tcW w:w="772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7000131870012012</w:t>
            </w:r>
          </w:p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-00540</w:t>
            </w:r>
          </w:p>
        </w:tc>
        <w:tc>
          <w:tcPr>
            <w:tcW w:w="1008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HUGO FERNANDO HERNÁNDEZ BERMEJO</w:t>
            </w:r>
          </w:p>
        </w:tc>
        <w:tc>
          <w:tcPr>
            <w:tcW w:w="958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FABRICACIÓN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TRAFICO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PORTE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ARMAS DE FUEGO O MUNICIONES</w:t>
            </w:r>
          </w:p>
        </w:tc>
        <w:tc>
          <w:tcPr>
            <w:tcW w:w="694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15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</w:p>
        </w:tc>
      </w:tr>
      <w:tr w:rsidR="00C25F3A" w:rsidRPr="002541CF" w:rsidTr="004C0292">
        <w:trPr>
          <w:trHeight w:val="430"/>
        </w:trPr>
        <w:tc>
          <w:tcPr>
            <w:tcW w:w="772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-00368</w:t>
            </w:r>
          </w:p>
        </w:tc>
        <w:tc>
          <w:tcPr>
            <w:tcW w:w="1008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VÍCTOR JOSÉ CUELLO VANEGAS</w:t>
            </w:r>
          </w:p>
        </w:tc>
        <w:tc>
          <w:tcPr>
            <w:tcW w:w="958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FABRICACIÓN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TRAFICO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PORTE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ARMAS DE FUEGO O MUNICIONES</w:t>
            </w:r>
          </w:p>
        </w:tc>
        <w:tc>
          <w:tcPr>
            <w:tcW w:w="694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15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POR PENA CUMPLIDA</w:t>
            </w:r>
          </w:p>
        </w:tc>
      </w:tr>
      <w:tr w:rsidR="00C25F3A" w:rsidRPr="002541CF" w:rsidTr="004C0292">
        <w:trPr>
          <w:trHeight w:val="430"/>
        </w:trPr>
        <w:tc>
          <w:tcPr>
            <w:tcW w:w="772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7000131870012016</w:t>
            </w:r>
          </w:p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-00242</w:t>
            </w:r>
          </w:p>
        </w:tc>
        <w:tc>
          <w:tcPr>
            <w:tcW w:w="1008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ARMANDO MANUEL ROMERO CORREA</w:t>
            </w:r>
          </w:p>
        </w:tc>
        <w:tc>
          <w:tcPr>
            <w:tcW w:w="958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15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</w:p>
        </w:tc>
      </w:tr>
      <w:tr w:rsidR="00C25F3A" w:rsidRPr="002541CF" w:rsidTr="004C0292">
        <w:trPr>
          <w:trHeight w:val="430"/>
        </w:trPr>
        <w:tc>
          <w:tcPr>
            <w:tcW w:w="772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7000131870012012</w:t>
            </w:r>
          </w:p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-00733</w:t>
            </w:r>
          </w:p>
        </w:tc>
        <w:tc>
          <w:tcPr>
            <w:tcW w:w="1008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YURANIS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PAOLA MIRANDA SIERRA</w:t>
            </w:r>
          </w:p>
        </w:tc>
        <w:tc>
          <w:tcPr>
            <w:tcW w:w="958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15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C25F3A" w:rsidRPr="003A68FB" w:rsidRDefault="00C25F3A" w:rsidP="00E95C7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POR PRESCRIPCIÓN</w:t>
            </w:r>
          </w:p>
        </w:tc>
      </w:tr>
    </w:tbl>
    <w:p w:rsidR="00B5208A" w:rsidRDefault="0037075D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Teniendo en </w:t>
      </w:r>
      <w:r w:rsidR="0059555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cuenta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 nota secretarial que antecede, y 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siendo las 8:00 de la mañana de hoy</w:t>
      </w:r>
      <w:r w:rsidR="00C25F3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A1087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</w:t>
      </w:r>
      <w:r w:rsidR="00C25F3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4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A1087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</w:t>
      </w:r>
      <w:r w:rsidR="00C25F3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4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170252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  <w:bookmarkStart w:id="0" w:name="_GoBack"/>
      <w:bookmarkEnd w:id="0"/>
    </w:p>
    <w:sectPr w:rsidR="00170252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910" w:rsidRDefault="008E7910" w:rsidP="005A1A58">
      <w:pPr>
        <w:spacing w:after="0" w:line="240" w:lineRule="auto"/>
      </w:pPr>
      <w:r>
        <w:separator/>
      </w:r>
    </w:p>
  </w:endnote>
  <w:endnote w:type="continuationSeparator" w:id="0">
    <w:p w:rsidR="008E7910" w:rsidRDefault="008E7910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910" w:rsidRDefault="008E7910" w:rsidP="005A1A58">
      <w:pPr>
        <w:spacing w:after="0" w:line="240" w:lineRule="auto"/>
      </w:pPr>
      <w:r>
        <w:separator/>
      </w:r>
    </w:p>
  </w:footnote>
  <w:footnote w:type="continuationSeparator" w:id="0">
    <w:p w:rsidR="008E7910" w:rsidRDefault="008E7910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7738"/>
    <w:rsid w:val="00401BF9"/>
    <w:rsid w:val="00401DF5"/>
    <w:rsid w:val="0040267B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C47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30042"/>
    <w:rsid w:val="008313F6"/>
    <w:rsid w:val="00831892"/>
    <w:rsid w:val="00832958"/>
    <w:rsid w:val="0083357F"/>
    <w:rsid w:val="00834244"/>
    <w:rsid w:val="00834371"/>
    <w:rsid w:val="00834B60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910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6586"/>
    <w:rsid w:val="00A274A7"/>
    <w:rsid w:val="00A30318"/>
    <w:rsid w:val="00A32BEA"/>
    <w:rsid w:val="00A32CAF"/>
    <w:rsid w:val="00A3367C"/>
    <w:rsid w:val="00A339F2"/>
    <w:rsid w:val="00A35391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3A27"/>
    <w:rsid w:val="00B15B18"/>
    <w:rsid w:val="00B1620A"/>
    <w:rsid w:val="00B17425"/>
    <w:rsid w:val="00B17D28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25F3A"/>
    <w:rsid w:val="00C320EC"/>
    <w:rsid w:val="00C328D9"/>
    <w:rsid w:val="00C32A1E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C6255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61F3"/>
    <w:rsid w:val="00EA65D4"/>
    <w:rsid w:val="00EA7EE0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01D03F-A492-430C-AC96-965946A5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BB68-9830-47C7-8EA2-5948FFB4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221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1202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48</cp:revision>
  <cp:lastPrinted>2020-01-30T22:33:00Z</cp:lastPrinted>
  <dcterms:created xsi:type="dcterms:W3CDTF">2019-11-06T12:54:00Z</dcterms:created>
  <dcterms:modified xsi:type="dcterms:W3CDTF">2020-06-30T14:19:00Z</dcterms:modified>
</cp:coreProperties>
</file>