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F14F6"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3D1FBA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04</w:t>
      </w:r>
    </w:p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B45A3A" w:rsidRPr="002541CF" w:rsidTr="004C0292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OBJETO DE LA PROVIDENCIA</w:t>
            </w:r>
          </w:p>
        </w:tc>
      </w:tr>
      <w:tr w:rsidR="003D1FBA" w:rsidRPr="002541CF" w:rsidTr="004C0292">
        <w:trPr>
          <w:trHeight w:val="430"/>
        </w:trPr>
        <w:tc>
          <w:tcPr>
            <w:tcW w:w="772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7000131870012017</w:t>
            </w:r>
          </w:p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-00212</w:t>
            </w:r>
          </w:p>
        </w:tc>
        <w:tc>
          <w:tcPr>
            <w:tcW w:w="1008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EDUARDO JOAQUÍN ROMERO TOVAR Y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CLEOTILDE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ISABEL PÉREZ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ARSUZA</w:t>
            </w:r>
            <w:proofErr w:type="spellEnd"/>
          </w:p>
        </w:tc>
        <w:tc>
          <w:tcPr>
            <w:tcW w:w="958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FRAUDE PROCESAL </w:t>
            </w:r>
          </w:p>
        </w:tc>
        <w:tc>
          <w:tcPr>
            <w:tcW w:w="694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15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A EXTINCIÓN SANCIÓN PENAL </w:t>
            </w:r>
          </w:p>
        </w:tc>
      </w:tr>
      <w:tr w:rsidR="003D1FBA" w:rsidRPr="002541CF" w:rsidTr="004C0292">
        <w:trPr>
          <w:trHeight w:val="430"/>
        </w:trPr>
        <w:tc>
          <w:tcPr>
            <w:tcW w:w="772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-00686</w:t>
            </w:r>
          </w:p>
        </w:tc>
        <w:tc>
          <w:tcPr>
            <w:tcW w:w="1008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YOLIMA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ROSA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FORNARIS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GONZÁLEZ</w:t>
            </w:r>
          </w:p>
        </w:tc>
        <w:tc>
          <w:tcPr>
            <w:tcW w:w="958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15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EXTINCIÓN SANCIÓN PENAL </w:t>
            </w:r>
          </w:p>
        </w:tc>
      </w:tr>
      <w:tr w:rsidR="003D1FBA" w:rsidRPr="002541CF" w:rsidTr="004C0292">
        <w:trPr>
          <w:trHeight w:val="430"/>
        </w:trPr>
        <w:tc>
          <w:tcPr>
            <w:tcW w:w="772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-00237</w:t>
            </w:r>
          </w:p>
        </w:tc>
        <w:tc>
          <w:tcPr>
            <w:tcW w:w="1008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AURELIO SEGUNDO YÉPEZ MENDOZA</w:t>
            </w:r>
          </w:p>
        </w:tc>
        <w:tc>
          <w:tcPr>
            <w:tcW w:w="958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VIOLENCIA CONTRA SERVIDOR PUBLICO </w:t>
            </w:r>
          </w:p>
        </w:tc>
        <w:tc>
          <w:tcPr>
            <w:tcW w:w="694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3D1FBA" w:rsidRPr="003A68FB" w:rsidRDefault="003D1FBA" w:rsidP="003D1FBA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PRISIÓN DOMICILIARIA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B5208A" w:rsidRDefault="0037075D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Teniendo en </w:t>
      </w:r>
      <w:r w:rsidR="0059555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cuenta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nota secretarial que antecede, y 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siendo las 8:00 de la mañana de hoy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</w:t>
      </w:r>
      <w:r w:rsidR="003D1FB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</w:t>
      </w:r>
      <w:r w:rsidR="003D1FB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2FB" w:rsidRDefault="006422FB" w:rsidP="005A1A58">
      <w:pPr>
        <w:spacing w:after="0" w:line="240" w:lineRule="auto"/>
      </w:pPr>
      <w:r>
        <w:separator/>
      </w:r>
    </w:p>
  </w:endnote>
  <w:endnote w:type="continuationSeparator" w:id="0">
    <w:p w:rsidR="006422FB" w:rsidRDefault="006422FB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2FB" w:rsidRDefault="006422FB" w:rsidP="005A1A58">
      <w:pPr>
        <w:spacing w:after="0" w:line="240" w:lineRule="auto"/>
      </w:pPr>
      <w:r>
        <w:separator/>
      </w:r>
    </w:p>
  </w:footnote>
  <w:footnote w:type="continuationSeparator" w:id="0">
    <w:p w:rsidR="006422FB" w:rsidRDefault="006422FB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2FB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30042"/>
    <w:rsid w:val="008313F6"/>
    <w:rsid w:val="00831892"/>
    <w:rsid w:val="00832958"/>
    <w:rsid w:val="0083357F"/>
    <w:rsid w:val="00834244"/>
    <w:rsid w:val="00834371"/>
    <w:rsid w:val="00834B60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475E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64315-2889-4F58-BAD6-9718CE81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B0ACC-58A3-41CD-BAF6-FB453374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218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972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47</cp:revision>
  <cp:lastPrinted>2020-01-17T16:56:00Z</cp:lastPrinted>
  <dcterms:created xsi:type="dcterms:W3CDTF">2019-11-06T12:54:00Z</dcterms:created>
  <dcterms:modified xsi:type="dcterms:W3CDTF">2020-06-30T14:19:00Z</dcterms:modified>
</cp:coreProperties>
</file>