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575" w:rsidRDefault="00F97F88" w:rsidP="00D65BD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</w:pPr>
      <w:r w:rsidRPr="00670EC5"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  <w:t xml:space="preserve">ESTADO N° </w:t>
      </w:r>
      <w:r w:rsidR="002F14F6" w:rsidRPr="00670EC5"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  <w:t>0</w:t>
      </w:r>
      <w:r w:rsidR="00A10876"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  <w:t>03</w:t>
      </w:r>
    </w:p>
    <w:tbl>
      <w:tblPr>
        <w:tblW w:w="4679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3196"/>
        <w:gridCol w:w="3038"/>
        <w:gridCol w:w="2200"/>
        <w:gridCol w:w="4967"/>
      </w:tblGrid>
      <w:tr w:rsidR="00B45A3A" w:rsidRPr="002541CF" w:rsidTr="004C0292">
        <w:trPr>
          <w:trHeight w:val="20"/>
        </w:trPr>
        <w:tc>
          <w:tcPr>
            <w:tcW w:w="772" w:type="pct"/>
            <w:shd w:val="clear" w:color="auto" w:fill="auto"/>
            <w:vAlign w:val="center"/>
          </w:tcPr>
          <w:p w:rsidR="00B45A3A" w:rsidRPr="002541CF" w:rsidRDefault="00B45A3A" w:rsidP="00254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</w:pPr>
            <w:r w:rsidRPr="002541CF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  <w:t>RADICADO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B45A3A" w:rsidRPr="002541CF" w:rsidRDefault="00B45A3A" w:rsidP="00254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</w:pPr>
            <w:r w:rsidRPr="002541CF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  <w:t>CONDENADO</w:t>
            </w:r>
          </w:p>
        </w:tc>
        <w:tc>
          <w:tcPr>
            <w:tcW w:w="958" w:type="pct"/>
            <w:shd w:val="clear" w:color="auto" w:fill="auto"/>
            <w:vAlign w:val="center"/>
          </w:tcPr>
          <w:p w:rsidR="00B45A3A" w:rsidRPr="002541CF" w:rsidRDefault="00B45A3A" w:rsidP="00254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</w:pPr>
            <w:r w:rsidRPr="002541CF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  <w:t>DELITO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B45A3A" w:rsidRPr="002541CF" w:rsidRDefault="00B45A3A" w:rsidP="00254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</w:pPr>
            <w:r w:rsidRPr="002541CF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  <w:t>FECHA DE LA PROVIDENCIA</w:t>
            </w:r>
          </w:p>
        </w:tc>
        <w:tc>
          <w:tcPr>
            <w:tcW w:w="1567" w:type="pct"/>
            <w:shd w:val="clear" w:color="auto" w:fill="auto"/>
            <w:vAlign w:val="center"/>
          </w:tcPr>
          <w:p w:rsidR="00B45A3A" w:rsidRPr="002541CF" w:rsidRDefault="00B45A3A" w:rsidP="00254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</w:pPr>
            <w:r w:rsidRPr="002541CF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  <w:t>OBJETO DE LA PROVIDENCIA</w:t>
            </w:r>
          </w:p>
        </w:tc>
      </w:tr>
      <w:tr w:rsidR="002541CF" w:rsidRPr="002541CF" w:rsidTr="004C0292">
        <w:trPr>
          <w:trHeight w:val="430"/>
        </w:trPr>
        <w:tc>
          <w:tcPr>
            <w:tcW w:w="772" w:type="pct"/>
            <w:vAlign w:val="center"/>
          </w:tcPr>
          <w:p w:rsidR="002541CF" w:rsidRPr="002541CF" w:rsidRDefault="002541CF" w:rsidP="002541C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541CF">
              <w:rPr>
                <w:rFonts w:ascii="Arial" w:hAnsi="Arial" w:cs="Arial"/>
                <w:color w:val="000000" w:themeColor="text1"/>
                <w:sz w:val="12"/>
                <w:szCs w:val="12"/>
              </w:rPr>
              <w:t>7000131870012019-00459</w:t>
            </w:r>
          </w:p>
        </w:tc>
        <w:tc>
          <w:tcPr>
            <w:tcW w:w="1008" w:type="pct"/>
            <w:vAlign w:val="center"/>
          </w:tcPr>
          <w:p w:rsidR="002541CF" w:rsidRPr="002541CF" w:rsidRDefault="002541CF" w:rsidP="002541C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541CF">
              <w:rPr>
                <w:rFonts w:ascii="Arial" w:hAnsi="Arial" w:cs="Arial"/>
                <w:color w:val="000000" w:themeColor="text1"/>
                <w:sz w:val="12"/>
                <w:szCs w:val="12"/>
              </w:rPr>
              <w:t>ANTONIO JOSÉ GÓMEZ GONZÁLEZ</w:t>
            </w:r>
          </w:p>
        </w:tc>
        <w:tc>
          <w:tcPr>
            <w:tcW w:w="958" w:type="pct"/>
            <w:vAlign w:val="center"/>
          </w:tcPr>
          <w:p w:rsidR="002541CF" w:rsidRPr="002541CF" w:rsidRDefault="002541CF" w:rsidP="002541C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541CF">
              <w:rPr>
                <w:rFonts w:ascii="Arial" w:hAnsi="Arial" w:cs="Arial"/>
                <w:color w:val="000000" w:themeColor="text1"/>
                <w:sz w:val="12"/>
                <w:szCs w:val="12"/>
              </w:rPr>
              <w:t>VIOLENCIA CONTRA SERVIDOR PUBLICO</w:t>
            </w:r>
          </w:p>
        </w:tc>
        <w:tc>
          <w:tcPr>
            <w:tcW w:w="694" w:type="pct"/>
            <w:vAlign w:val="center"/>
          </w:tcPr>
          <w:p w:rsidR="002541CF" w:rsidRPr="002541CF" w:rsidRDefault="002541CF" w:rsidP="002541C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541CF">
              <w:rPr>
                <w:rFonts w:ascii="Arial" w:hAnsi="Arial" w:cs="Arial"/>
                <w:color w:val="000000" w:themeColor="text1"/>
                <w:sz w:val="12"/>
                <w:szCs w:val="12"/>
              </w:rPr>
              <w:t>31 DE DICIEMBRE 2019</w:t>
            </w:r>
          </w:p>
        </w:tc>
        <w:tc>
          <w:tcPr>
            <w:tcW w:w="1567" w:type="pct"/>
            <w:vAlign w:val="center"/>
          </w:tcPr>
          <w:p w:rsidR="002541CF" w:rsidRPr="002541CF" w:rsidRDefault="002541CF" w:rsidP="00254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es-ES"/>
              </w:rPr>
            </w:pPr>
            <w:r w:rsidRPr="002541CF"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es-ES"/>
              </w:rPr>
              <w:t>DECLARA EXTINCIÓN SANCIÓN PENAL</w:t>
            </w:r>
          </w:p>
        </w:tc>
      </w:tr>
      <w:tr w:rsidR="002541CF" w:rsidRPr="002541CF" w:rsidTr="004C0292">
        <w:trPr>
          <w:trHeight w:val="430"/>
        </w:trPr>
        <w:tc>
          <w:tcPr>
            <w:tcW w:w="772" w:type="pct"/>
            <w:vAlign w:val="center"/>
          </w:tcPr>
          <w:p w:rsidR="002541CF" w:rsidRPr="002541CF" w:rsidRDefault="002541CF" w:rsidP="002541C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541CF">
              <w:rPr>
                <w:rFonts w:ascii="Arial" w:hAnsi="Arial" w:cs="Arial"/>
                <w:color w:val="000000" w:themeColor="text1"/>
                <w:sz w:val="12"/>
                <w:szCs w:val="12"/>
              </w:rPr>
              <w:t>7000131870012010-00398</w:t>
            </w:r>
          </w:p>
        </w:tc>
        <w:tc>
          <w:tcPr>
            <w:tcW w:w="1008" w:type="pct"/>
            <w:vAlign w:val="center"/>
          </w:tcPr>
          <w:p w:rsidR="002541CF" w:rsidRPr="002541CF" w:rsidRDefault="002541CF" w:rsidP="002541C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541CF">
              <w:rPr>
                <w:rFonts w:ascii="Arial" w:hAnsi="Arial" w:cs="Arial"/>
                <w:color w:val="000000" w:themeColor="text1"/>
                <w:sz w:val="12"/>
                <w:szCs w:val="12"/>
              </w:rPr>
              <w:t>JORGE LUIS NAVAS HERNÁNDEZ</w:t>
            </w:r>
          </w:p>
        </w:tc>
        <w:tc>
          <w:tcPr>
            <w:tcW w:w="958" w:type="pct"/>
            <w:vAlign w:val="center"/>
          </w:tcPr>
          <w:p w:rsidR="002541CF" w:rsidRPr="002541CF" w:rsidRDefault="002541CF" w:rsidP="002541C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541CF">
              <w:rPr>
                <w:rFonts w:ascii="Arial" w:hAnsi="Arial" w:cs="Arial"/>
                <w:color w:val="000000" w:themeColor="text1"/>
                <w:sz w:val="12"/>
                <w:szCs w:val="12"/>
              </w:rPr>
              <w:t>VIOLENCIA INTRAFAMILIAR</w:t>
            </w:r>
          </w:p>
        </w:tc>
        <w:tc>
          <w:tcPr>
            <w:tcW w:w="694" w:type="pct"/>
            <w:vAlign w:val="center"/>
          </w:tcPr>
          <w:p w:rsidR="002541CF" w:rsidRPr="002541CF" w:rsidRDefault="002541CF" w:rsidP="002541C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541CF">
              <w:rPr>
                <w:rFonts w:ascii="Arial" w:hAnsi="Arial" w:cs="Arial"/>
                <w:color w:val="000000" w:themeColor="text1"/>
                <w:sz w:val="12"/>
                <w:szCs w:val="12"/>
              </w:rPr>
              <w:t>31 DE DICIEMBRE 2019</w:t>
            </w:r>
          </w:p>
        </w:tc>
        <w:tc>
          <w:tcPr>
            <w:tcW w:w="1567" w:type="pct"/>
            <w:vAlign w:val="center"/>
          </w:tcPr>
          <w:p w:rsidR="002541CF" w:rsidRPr="002541CF" w:rsidRDefault="002541CF" w:rsidP="00254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es-ES"/>
              </w:rPr>
            </w:pPr>
            <w:r w:rsidRPr="002541CF"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es-ES"/>
              </w:rPr>
              <w:t>DECLARA EXTINCIÓN SANCIÓN PENAL</w:t>
            </w:r>
          </w:p>
        </w:tc>
      </w:tr>
      <w:tr w:rsidR="002541CF" w:rsidRPr="002541CF" w:rsidTr="004C0292">
        <w:trPr>
          <w:trHeight w:val="430"/>
        </w:trPr>
        <w:tc>
          <w:tcPr>
            <w:tcW w:w="772" w:type="pct"/>
            <w:vAlign w:val="center"/>
          </w:tcPr>
          <w:p w:rsidR="002541CF" w:rsidRPr="002541CF" w:rsidRDefault="002541CF" w:rsidP="002541C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541CF">
              <w:rPr>
                <w:rFonts w:ascii="Arial" w:hAnsi="Arial" w:cs="Arial"/>
                <w:color w:val="000000" w:themeColor="text1"/>
                <w:sz w:val="12"/>
                <w:szCs w:val="12"/>
              </w:rPr>
              <w:t>7000131870012019-00395</w:t>
            </w:r>
          </w:p>
        </w:tc>
        <w:tc>
          <w:tcPr>
            <w:tcW w:w="1008" w:type="pct"/>
            <w:vAlign w:val="center"/>
          </w:tcPr>
          <w:p w:rsidR="002541CF" w:rsidRPr="002541CF" w:rsidRDefault="002541CF" w:rsidP="002541C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541CF">
              <w:rPr>
                <w:rFonts w:ascii="Arial" w:hAnsi="Arial" w:cs="Arial"/>
                <w:color w:val="000000" w:themeColor="text1"/>
                <w:sz w:val="12"/>
                <w:szCs w:val="12"/>
              </w:rPr>
              <w:t>RICHARD ANTONIO CHÁVEZ CARMONA</w:t>
            </w:r>
          </w:p>
        </w:tc>
        <w:tc>
          <w:tcPr>
            <w:tcW w:w="958" w:type="pct"/>
            <w:vAlign w:val="center"/>
          </w:tcPr>
          <w:p w:rsidR="002541CF" w:rsidRPr="002541CF" w:rsidRDefault="002541CF" w:rsidP="002541C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541CF">
              <w:rPr>
                <w:rFonts w:ascii="Arial" w:hAnsi="Arial" w:cs="Arial"/>
                <w:color w:val="000000" w:themeColor="text1"/>
                <w:sz w:val="12"/>
                <w:szCs w:val="12"/>
              </w:rPr>
              <w:t>HURTO CALIFICADO</w:t>
            </w:r>
          </w:p>
        </w:tc>
        <w:tc>
          <w:tcPr>
            <w:tcW w:w="694" w:type="pct"/>
            <w:vAlign w:val="center"/>
          </w:tcPr>
          <w:p w:rsidR="002541CF" w:rsidRPr="002541CF" w:rsidRDefault="002541CF" w:rsidP="002541C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541CF">
              <w:rPr>
                <w:rFonts w:ascii="Arial" w:hAnsi="Arial" w:cs="Arial"/>
                <w:color w:val="000000" w:themeColor="text1"/>
                <w:sz w:val="12"/>
                <w:szCs w:val="12"/>
              </w:rPr>
              <w:t>31 DE DICIEMBRE 2019</w:t>
            </w:r>
          </w:p>
        </w:tc>
        <w:tc>
          <w:tcPr>
            <w:tcW w:w="1567" w:type="pct"/>
            <w:vAlign w:val="center"/>
          </w:tcPr>
          <w:p w:rsidR="002541CF" w:rsidRPr="002541CF" w:rsidRDefault="002541CF" w:rsidP="00254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es-ES"/>
              </w:rPr>
            </w:pPr>
            <w:r w:rsidRPr="002541CF"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es-ES"/>
              </w:rPr>
              <w:t xml:space="preserve">DECLARA EXTINCIÓN SANCIÓN PENAL </w:t>
            </w:r>
          </w:p>
        </w:tc>
      </w:tr>
      <w:tr w:rsidR="002541CF" w:rsidRPr="002541CF" w:rsidTr="004C0292">
        <w:trPr>
          <w:trHeight w:val="430"/>
        </w:trPr>
        <w:tc>
          <w:tcPr>
            <w:tcW w:w="772" w:type="pct"/>
            <w:vAlign w:val="center"/>
          </w:tcPr>
          <w:p w:rsidR="002541CF" w:rsidRPr="002541CF" w:rsidRDefault="002541CF" w:rsidP="002541C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541CF">
              <w:rPr>
                <w:rFonts w:ascii="Arial" w:hAnsi="Arial" w:cs="Arial"/>
                <w:color w:val="000000" w:themeColor="text1"/>
                <w:sz w:val="12"/>
                <w:szCs w:val="12"/>
              </w:rPr>
              <w:t>7000131870012012-00653</w:t>
            </w:r>
          </w:p>
        </w:tc>
        <w:tc>
          <w:tcPr>
            <w:tcW w:w="1008" w:type="pct"/>
            <w:vAlign w:val="center"/>
          </w:tcPr>
          <w:p w:rsidR="002541CF" w:rsidRPr="002541CF" w:rsidRDefault="002541CF" w:rsidP="002541C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541CF">
              <w:rPr>
                <w:rFonts w:ascii="Arial" w:hAnsi="Arial" w:cs="Arial"/>
                <w:color w:val="000000" w:themeColor="text1"/>
                <w:sz w:val="12"/>
                <w:szCs w:val="12"/>
              </w:rPr>
              <w:t>LUIS FERNANDO MARTÍNEZ GALEANO</w:t>
            </w:r>
          </w:p>
        </w:tc>
        <w:tc>
          <w:tcPr>
            <w:tcW w:w="958" w:type="pct"/>
            <w:vAlign w:val="center"/>
          </w:tcPr>
          <w:p w:rsidR="002541CF" w:rsidRPr="002541CF" w:rsidRDefault="002541CF" w:rsidP="002541C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541CF">
              <w:rPr>
                <w:rFonts w:ascii="Arial" w:hAnsi="Arial" w:cs="Arial"/>
                <w:color w:val="000000" w:themeColor="text1"/>
                <w:sz w:val="12"/>
                <w:szCs w:val="12"/>
              </w:rPr>
              <w:t>ABUSO DE CONFIANZA</w:t>
            </w:r>
          </w:p>
        </w:tc>
        <w:tc>
          <w:tcPr>
            <w:tcW w:w="694" w:type="pct"/>
            <w:vAlign w:val="center"/>
          </w:tcPr>
          <w:p w:rsidR="002541CF" w:rsidRPr="002541CF" w:rsidRDefault="002541CF" w:rsidP="002541C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541CF">
              <w:rPr>
                <w:rFonts w:ascii="Arial" w:hAnsi="Arial" w:cs="Arial"/>
                <w:color w:val="000000" w:themeColor="text1"/>
                <w:sz w:val="12"/>
                <w:szCs w:val="12"/>
              </w:rPr>
              <w:t>31 DE DICIEMBRE 2019</w:t>
            </w:r>
          </w:p>
        </w:tc>
        <w:tc>
          <w:tcPr>
            <w:tcW w:w="1567" w:type="pct"/>
            <w:vAlign w:val="center"/>
          </w:tcPr>
          <w:p w:rsidR="002541CF" w:rsidRPr="002541CF" w:rsidRDefault="002541CF" w:rsidP="00254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es-ES"/>
              </w:rPr>
            </w:pPr>
            <w:r w:rsidRPr="002541CF"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es-ES"/>
              </w:rPr>
              <w:t>DECLARA EXTINCIÓN SANCIÓN PENAL POR PRESCRIPCIÓN</w:t>
            </w:r>
          </w:p>
        </w:tc>
      </w:tr>
      <w:tr w:rsidR="002541CF" w:rsidRPr="002541CF" w:rsidTr="004C0292">
        <w:trPr>
          <w:trHeight w:val="430"/>
        </w:trPr>
        <w:tc>
          <w:tcPr>
            <w:tcW w:w="772" w:type="pct"/>
            <w:vAlign w:val="center"/>
          </w:tcPr>
          <w:p w:rsidR="002541CF" w:rsidRPr="002541CF" w:rsidRDefault="002541CF" w:rsidP="002541C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541CF">
              <w:rPr>
                <w:rFonts w:ascii="Arial" w:hAnsi="Arial" w:cs="Arial"/>
                <w:color w:val="000000" w:themeColor="text1"/>
                <w:sz w:val="12"/>
                <w:szCs w:val="12"/>
              </w:rPr>
              <w:t>7000131870012012-00716</w:t>
            </w:r>
          </w:p>
        </w:tc>
        <w:tc>
          <w:tcPr>
            <w:tcW w:w="1008" w:type="pct"/>
            <w:vAlign w:val="center"/>
          </w:tcPr>
          <w:p w:rsidR="002541CF" w:rsidRPr="002541CF" w:rsidRDefault="002541CF" w:rsidP="002541C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541CF">
              <w:rPr>
                <w:rFonts w:ascii="Arial" w:hAnsi="Arial" w:cs="Arial"/>
                <w:color w:val="000000" w:themeColor="text1"/>
                <w:sz w:val="12"/>
                <w:szCs w:val="12"/>
              </w:rPr>
              <w:t>JAIME BERRIO JULIO</w:t>
            </w:r>
          </w:p>
        </w:tc>
        <w:tc>
          <w:tcPr>
            <w:tcW w:w="958" w:type="pct"/>
            <w:vAlign w:val="center"/>
          </w:tcPr>
          <w:p w:rsidR="002541CF" w:rsidRPr="002541CF" w:rsidRDefault="002541CF" w:rsidP="002541C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541CF">
              <w:rPr>
                <w:rFonts w:ascii="Arial" w:hAnsi="Arial" w:cs="Arial"/>
                <w:color w:val="000000" w:themeColor="text1"/>
                <w:sz w:val="12"/>
                <w:szCs w:val="12"/>
              </w:rPr>
              <w:t>TRAFICO, FABRICACIÓN O PORTE DE ESTUPEFACIENTES</w:t>
            </w:r>
          </w:p>
        </w:tc>
        <w:tc>
          <w:tcPr>
            <w:tcW w:w="694" w:type="pct"/>
            <w:vAlign w:val="center"/>
          </w:tcPr>
          <w:p w:rsidR="002541CF" w:rsidRPr="002541CF" w:rsidRDefault="002541CF" w:rsidP="002541C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541CF">
              <w:rPr>
                <w:rFonts w:ascii="Arial" w:hAnsi="Arial" w:cs="Arial"/>
                <w:color w:val="000000" w:themeColor="text1"/>
                <w:sz w:val="12"/>
                <w:szCs w:val="12"/>
              </w:rPr>
              <w:t>31 DE DICIEMBRE 2019</w:t>
            </w:r>
          </w:p>
        </w:tc>
        <w:tc>
          <w:tcPr>
            <w:tcW w:w="1567" w:type="pct"/>
            <w:vAlign w:val="center"/>
          </w:tcPr>
          <w:p w:rsidR="002541CF" w:rsidRPr="002541CF" w:rsidRDefault="002541CF" w:rsidP="00254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es-ES"/>
              </w:rPr>
            </w:pPr>
            <w:r w:rsidRPr="002541CF"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es-ES"/>
              </w:rPr>
              <w:t>DECLARA EXTINCIÓN SANCIÓN PENAL POR PRESCRIPCIÓN</w:t>
            </w:r>
          </w:p>
        </w:tc>
      </w:tr>
      <w:tr w:rsidR="002541CF" w:rsidRPr="002541CF" w:rsidTr="004C0292">
        <w:trPr>
          <w:trHeight w:val="430"/>
        </w:trPr>
        <w:tc>
          <w:tcPr>
            <w:tcW w:w="772" w:type="pct"/>
            <w:vAlign w:val="center"/>
          </w:tcPr>
          <w:p w:rsidR="002541CF" w:rsidRPr="002541CF" w:rsidRDefault="002541CF" w:rsidP="002541C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541CF">
              <w:rPr>
                <w:rFonts w:ascii="Arial" w:hAnsi="Arial" w:cs="Arial"/>
                <w:color w:val="000000" w:themeColor="text1"/>
                <w:sz w:val="12"/>
                <w:szCs w:val="12"/>
              </w:rPr>
              <w:t>7000131870012012-00655</w:t>
            </w:r>
          </w:p>
        </w:tc>
        <w:tc>
          <w:tcPr>
            <w:tcW w:w="1008" w:type="pct"/>
            <w:vAlign w:val="center"/>
          </w:tcPr>
          <w:p w:rsidR="002541CF" w:rsidRPr="002541CF" w:rsidRDefault="002541CF" w:rsidP="002541C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541CF">
              <w:rPr>
                <w:rFonts w:ascii="Arial" w:hAnsi="Arial" w:cs="Arial"/>
                <w:color w:val="000000" w:themeColor="text1"/>
                <w:sz w:val="12"/>
                <w:szCs w:val="12"/>
              </w:rPr>
              <w:t>EDUARDO MANUEL ÁLVAREZ IBÁÑEZ</w:t>
            </w:r>
          </w:p>
        </w:tc>
        <w:tc>
          <w:tcPr>
            <w:tcW w:w="958" w:type="pct"/>
            <w:vAlign w:val="center"/>
          </w:tcPr>
          <w:p w:rsidR="002541CF" w:rsidRPr="002541CF" w:rsidRDefault="002541CF" w:rsidP="002541C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541CF">
              <w:rPr>
                <w:rFonts w:ascii="Arial" w:hAnsi="Arial" w:cs="Arial"/>
                <w:color w:val="000000" w:themeColor="text1"/>
                <w:sz w:val="12"/>
                <w:szCs w:val="12"/>
              </w:rPr>
              <w:t>COHECHO POR DAR U OFRECER</w:t>
            </w:r>
          </w:p>
        </w:tc>
        <w:tc>
          <w:tcPr>
            <w:tcW w:w="694" w:type="pct"/>
            <w:vAlign w:val="center"/>
          </w:tcPr>
          <w:p w:rsidR="002541CF" w:rsidRPr="002541CF" w:rsidRDefault="002541CF" w:rsidP="002541C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541CF">
              <w:rPr>
                <w:rFonts w:ascii="Arial" w:hAnsi="Arial" w:cs="Arial"/>
                <w:color w:val="000000" w:themeColor="text1"/>
                <w:sz w:val="12"/>
                <w:szCs w:val="12"/>
              </w:rPr>
              <w:t>31 DE DICIEMBRE 2019</w:t>
            </w:r>
          </w:p>
        </w:tc>
        <w:tc>
          <w:tcPr>
            <w:tcW w:w="1567" w:type="pct"/>
            <w:vAlign w:val="center"/>
          </w:tcPr>
          <w:p w:rsidR="002541CF" w:rsidRPr="002541CF" w:rsidRDefault="002541CF" w:rsidP="00254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es-ES"/>
              </w:rPr>
            </w:pPr>
            <w:r w:rsidRPr="002541CF"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es-ES"/>
              </w:rPr>
              <w:t>DECLARA EXTINCIÓN SANCIÓN PENAL POR PRESCRIPCIÓN</w:t>
            </w:r>
          </w:p>
        </w:tc>
      </w:tr>
      <w:tr w:rsidR="002541CF" w:rsidRPr="002541CF" w:rsidTr="004C0292">
        <w:trPr>
          <w:trHeight w:val="430"/>
        </w:trPr>
        <w:tc>
          <w:tcPr>
            <w:tcW w:w="772" w:type="pct"/>
            <w:vAlign w:val="center"/>
          </w:tcPr>
          <w:p w:rsidR="002541CF" w:rsidRPr="002541CF" w:rsidRDefault="002541CF" w:rsidP="002541C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541CF">
              <w:rPr>
                <w:rFonts w:ascii="Arial" w:hAnsi="Arial" w:cs="Arial"/>
                <w:color w:val="000000" w:themeColor="text1"/>
                <w:sz w:val="12"/>
                <w:szCs w:val="12"/>
              </w:rPr>
              <w:t>7000131870012012-00656</w:t>
            </w:r>
          </w:p>
        </w:tc>
        <w:tc>
          <w:tcPr>
            <w:tcW w:w="1008" w:type="pct"/>
            <w:vAlign w:val="center"/>
          </w:tcPr>
          <w:p w:rsidR="002541CF" w:rsidRPr="002541CF" w:rsidRDefault="002541CF" w:rsidP="002541C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541CF">
              <w:rPr>
                <w:rFonts w:ascii="Arial" w:hAnsi="Arial" w:cs="Arial"/>
                <w:color w:val="000000" w:themeColor="text1"/>
                <w:sz w:val="12"/>
                <w:szCs w:val="12"/>
              </w:rPr>
              <w:t>NICOLÁS ALFONSO MESA SANTAMARÍA</w:t>
            </w:r>
          </w:p>
        </w:tc>
        <w:tc>
          <w:tcPr>
            <w:tcW w:w="958" w:type="pct"/>
            <w:vAlign w:val="center"/>
          </w:tcPr>
          <w:p w:rsidR="002541CF" w:rsidRPr="002541CF" w:rsidRDefault="002541CF" w:rsidP="002541C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541CF">
              <w:rPr>
                <w:rFonts w:ascii="Arial" w:hAnsi="Arial" w:cs="Arial"/>
                <w:color w:val="000000" w:themeColor="text1"/>
                <w:sz w:val="12"/>
                <w:szCs w:val="12"/>
              </w:rPr>
              <w:t>COHECHO POR DAR U OFRECER</w:t>
            </w:r>
          </w:p>
        </w:tc>
        <w:tc>
          <w:tcPr>
            <w:tcW w:w="694" w:type="pct"/>
            <w:vAlign w:val="center"/>
          </w:tcPr>
          <w:p w:rsidR="002541CF" w:rsidRPr="002541CF" w:rsidRDefault="002541CF" w:rsidP="002541C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541CF">
              <w:rPr>
                <w:rFonts w:ascii="Arial" w:hAnsi="Arial" w:cs="Arial"/>
                <w:color w:val="000000" w:themeColor="text1"/>
                <w:sz w:val="12"/>
                <w:szCs w:val="12"/>
              </w:rPr>
              <w:t>31 DE DICIEMBRE 2019</w:t>
            </w:r>
          </w:p>
        </w:tc>
        <w:tc>
          <w:tcPr>
            <w:tcW w:w="1567" w:type="pct"/>
            <w:vAlign w:val="center"/>
          </w:tcPr>
          <w:p w:rsidR="002541CF" w:rsidRPr="002541CF" w:rsidRDefault="002541CF" w:rsidP="00254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es-ES"/>
              </w:rPr>
            </w:pPr>
            <w:r w:rsidRPr="002541CF"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es-ES"/>
              </w:rPr>
              <w:t>DECLARA EXTINCIÓN SANCIÓN PENAL POR PRESCRIPCIÓN</w:t>
            </w:r>
          </w:p>
        </w:tc>
      </w:tr>
      <w:tr w:rsidR="002541CF" w:rsidRPr="002541CF" w:rsidTr="004C0292">
        <w:trPr>
          <w:trHeight w:val="430"/>
        </w:trPr>
        <w:tc>
          <w:tcPr>
            <w:tcW w:w="772" w:type="pct"/>
            <w:vAlign w:val="center"/>
          </w:tcPr>
          <w:p w:rsidR="002541CF" w:rsidRPr="002541CF" w:rsidRDefault="002541CF" w:rsidP="002541C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541CF">
              <w:rPr>
                <w:rFonts w:ascii="Arial" w:hAnsi="Arial" w:cs="Arial"/>
                <w:color w:val="000000" w:themeColor="text1"/>
                <w:sz w:val="12"/>
                <w:szCs w:val="12"/>
              </w:rPr>
              <w:t>7000131870012011-00505</w:t>
            </w:r>
          </w:p>
        </w:tc>
        <w:tc>
          <w:tcPr>
            <w:tcW w:w="1008" w:type="pct"/>
            <w:vAlign w:val="center"/>
          </w:tcPr>
          <w:p w:rsidR="002541CF" w:rsidRPr="002541CF" w:rsidRDefault="002541CF" w:rsidP="002541C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541CF">
              <w:rPr>
                <w:rFonts w:ascii="Arial" w:hAnsi="Arial" w:cs="Arial"/>
                <w:color w:val="000000" w:themeColor="text1"/>
                <w:sz w:val="12"/>
                <w:szCs w:val="12"/>
              </w:rPr>
              <w:t>GUSTAVO DAVID BLANCO GONZÁLEZ</w:t>
            </w:r>
          </w:p>
        </w:tc>
        <w:tc>
          <w:tcPr>
            <w:tcW w:w="958" w:type="pct"/>
            <w:vAlign w:val="center"/>
          </w:tcPr>
          <w:p w:rsidR="002541CF" w:rsidRPr="002541CF" w:rsidRDefault="002541CF" w:rsidP="002541C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541CF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HURTO CALIFICADO </w:t>
            </w:r>
          </w:p>
        </w:tc>
        <w:tc>
          <w:tcPr>
            <w:tcW w:w="694" w:type="pct"/>
            <w:vAlign w:val="center"/>
          </w:tcPr>
          <w:p w:rsidR="002541CF" w:rsidRPr="002541CF" w:rsidRDefault="002541CF" w:rsidP="002541C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541CF">
              <w:rPr>
                <w:rFonts w:ascii="Arial" w:hAnsi="Arial" w:cs="Arial"/>
                <w:color w:val="000000" w:themeColor="text1"/>
                <w:sz w:val="12"/>
                <w:szCs w:val="12"/>
              </w:rPr>
              <w:t>31 DE DICIEMBRE 2019</w:t>
            </w:r>
          </w:p>
        </w:tc>
        <w:tc>
          <w:tcPr>
            <w:tcW w:w="1567" w:type="pct"/>
            <w:vAlign w:val="center"/>
          </w:tcPr>
          <w:p w:rsidR="002541CF" w:rsidRPr="002541CF" w:rsidRDefault="002541CF" w:rsidP="00254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es-ES"/>
              </w:rPr>
            </w:pPr>
            <w:r w:rsidRPr="002541CF"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es-ES"/>
              </w:rPr>
              <w:t>DECLARA EXTINCIÓN SANCIÓN PENAL POR PRESCRIPCIÓN</w:t>
            </w:r>
          </w:p>
        </w:tc>
      </w:tr>
      <w:tr w:rsidR="002541CF" w:rsidRPr="002541CF" w:rsidTr="004C0292">
        <w:trPr>
          <w:trHeight w:val="430"/>
        </w:trPr>
        <w:tc>
          <w:tcPr>
            <w:tcW w:w="772" w:type="pct"/>
            <w:vAlign w:val="center"/>
          </w:tcPr>
          <w:p w:rsidR="002541CF" w:rsidRPr="002541CF" w:rsidRDefault="002541CF" w:rsidP="002541C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541CF">
              <w:rPr>
                <w:rFonts w:ascii="Arial" w:hAnsi="Arial" w:cs="Arial"/>
                <w:color w:val="000000" w:themeColor="text1"/>
                <w:sz w:val="12"/>
                <w:szCs w:val="12"/>
              </w:rPr>
              <w:t>7000131870012011-00381</w:t>
            </w:r>
          </w:p>
        </w:tc>
        <w:tc>
          <w:tcPr>
            <w:tcW w:w="1008" w:type="pct"/>
            <w:vAlign w:val="center"/>
          </w:tcPr>
          <w:p w:rsidR="002541CF" w:rsidRPr="002541CF" w:rsidRDefault="002541CF" w:rsidP="002541C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proofErr w:type="spellStart"/>
            <w:r w:rsidRPr="002541CF">
              <w:rPr>
                <w:rFonts w:ascii="Arial" w:hAnsi="Arial" w:cs="Arial"/>
                <w:color w:val="000000" w:themeColor="text1"/>
                <w:sz w:val="12"/>
                <w:szCs w:val="12"/>
              </w:rPr>
              <w:t>ADOLFREDO</w:t>
            </w:r>
            <w:proofErr w:type="spellEnd"/>
            <w:r w:rsidRPr="002541CF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ROYO ZABALA</w:t>
            </w:r>
          </w:p>
        </w:tc>
        <w:tc>
          <w:tcPr>
            <w:tcW w:w="958" w:type="pct"/>
            <w:vAlign w:val="center"/>
          </w:tcPr>
          <w:p w:rsidR="002541CF" w:rsidRPr="002541CF" w:rsidRDefault="002541CF" w:rsidP="002541C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541CF">
              <w:rPr>
                <w:rFonts w:ascii="Arial" w:hAnsi="Arial" w:cs="Arial"/>
                <w:color w:val="000000" w:themeColor="text1"/>
                <w:sz w:val="12"/>
                <w:szCs w:val="12"/>
              </w:rPr>
              <w:t>TRAFICO, FABRICACIÓN O PORTE DE ESTUPEFACIENTES</w:t>
            </w:r>
          </w:p>
        </w:tc>
        <w:tc>
          <w:tcPr>
            <w:tcW w:w="694" w:type="pct"/>
            <w:vAlign w:val="center"/>
          </w:tcPr>
          <w:p w:rsidR="002541CF" w:rsidRPr="002541CF" w:rsidRDefault="002541CF" w:rsidP="002541C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541CF">
              <w:rPr>
                <w:rFonts w:ascii="Arial" w:hAnsi="Arial" w:cs="Arial"/>
                <w:color w:val="000000" w:themeColor="text1"/>
                <w:sz w:val="12"/>
                <w:szCs w:val="12"/>
              </w:rPr>
              <w:t>31 DE DICIEMBRE 2019</w:t>
            </w:r>
          </w:p>
        </w:tc>
        <w:tc>
          <w:tcPr>
            <w:tcW w:w="1567" w:type="pct"/>
            <w:vAlign w:val="center"/>
          </w:tcPr>
          <w:p w:rsidR="002541CF" w:rsidRPr="002541CF" w:rsidRDefault="002541CF" w:rsidP="00254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es-ES"/>
              </w:rPr>
            </w:pPr>
            <w:r w:rsidRPr="002541CF"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es-ES"/>
              </w:rPr>
              <w:t>DECLARA EXTINCIÓN SANCIÓN PENAL POR PRESCRIPCIÓN</w:t>
            </w:r>
          </w:p>
        </w:tc>
      </w:tr>
      <w:tr w:rsidR="002541CF" w:rsidRPr="002541CF" w:rsidTr="004C0292">
        <w:trPr>
          <w:trHeight w:val="430"/>
        </w:trPr>
        <w:tc>
          <w:tcPr>
            <w:tcW w:w="772" w:type="pct"/>
            <w:vAlign w:val="center"/>
          </w:tcPr>
          <w:p w:rsidR="002541CF" w:rsidRPr="002541CF" w:rsidRDefault="002541CF" w:rsidP="002541C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541CF">
              <w:rPr>
                <w:rFonts w:ascii="Arial" w:hAnsi="Arial" w:cs="Arial"/>
                <w:color w:val="000000" w:themeColor="text1"/>
                <w:sz w:val="12"/>
                <w:szCs w:val="12"/>
              </w:rPr>
              <w:t>7000131870012012-00163</w:t>
            </w:r>
          </w:p>
        </w:tc>
        <w:tc>
          <w:tcPr>
            <w:tcW w:w="1008" w:type="pct"/>
            <w:vAlign w:val="center"/>
          </w:tcPr>
          <w:p w:rsidR="002541CF" w:rsidRPr="002541CF" w:rsidRDefault="002541CF" w:rsidP="002541C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proofErr w:type="spellStart"/>
            <w:r w:rsidRPr="002541CF">
              <w:rPr>
                <w:rFonts w:ascii="Arial" w:hAnsi="Arial" w:cs="Arial"/>
                <w:color w:val="000000" w:themeColor="text1"/>
                <w:sz w:val="12"/>
                <w:szCs w:val="12"/>
              </w:rPr>
              <w:t>JADER</w:t>
            </w:r>
            <w:proofErr w:type="spellEnd"/>
            <w:r w:rsidRPr="002541CF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DE JESÚS MARTÍNEZ MONTES</w:t>
            </w:r>
          </w:p>
        </w:tc>
        <w:tc>
          <w:tcPr>
            <w:tcW w:w="958" w:type="pct"/>
            <w:vAlign w:val="center"/>
          </w:tcPr>
          <w:p w:rsidR="002541CF" w:rsidRPr="002541CF" w:rsidRDefault="002541CF" w:rsidP="002541C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541CF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HURTO CALIFICADO </w:t>
            </w:r>
          </w:p>
        </w:tc>
        <w:tc>
          <w:tcPr>
            <w:tcW w:w="694" w:type="pct"/>
            <w:vAlign w:val="center"/>
          </w:tcPr>
          <w:p w:rsidR="002541CF" w:rsidRPr="002541CF" w:rsidRDefault="002541CF" w:rsidP="002541C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541CF">
              <w:rPr>
                <w:rFonts w:ascii="Arial" w:hAnsi="Arial" w:cs="Arial"/>
                <w:color w:val="000000" w:themeColor="text1"/>
                <w:sz w:val="12"/>
                <w:szCs w:val="12"/>
              </w:rPr>
              <w:t>31 DE DICIEMBRE 2019</w:t>
            </w:r>
          </w:p>
        </w:tc>
        <w:tc>
          <w:tcPr>
            <w:tcW w:w="1567" w:type="pct"/>
            <w:vAlign w:val="center"/>
          </w:tcPr>
          <w:p w:rsidR="002541CF" w:rsidRPr="002541CF" w:rsidRDefault="002541CF" w:rsidP="00254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es-ES"/>
              </w:rPr>
            </w:pPr>
            <w:r w:rsidRPr="002541CF"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es-ES"/>
              </w:rPr>
              <w:t xml:space="preserve">DECLARA EXTINCIÓN SANCIÓN PENAL </w:t>
            </w:r>
          </w:p>
        </w:tc>
      </w:tr>
      <w:tr w:rsidR="002541CF" w:rsidRPr="002541CF" w:rsidTr="004C0292">
        <w:trPr>
          <w:trHeight w:val="430"/>
        </w:trPr>
        <w:tc>
          <w:tcPr>
            <w:tcW w:w="772" w:type="pct"/>
            <w:vAlign w:val="center"/>
          </w:tcPr>
          <w:p w:rsidR="002541CF" w:rsidRPr="002541CF" w:rsidRDefault="002541CF" w:rsidP="002541C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541CF">
              <w:rPr>
                <w:rFonts w:ascii="Arial" w:hAnsi="Arial" w:cs="Arial"/>
                <w:color w:val="000000" w:themeColor="text1"/>
                <w:sz w:val="12"/>
                <w:szCs w:val="12"/>
              </w:rPr>
              <w:t>7000131870012012-00717</w:t>
            </w:r>
          </w:p>
        </w:tc>
        <w:tc>
          <w:tcPr>
            <w:tcW w:w="1008" w:type="pct"/>
            <w:vAlign w:val="center"/>
          </w:tcPr>
          <w:p w:rsidR="002541CF" w:rsidRPr="002541CF" w:rsidRDefault="002541CF" w:rsidP="002541C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541CF">
              <w:rPr>
                <w:rFonts w:ascii="Arial" w:hAnsi="Arial" w:cs="Arial"/>
                <w:color w:val="000000" w:themeColor="text1"/>
                <w:sz w:val="12"/>
                <w:szCs w:val="12"/>
              </w:rPr>
              <w:t>LEONARDO JAVIER MENDOZA ROMERO</w:t>
            </w:r>
          </w:p>
        </w:tc>
        <w:tc>
          <w:tcPr>
            <w:tcW w:w="958" w:type="pct"/>
            <w:vAlign w:val="center"/>
          </w:tcPr>
          <w:p w:rsidR="002541CF" w:rsidRPr="002541CF" w:rsidRDefault="002541CF" w:rsidP="002541C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541CF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HURTO CALIFICADO AGRAVADO </w:t>
            </w:r>
          </w:p>
        </w:tc>
        <w:tc>
          <w:tcPr>
            <w:tcW w:w="694" w:type="pct"/>
            <w:vAlign w:val="center"/>
          </w:tcPr>
          <w:p w:rsidR="002541CF" w:rsidRPr="002541CF" w:rsidRDefault="002541CF" w:rsidP="002541C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541CF">
              <w:rPr>
                <w:rFonts w:ascii="Arial" w:hAnsi="Arial" w:cs="Arial"/>
                <w:color w:val="000000" w:themeColor="text1"/>
                <w:sz w:val="12"/>
                <w:szCs w:val="12"/>
              </w:rPr>
              <w:t>31 DE DICIEMBRE 2019</w:t>
            </w:r>
          </w:p>
        </w:tc>
        <w:tc>
          <w:tcPr>
            <w:tcW w:w="1567" w:type="pct"/>
            <w:vAlign w:val="center"/>
          </w:tcPr>
          <w:p w:rsidR="002541CF" w:rsidRPr="002541CF" w:rsidRDefault="002541CF" w:rsidP="00254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es-ES"/>
              </w:rPr>
            </w:pPr>
            <w:r w:rsidRPr="002541CF"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es-ES"/>
              </w:rPr>
              <w:t xml:space="preserve">DECLARA EXTINCIÓN SANCIÓN PENAL </w:t>
            </w:r>
          </w:p>
        </w:tc>
      </w:tr>
      <w:tr w:rsidR="002541CF" w:rsidRPr="002541CF" w:rsidTr="004C0292">
        <w:trPr>
          <w:trHeight w:val="430"/>
        </w:trPr>
        <w:tc>
          <w:tcPr>
            <w:tcW w:w="772" w:type="pct"/>
            <w:vAlign w:val="center"/>
          </w:tcPr>
          <w:p w:rsidR="002541CF" w:rsidRPr="002541CF" w:rsidRDefault="002541CF" w:rsidP="002541C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541CF">
              <w:rPr>
                <w:rFonts w:ascii="Arial" w:hAnsi="Arial" w:cs="Arial"/>
                <w:color w:val="000000" w:themeColor="text1"/>
                <w:sz w:val="12"/>
                <w:szCs w:val="12"/>
              </w:rPr>
              <w:t>7000131870012017-00014</w:t>
            </w:r>
          </w:p>
        </w:tc>
        <w:tc>
          <w:tcPr>
            <w:tcW w:w="1008" w:type="pct"/>
            <w:vAlign w:val="center"/>
          </w:tcPr>
          <w:p w:rsidR="002541CF" w:rsidRPr="002541CF" w:rsidRDefault="002541CF" w:rsidP="002541C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541CF">
              <w:rPr>
                <w:rFonts w:ascii="Arial" w:hAnsi="Arial" w:cs="Arial"/>
                <w:color w:val="000000" w:themeColor="text1"/>
                <w:sz w:val="12"/>
                <w:szCs w:val="12"/>
              </w:rPr>
              <w:t>OMAR LUIS HERRERA RUIZ ÁLVAREZ Y CESAR ANDRÉS VALENCIA JIMÉNEZ</w:t>
            </w:r>
          </w:p>
        </w:tc>
        <w:tc>
          <w:tcPr>
            <w:tcW w:w="958" w:type="pct"/>
            <w:vAlign w:val="center"/>
          </w:tcPr>
          <w:p w:rsidR="002541CF" w:rsidRPr="002541CF" w:rsidRDefault="002541CF" w:rsidP="002541C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541CF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FRAUDE PROCESAL, FALSEDAD EN DOCUMENTO PRIVADO AGRAVADO, USO DOCUMENTO FALSO Y CONCIERTO PARA DELINQUIR </w:t>
            </w:r>
          </w:p>
        </w:tc>
        <w:tc>
          <w:tcPr>
            <w:tcW w:w="694" w:type="pct"/>
            <w:vAlign w:val="center"/>
          </w:tcPr>
          <w:p w:rsidR="002541CF" w:rsidRPr="002541CF" w:rsidRDefault="002541CF" w:rsidP="002541C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541CF">
              <w:rPr>
                <w:rFonts w:ascii="Arial" w:hAnsi="Arial" w:cs="Arial"/>
                <w:color w:val="000000" w:themeColor="text1"/>
                <w:sz w:val="12"/>
                <w:szCs w:val="12"/>
              </w:rPr>
              <w:t>31 DE DICIEMBRE 2019</w:t>
            </w:r>
          </w:p>
        </w:tc>
        <w:tc>
          <w:tcPr>
            <w:tcW w:w="1567" w:type="pct"/>
            <w:vAlign w:val="center"/>
          </w:tcPr>
          <w:p w:rsidR="002541CF" w:rsidRPr="002541CF" w:rsidRDefault="002541CF" w:rsidP="00254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es-ES"/>
              </w:rPr>
            </w:pPr>
            <w:r w:rsidRPr="002541CF"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es-ES"/>
              </w:rPr>
              <w:t xml:space="preserve">DECLARA EXTINCIÓN SANCIÓN PENAL </w:t>
            </w:r>
          </w:p>
        </w:tc>
      </w:tr>
    </w:tbl>
    <w:p w:rsidR="00B5208A" w:rsidRDefault="0037075D" w:rsidP="00B5208A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Teniendo en </w:t>
      </w:r>
      <w:r w:rsidR="0059555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cuenta</w:t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la nota secretarial que antecede, y p</w:t>
      </w:r>
      <w:r w:rsidR="00F97F88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ara notificar a las partes que no han sido enterados personalmente del presente proveído, se fija el presente ESTADO en lugar público y visible de la secretaría por el término de</w:t>
      </w:r>
      <w:r w:rsidR="004C0292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="00136FA2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u</w:t>
      </w:r>
      <w:r w:rsidR="006753A2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n</w:t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(01) d</w:t>
      </w:r>
      <w:r w:rsidR="00D3357E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ía</w:t>
      </w:r>
      <w:r w:rsidR="006753A2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, siendo las 8:00 de la mañana de hoy </w:t>
      </w:r>
      <w:r w:rsidR="00A1087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22</w:t>
      </w:r>
      <w:r w:rsidR="00B3726F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="00E3075A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de </w:t>
      </w:r>
      <w:r w:rsidR="007246A9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enero</w:t>
      </w:r>
      <w:r w:rsidR="000459EE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de</w:t>
      </w:r>
      <w:r w:rsidR="006753A2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20</w:t>
      </w:r>
      <w:r w:rsidR="007246A9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20</w:t>
      </w:r>
      <w:r w:rsidR="000243C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.</w:t>
      </w:r>
    </w:p>
    <w:p w:rsidR="00B5208A" w:rsidRDefault="00B5208A" w:rsidP="00B5208A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B5208A" w:rsidRDefault="00B5208A" w:rsidP="00B5208A">
      <w:pPr>
        <w:spacing w:after="0" w:line="240" w:lineRule="auto"/>
        <w:ind w:left="708"/>
        <w:jc w:val="center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D3357E" w:rsidRPr="00A912E3" w:rsidRDefault="002164CA" w:rsidP="00B5208A">
      <w:pPr>
        <w:spacing w:after="0" w:line="240" w:lineRule="auto"/>
        <w:ind w:left="708"/>
        <w:jc w:val="center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MARIELA VERGARA BETIN</w:t>
      </w:r>
    </w:p>
    <w:p w:rsidR="00B25F3D" w:rsidRDefault="002164CA" w:rsidP="00B5208A">
      <w:pPr>
        <w:tabs>
          <w:tab w:val="left" w:pos="3915"/>
          <w:tab w:val="right" w:pos="16720"/>
        </w:tabs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SECRETARIA</w:t>
      </w:r>
    </w:p>
    <w:p w:rsidR="00B25F3D" w:rsidRDefault="00232494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Sincelejo, </w:t>
      </w:r>
      <w:r w:rsidR="007246A9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enero</w:t>
      </w:r>
      <w:r w:rsidR="0003268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="00A1087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22</w:t>
      </w:r>
      <w:r w:rsidR="007E6FA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de 20</w:t>
      </w:r>
      <w:r w:rsidR="007246A9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20</w:t>
      </w:r>
    </w:p>
    <w:p w:rsidR="00B25F3D" w:rsidRDefault="00232494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Desfijado</w:t>
      </w:r>
      <w:r w:rsidR="000A005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en la fecha siendo las 6:00 pm</w:t>
      </w:r>
    </w:p>
    <w:p w:rsidR="00B25F3D" w:rsidRDefault="00B25F3D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BA49CA" w:rsidRDefault="00BA49CA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2164CA" w:rsidRPr="002164CA" w:rsidRDefault="002164CA" w:rsidP="002164CA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2164CA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MARIELA VERGARA BETIN</w:t>
      </w:r>
    </w:p>
    <w:p w:rsidR="000257A1" w:rsidRDefault="002164CA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2164CA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SECRETARIA</w:t>
      </w:r>
      <w:bookmarkStart w:id="0" w:name="_GoBack"/>
      <w:bookmarkEnd w:id="0"/>
    </w:p>
    <w:sectPr w:rsidR="000257A1" w:rsidSect="00BA49CA">
      <w:headerReference w:type="default" r:id="rId7"/>
      <w:pgSz w:w="19442" w:h="12242" w:orient="landscape" w:code="268"/>
      <w:pgMar w:top="851" w:right="1361" w:bottom="851" w:left="136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35A" w:rsidRDefault="0075235A" w:rsidP="005A1A58">
      <w:pPr>
        <w:spacing w:after="0" w:line="240" w:lineRule="auto"/>
      </w:pPr>
      <w:r>
        <w:separator/>
      </w:r>
    </w:p>
  </w:endnote>
  <w:endnote w:type="continuationSeparator" w:id="0">
    <w:p w:rsidR="0075235A" w:rsidRDefault="0075235A" w:rsidP="005A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35A" w:rsidRDefault="0075235A" w:rsidP="005A1A58">
      <w:pPr>
        <w:spacing w:after="0" w:line="240" w:lineRule="auto"/>
      </w:pPr>
      <w:r>
        <w:separator/>
      </w:r>
    </w:p>
  </w:footnote>
  <w:footnote w:type="continuationSeparator" w:id="0">
    <w:p w:rsidR="0075235A" w:rsidRDefault="0075235A" w:rsidP="005A1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A58" w:rsidRPr="00C66979" w:rsidRDefault="00BC627A" w:rsidP="005A1A58">
    <w:pPr>
      <w:jc w:val="both"/>
      <w:rPr>
        <w:rFonts w:ascii="Arial" w:hAnsi="Arial" w:cs="Arial"/>
        <w:b/>
      </w:rPr>
    </w:pPr>
    <w:r>
      <w:rPr>
        <w:noProof/>
        <w:lang w:eastAsia="es-CO"/>
      </w:rPr>
      <w:drawing>
        <wp:anchor distT="0" distB="0" distL="114300" distR="114300" simplePos="0" relativeHeight="251657728" behindDoc="0" locked="0" layoutInCell="1" allowOverlap="1" wp14:anchorId="6238FA5B" wp14:editId="3EE96DD8">
          <wp:simplePos x="0" y="0"/>
          <wp:positionH relativeFrom="column">
            <wp:posOffset>1244600</wp:posOffset>
          </wp:positionH>
          <wp:positionV relativeFrom="paragraph">
            <wp:posOffset>-209550</wp:posOffset>
          </wp:positionV>
          <wp:extent cx="2557780" cy="774700"/>
          <wp:effectExtent l="0" t="0" r="0" b="6350"/>
          <wp:wrapSquare wrapText="bothSides"/>
          <wp:docPr id="1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778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A1A58" w:rsidRDefault="005A1A58" w:rsidP="005A1A58">
    <w:pPr>
      <w:rPr>
        <w:b/>
        <w:sz w:val="28"/>
      </w:rPr>
    </w:pPr>
  </w:p>
  <w:p w:rsidR="005A1A58" w:rsidRPr="00FA3B50" w:rsidRDefault="005A1A58" w:rsidP="005A1A58">
    <w:pPr>
      <w:spacing w:after="0"/>
      <w:jc w:val="center"/>
      <w:rPr>
        <w:b/>
        <w:sz w:val="28"/>
      </w:rPr>
    </w:pPr>
    <w:r w:rsidRPr="00FA3B50">
      <w:rPr>
        <w:b/>
        <w:sz w:val="28"/>
      </w:rPr>
      <w:t>JUZGADO PRIMERO DE EJECUCIÓN DE PENAS Y MEDIDAS DE SEGURIDAD DE SINCELEJO - SUCRE</w:t>
    </w:r>
  </w:p>
  <w:p w:rsidR="00707445" w:rsidRPr="00DC0863" w:rsidRDefault="00707445" w:rsidP="00707445">
    <w:pPr>
      <w:overflowPunct w:val="0"/>
      <w:autoSpaceDE w:val="0"/>
      <w:autoSpaceDN w:val="0"/>
      <w:adjustRightInd w:val="0"/>
      <w:spacing w:after="0" w:line="240" w:lineRule="auto"/>
      <w:jc w:val="center"/>
      <w:rPr>
        <w:rFonts w:ascii="Arial" w:eastAsia="Times New Roman" w:hAnsi="Arial" w:cs="Arial"/>
        <w:color w:val="000000"/>
        <w:sz w:val="20"/>
        <w:szCs w:val="20"/>
        <w:lang w:eastAsia="es-ES"/>
      </w:rPr>
    </w:pPr>
    <w:r w:rsidRPr="00DC0863">
      <w:rPr>
        <w:rFonts w:ascii="Arial" w:eastAsia="Times New Roman" w:hAnsi="Arial" w:cs="Arial"/>
        <w:color w:val="000000"/>
        <w:sz w:val="20"/>
        <w:szCs w:val="20"/>
        <w:lang w:eastAsia="es-ES"/>
      </w:rPr>
      <w:t>Calle 22 N° 16 – 40  2° Piso  Sincelejo – Sucre Teléfono: (5) 275 47 80  Ext. 1070</w:t>
    </w:r>
  </w:p>
  <w:p w:rsidR="00BA49CA" w:rsidRDefault="00707445" w:rsidP="00707445">
    <w:pPr>
      <w:spacing w:after="0"/>
      <w:jc w:val="center"/>
    </w:pPr>
    <w:r w:rsidRPr="00DC0863">
      <w:rPr>
        <w:rFonts w:ascii="Arial" w:eastAsia="Times New Roman" w:hAnsi="Arial" w:cs="Arial"/>
        <w:color w:val="000000"/>
        <w:sz w:val="20"/>
        <w:szCs w:val="20"/>
        <w:lang w:eastAsia="es-ES"/>
      </w:rPr>
      <w:t xml:space="preserve">E-mail: </w:t>
    </w:r>
    <w:hyperlink r:id="rId2" w:history="1">
      <w:r w:rsidRPr="00C66DB9">
        <w:rPr>
          <w:rStyle w:val="Hipervnculo"/>
          <w:rFonts w:ascii="Arial" w:eastAsia="Times New Roman" w:hAnsi="Arial" w:cs="Arial"/>
          <w:sz w:val="20"/>
          <w:szCs w:val="20"/>
          <w:lang w:eastAsia="es-ES"/>
        </w:rPr>
        <w:t>ejcpsinc@cendoj.ramajudicial.gov.co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27A"/>
    <w:rsid w:val="00001028"/>
    <w:rsid w:val="00002B4B"/>
    <w:rsid w:val="00002D59"/>
    <w:rsid w:val="000047D2"/>
    <w:rsid w:val="00006B30"/>
    <w:rsid w:val="00006DB0"/>
    <w:rsid w:val="0000719F"/>
    <w:rsid w:val="00007BD6"/>
    <w:rsid w:val="000111F7"/>
    <w:rsid w:val="0001134E"/>
    <w:rsid w:val="00011D8D"/>
    <w:rsid w:val="0001301E"/>
    <w:rsid w:val="000166BD"/>
    <w:rsid w:val="0002035A"/>
    <w:rsid w:val="00021989"/>
    <w:rsid w:val="000241E9"/>
    <w:rsid w:val="000243C6"/>
    <w:rsid w:val="000257A1"/>
    <w:rsid w:val="00025CD3"/>
    <w:rsid w:val="00026914"/>
    <w:rsid w:val="00027F27"/>
    <w:rsid w:val="00032681"/>
    <w:rsid w:val="00032ECB"/>
    <w:rsid w:val="000357EC"/>
    <w:rsid w:val="0003669B"/>
    <w:rsid w:val="00037AB2"/>
    <w:rsid w:val="000401D1"/>
    <w:rsid w:val="00041DF7"/>
    <w:rsid w:val="000440AF"/>
    <w:rsid w:val="000459EE"/>
    <w:rsid w:val="00045A1C"/>
    <w:rsid w:val="00051AED"/>
    <w:rsid w:val="0005269E"/>
    <w:rsid w:val="00054F22"/>
    <w:rsid w:val="0005661D"/>
    <w:rsid w:val="00056E38"/>
    <w:rsid w:val="00056F6F"/>
    <w:rsid w:val="0005705E"/>
    <w:rsid w:val="000607E7"/>
    <w:rsid w:val="0006580C"/>
    <w:rsid w:val="0006667C"/>
    <w:rsid w:val="000676AD"/>
    <w:rsid w:val="00067D36"/>
    <w:rsid w:val="00067F84"/>
    <w:rsid w:val="00070BE7"/>
    <w:rsid w:val="00071E6D"/>
    <w:rsid w:val="00073FF8"/>
    <w:rsid w:val="00080566"/>
    <w:rsid w:val="00081C84"/>
    <w:rsid w:val="00082F3F"/>
    <w:rsid w:val="00084BCB"/>
    <w:rsid w:val="00084DF7"/>
    <w:rsid w:val="0008577D"/>
    <w:rsid w:val="00085D6F"/>
    <w:rsid w:val="0008657E"/>
    <w:rsid w:val="00086E14"/>
    <w:rsid w:val="00090234"/>
    <w:rsid w:val="00093F34"/>
    <w:rsid w:val="00094003"/>
    <w:rsid w:val="00095B5E"/>
    <w:rsid w:val="00095F46"/>
    <w:rsid w:val="00096CBC"/>
    <w:rsid w:val="00096D30"/>
    <w:rsid w:val="00096E2E"/>
    <w:rsid w:val="000A0050"/>
    <w:rsid w:val="000A0B06"/>
    <w:rsid w:val="000A0E64"/>
    <w:rsid w:val="000A1290"/>
    <w:rsid w:val="000A26B1"/>
    <w:rsid w:val="000A50D0"/>
    <w:rsid w:val="000A65E2"/>
    <w:rsid w:val="000A66DD"/>
    <w:rsid w:val="000A6A67"/>
    <w:rsid w:val="000A6EAF"/>
    <w:rsid w:val="000B08A3"/>
    <w:rsid w:val="000B0C3A"/>
    <w:rsid w:val="000B1D19"/>
    <w:rsid w:val="000B3454"/>
    <w:rsid w:val="000B46DF"/>
    <w:rsid w:val="000C0F2E"/>
    <w:rsid w:val="000C1452"/>
    <w:rsid w:val="000C14E7"/>
    <w:rsid w:val="000C33C9"/>
    <w:rsid w:val="000C44D0"/>
    <w:rsid w:val="000C4ECB"/>
    <w:rsid w:val="000C5580"/>
    <w:rsid w:val="000C66DC"/>
    <w:rsid w:val="000C7959"/>
    <w:rsid w:val="000D2423"/>
    <w:rsid w:val="000D5ADA"/>
    <w:rsid w:val="000E1B06"/>
    <w:rsid w:val="000E1DDD"/>
    <w:rsid w:val="000E3B38"/>
    <w:rsid w:val="000E3C8E"/>
    <w:rsid w:val="000E3C95"/>
    <w:rsid w:val="000E47DE"/>
    <w:rsid w:val="000E4E45"/>
    <w:rsid w:val="000E5C4A"/>
    <w:rsid w:val="000E61FE"/>
    <w:rsid w:val="000E65BF"/>
    <w:rsid w:val="000E70AD"/>
    <w:rsid w:val="000E70B4"/>
    <w:rsid w:val="000E7EC7"/>
    <w:rsid w:val="000E7FCE"/>
    <w:rsid w:val="000F0007"/>
    <w:rsid w:val="000F2276"/>
    <w:rsid w:val="000F32C4"/>
    <w:rsid w:val="000F3338"/>
    <w:rsid w:val="000F4399"/>
    <w:rsid w:val="000F4A50"/>
    <w:rsid w:val="000F4CAF"/>
    <w:rsid w:val="000F5AC0"/>
    <w:rsid w:val="000F5BA5"/>
    <w:rsid w:val="000F7527"/>
    <w:rsid w:val="001008F1"/>
    <w:rsid w:val="00101FAE"/>
    <w:rsid w:val="00103DEC"/>
    <w:rsid w:val="00104C80"/>
    <w:rsid w:val="001052F3"/>
    <w:rsid w:val="00105870"/>
    <w:rsid w:val="00106370"/>
    <w:rsid w:val="00106512"/>
    <w:rsid w:val="0010679B"/>
    <w:rsid w:val="00107135"/>
    <w:rsid w:val="0010750E"/>
    <w:rsid w:val="00107E37"/>
    <w:rsid w:val="00111B5F"/>
    <w:rsid w:val="00120386"/>
    <w:rsid w:val="00121003"/>
    <w:rsid w:val="00121274"/>
    <w:rsid w:val="00123266"/>
    <w:rsid w:val="0013073E"/>
    <w:rsid w:val="00131D65"/>
    <w:rsid w:val="001324ED"/>
    <w:rsid w:val="00134A71"/>
    <w:rsid w:val="001356B4"/>
    <w:rsid w:val="00135971"/>
    <w:rsid w:val="00136FA2"/>
    <w:rsid w:val="00137C16"/>
    <w:rsid w:val="001411E9"/>
    <w:rsid w:val="001414B4"/>
    <w:rsid w:val="00141C6D"/>
    <w:rsid w:val="001426E0"/>
    <w:rsid w:val="00143932"/>
    <w:rsid w:val="00144B0E"/>
    <w:rsid w:val="00145537"/>
    <w:rsid w:val="001462F5"/>
    <w:rsid w:val="00147190"/>
    <w:rsid w:val="00147C77"/>
    <w:rsid w:val="001507D3"/>
    <w:rsid w:val="00150F2B"/>
    <w:rsid w:val="00152001"/>
    <w:rsid w:val="00152209"/>
    <w:rsid w:val="0015296F"/>
    <w:rsid w:val="00152E65"/>
    <w:rsid w:val="001532C8"/>
    <w:rsid w:val="00153429"/>
    <w:rsid w:val="00154229"/>
    <w:rsid w:val="00155D6D"/>
    <w:rsid w:val="00156AEE"/>
    <w:rsid w:val="00156D26"/>
    <w:rsid w:val="00164495"/>
    <w:rsid w:val="00164F76"/>
    <w:rsid w:val="00165185"/>
    <w:rsid w:val="0016730B"/>
    <w:rsid w:val="001675A4"/>
    <w:rsid w:val="001701A2"/>
    <w:rsid w:val="00170252"/>
    <w:rsid w:val="00170C6D"/>
    <w:rsid w:val="00170F13"/>
    <w:rsid w:val="001713CF"/>
    <w:rsid w:val="0017358A"/>
    <w:rsid w:val="001736BF"/>
    <w:rsid w:val="001740E8"/>
    <w:rsid w:val="00174AB9"/>
    <w:rsid w:val="00174ECC"/>
    <w:rsid w:val="0017578D"/>
    <w:rsid w:val="00175C50"/>
    <w:rsid w:val="00180466"/>
    <w:rsid w:val="001815FE"/>
    <w:rsid w:val="00182C29"/>
    <w:rsid w:val="0018338A"/>
    <w:rsid w:val="0019003F"/>
    <w:rsid w:val="00190335"/>
    <w:rsid w:val="001933CA"/>
    <w:rsid w:val="0019423A"/>
    <w:rsid w:val="001950CB"/>
    <w:rsid w:val="00196A18"/>
    <w:rsid w:val="00197E4F"/>
    <w:rsid w:val="001A0964"/>
    <w:rsid w:val="001A2E9A"/>
    <w:rsid w:val="001A354C"/>
    <w:rsid w:val="001A3616"/>
    <w:rsid w:val="001A53D5"/>
    <w:rsid w:val="001A57A4"/>
    <w:rsid w:val="001A63D0"/>
    <w:rsid w:val="001B23B6"/>
    <w:rsid w:val="001B2B5B"/>
    <w:rsid w:val="001B2D9A"/>
    <w:rsid w:val="001B396F"/>
    <w:rsid w:val="001B5411"/>
    <w:rsid w:val="001B7B81"/>
    <w:rsid w:val="001C11CE"/>
    <w:rsid w:val="001C1FF7"/>
    <w:rsid w:val="001C2778"/>
    <w:rsid w:val="001C29F5"/>
    <w:rsid w:val="001C46B8"/>
    <w:rsid w:val="001C5223"/>
    <w:rsid w:val="001C5696"/>
    <w:rsid w:val="001C5DBD"/>
    <w:rsid w:val="001D09B4"/>
    <w:rsid w:val="001D1DF3"/>
    <w:rsid w:val="001D31C8"/>
    <w:rsid w:val="001D5707"/>
    <w:rsid w:val="001D7587"/>
    <w:rsid w:val="001D7DF5"/>
    <w:rsid w:val="001E19C3"/>
    <w:rsid w:val="001E3C99"/>
    <w:rsid w:val="001E6316"/>
    <w:rsid w:val="001E68EF"/>
    <w:rsid w:val="001E7F14"/>
    <w:rsid w:val="001F07F4"/>
    <w:rsid w:val="001F08E1"/>
    <w:rsid w:val="001F1145"/>
    <w:rsid w:val="001F12A8"/>
    <w:rsid w:val="001F1599"/>
    <w:rsid w:val="001F22A7"/>
    <w:rsid w:val="001F2EB2"/>
    <w:rsid w:val="001F3A31"/>
    <w:rsid w:val="001F58EE"/>
    <w:rsid w:val="001F703D"/>
    <w:rsid w:val="001F714A"/>
    <w:rsid w:val="00201C96"/>
    <w:rsid w:val="00202CDB"/>
    <w:rsid w:val="00203856"/>
    <w:rsid w:val="00206889"/>
    <w:rsid w:val="00207C21"/>
    <w:rsid w:val="002104A7"/>
    <w:rsid w:val="002104B3"/>
    <w:rsid w:val="0021116C"/>
    <w:rsid w:val="00211AEE"/>
    <w:rsid w:val="002164CA"/>
    <w:rsid w:val="00216906"/>
    <w:rsid w:val="00217699"/>
    <w:rsid w:val="00220D63"/>
    <w:rsid w:val="002225FB"/>
    <w:rsid w:val="002227CF"/>
    <w:rsid w:val="00223750"/>
    <w:rsid w:val="00232494"/>
    <w:rsid w:val="002340EB"/>
    <w:rsid w:val="002344AE"/>
    <w:rsid w:val="0023571D"/>
    <w:rsid w:val="00236DBA"/>
    <w:rsid w:val="00237E5E"/>
    <w:rsid w:val="00243687"/>
    <w:rsid w:val="002441F3"/>
    <w:rsid w:val="00244332"/>
    <w:rsid w:val="00244402"/>
    <w:rsid w:val="002454E7"/>
    <w:rsid w:val="00246BFA"/>
    <w:rsid w:val="0025282E"/>
    <w:rsid w:val="00254155"/>
    <w:rsid w:val="002541CF"/>
    <w:rsid w:val="0025476D"/>
    <w:rsid w:val="00256AFC"/>
    <w:rsid w:val="00257755"/>
    <w:rsid w:val="00261143"/>
    <w:rsid w:val="00261BC6"/>
    <w:rsid w:val="00261CCD"/>
    <w:rsid w:val="002627B3"/>
    <w:rsid w:val="002632B4"/>
    <w:rsid w:val="00264D8C"/>
    <w:rsid w:val="00265357"/>
    <w:rsid w:val="0026581C"/>
    <w:rsid w:val="002700AD"/>
    <w:rsid w:val="00270153"/>
    <w:rsid w:val="002710B6"/>
    <w:rsid w:val="0027140E"/>
    <w:rsid w:val="00275284"/>
    <w:rsid w:val="00275E4A"/>
    <w:rsid w:val="00277BBA"/>
    <w:rsid w:val="00277FCE"/>
    <w:rsid w:val="00280808"/>
    <w:rsid w:val="00282A5B"/>
    <w:rsid w:val="0028424D"/>
    <w:rsid w:val="002852A1"/>
    <w:rsid w:val="002879B1"/>
    <w:rsid w:val="00291A3F"/>
    <w:rsid w:val="00292229"/>
    <w:rsid w:val="0029249F"/>
    <w:rsid w:val="002930FD"/>
    <w:rsid w:val="002944B7"/>
    <w:rsid w:val="00294A35"/>
    <w:rsid w:val="00295CFB"/>
    <w:rsid w:val="00295D3F"/>
    <w:rsid w:val="002961BE"/>
    <w:rsid w:val="0029694C"/>
    <w:rsid w:val="00297934"/>
    <w:rsid w:val="00297ED2"/>
    <w:rsid w:val="002A043D"/>
    <w:rsid w:val="002A1274"/>
    <w:rsid w:val="002A37B1"/>
    <w:rsid w:val="002A5EBE"/>
    <w:rsid w:val="002B0F9B"/>
    <w:rsid w:val="002B52AD"/>
    <w:rsid w:val="002B630B"/>
    <w:rsid w:val="002B6C93"/>
    <w:rsid w:val="002C0982"/>
    <w:rsid w:val="002C4C54"/>
    <w:rsid w:val="002C5067"/>
    <w:rsid w:val="002C63D0"/>
    <w:rsid w:val="002C68E7"/>
    <w:rsid w:val="002D00BE"/>
    <w:rsid w:val="002D046B"/>
    <w:rsid w:val="002D04D8"/>
    <w:rsid w:val="002D0984"/>
    <w:rsid w:val="002D134D"/>
    <w:rsid w:val="002D1FC7"/>
    <w:rsid w:val="002D36CA"/>
    <w:rsid w:val="002D4BC1"/>
    <w:rsid w:val="002D5ABE"/>
    <w:rsid w:val="002E1639"/>
    <w:rsid w:val="002E1815"/>
    <w:rsid w:val="002E22F4"/>
    <w:rsid w:val="002E33A8"/>
    <w:rsid w:val="002E3C51"/>
    <w:rsid w:val="002E5ACD"/>
    <w:rsid w:val="002E6DC7"/>
    <w:rsid w:val="002E7CA0"/>
    <w:rsid w:val="002F14F6"/>
    <w:rsid w:val="002F3097"/>
    <w:rsid w:val="002F54C1"/>
    <w:rsid w:val="002F5846"/>
    <w:rsid w:val="002F6440"/>
    <w:rsid w:val="002F6F49"/>
    <w:rsid w:val="003004B2"/>
    <w:rsid w:val="003005A8"/>
    <w:rsid w:val="00300AA5"/>
    <w:rsid w:val="00300FA5"/>
    <w:rsid w:val="00301A21"/>
    <w:rsid w:val="00301AEC"/>
    <w:rsid w:val="00301F0F"/>
    <w:rsid w:val="00303FE2"/>
    <w:rsid w:val="003106DC"/>
    <w:rsid w:val="00311CB4"/>
    <w:rsid w:val="0031211B"/>
    <w:rsid w:val="00312351"/>
    <w:rsid w:val="003126E8"/>
    <w:rsid w:val="00316266"/>
    <w:rsid w:val="00317411"/>
    <w:rsid w:val="00320127"/>
    <w:rsid w:val="003211FA"/>
    <w:rsid w:val="00321EB6"/>
    <w:rsid w:val="00324F8F"/>
    <w:rsid w:val="00325626"/>
    <w:rsid w:val="00326177"/>
    <w:rsid w:val="00326458"/>
    <w:rsid w:val="00326F43"/>
    <w:rsid w:val="00330E8E"/>
    <w:rsid w:val="00331A5E"/>
    <w:rsid w:val="00332D16"/>
    <w:rsid w:val="0033374D"/>
    <w:rsid w:val="003344A7"/>
    <w:rsid w:val="003372F8"/>
    <w:rsid w:val="003374A4"/>
    <w:rsid w:val="00337B4E"/>
    <w:rsid w:val="00340E2A"/>
    <w:rsid w:val="00340F47"/>
    <w:rsid w:val="0034235D"/>
    <w:rsid w:val="00344592"/>
    <w:rsid w:val="003447A7"/>
    <w:rsid w:val="00346987"/>
    <w:rsid w:val="00347958"/>
    <w:rsid w:val="00351ADA"/>
    <w:rsid w:val="00351C7E"/>
    <w:rsid w:val="00353A34"/>
    <w:rsid w:val="00355012"/>
    <w:rsid w:val="00355DAF"/>
    <w:rsid w:val="00360690"/>
    <w:rsid w:val="003609FE"/>
    <w:rsid w:val="00360B5F"/>
    <w:rsid w:val="003611A5"/>
    <w:rsid w:val="0036155E"/>
    <w:rsid w:val="00362CC9"/>
    <w:rsid w:val="003641C0"/>
    <w:rsid w:val="00364724"/>
    <w:rsid w:val="0036474D"/>
    <w:rsid w:val="00364ADB"/>
    <w:rsid w:val="00366F02"/>
    <w:rsid w:val="00367218"/>
    <w:rsid w:val="00370435"/>
    <w:rsid w:val="0037075D"/>
    <w:rsid w:val="003710CB"/>
    <w:rsid w:val="0037159A"/>
    <w:rsid w:val="00371E0C"/>
    <w:rsid w:val="00374370"/>
    <w:rsid w:val="0037457F"/>
    <w:rsid w:val="00375D6B"/>
    <w:rsid w:val="00376BA6"/>
    <w:rsid w:val="00377486"/>
    <w:rsid w:val="003822A1"/>
    <w:rsid w:val="00382784"/>
    <w:rsid w:val="00383DE7"/>
    <w:rsid w:val="0038410C"/>
    <w:rsid w:val="0038417F"/>
    <w:rsid w:val="00385AB4"/>
    <w:rsid w:val="00386F7C"/>
    <w:rsid w:val="00392575"/>
    <w:rsid w:val="003930D5"/>
    <w:rsid w:val="00394644"/>
    <w:rsid w:val="003950F5"/>
    <w:rsid w:val="00395777"/>
    <w:rsid w:val="003964E2"/>
    <w:rsid w:val="00396841"/>
    <w:rsid w:val="00397CA5"/>
    <w:rsid w:val="003A020D"/>
    <w:rsid w:val="003A0A9D"/>
    <w:rsid w:val="003A0B93"/>
    <w:rsid w:val="003A15A4"/>
    <w:rsid w:val="003A1D36"/>
    <w:rsid w:val="003A24AC"/>
    <w:rsid w:val="003A2BDD"/>
    <w:rsid w:val="003A459E"/>
    <w:rsid w:val="003A4E64"/>
    <w:rsid w:val="003A5252"/>
    <w:rsid w:val="003A5C58"/>
    <w:rsid w:val="003A5E72"/>
    <w:rsid w:val="003A61A3"/>
    <w:rsid w:val="003A63CB"/>
    <w:rsid w:val="003A6EC9"/>
    <w:rsid w:val="003B0AE9"/>
    <w:rsid w:val="003B1BA2"/>
    <w:rsid w:val="003B1FA6"/>
    <w:rsid w:val="003B2FB5"/>
    <w:rsid w:val="003B3E5F"/>
    <w:rsid w:val="003B5299"/>
    <w:rsid w:val="003C2190"/>
    <w:rsid w:val="003C24C2"/>
    <w:rsid w:val="003C252A"/>
    <w:rsid w:val="003C725C"/>
    <w:rsid w:val="003D216F"/>
    <w:rsid w:val="003D2E27"/>
    <w:rsid w:val="003D38E4"/>
    <w:rsid w:val="003D486D"/>
    <w:rsid w:val="003D6A29"/>
    <w:rsid w:val="003D71C5"/>
    <w:rsid w:val="003D7F04"/>
    <w:rsid w:val="003E12BF"/>
    <w:rsid w:val="003E36C1"/>
    <w:rsid w:val="003E3EBE"/>
    <w:rsid w:val="003E4A14"/>
    <w:rsid w:val="003E557D"/>
    <w:rsid w:val="003E6885"/>
    <w:rsid w:val="003E7EF5"/>
    <w:rsid w:val="003F0663"/>
    <w:rsid w:val="003F09CD"/>
    <w:rsid w:val="003F23CE"/>
    <w:rsid w:val="003F2473"/>
    <w:rsid w:val="003F2689"/>
    <w:rsid w:val="003F3263"/>
    <w:rsid w:val="003F7738"/>
    <w:rsid w:val="00401BF9"/>
    <w:rsid w:val="00401DF5"/>
    <w:rsid w:val="0040267B"/>
    <w:rsid w:val="00406183"/>
    <w:rsid w:val="0040650C"/>
    <w:rsid w:val="0040772A"/>
    <w:rsid w:val="004079A5"/>
    <w:rsid w:val="00407E38"/>
    <w:rsid w:val="00410EDD"/>
    <w:rsid w:val="00411E75"/>
    <w:rsid w:val="00415408"/>
    <w:rsid w:val="00416BE5"/>
    <w:rsid w:val="00417455"/>
    <w:rsid w:val="00417509"/>
    <w:rsid w:val="00420D68"/>
    <w:rsid w:val="004210EA"/>
    <w:rsid w:val="004217EB"/>
    <w:rsid w:val="00422C7C"/>
    <w:rsid w:val="00423180"/>
    <w:rsid w:val="00423A0E"/>
    <w:rsid w:val="00423AC4"/>
    <w:rsid w:val="00423CD4"/>
    <w:rsid w:val="004251BB"/>
    <w:rsid w:val="004252D0"/>
    <w:rsid w:val="0042554B"/>
    <w:rsid w:val="004345EB"/>
    <w:rsid w:val="00434977"/>
    <w:rsid w:val="004363CC"/>
    <w:rsid w:val="00440134"/>
    <w:rsid w:val="00440A11"/>
    <w:rsid w:val="00440A37"/>
    <w:rsid w:val="00440E6B"/>
    <w:rsid w:val="0044108D"/>
    <w:rsid w:val="004414CF"/>
    <w:rsid w:val="004418F9"/>
    <w:rsid w:val="00442704"/>
    <w:rsid w:val="00442E70"/>
    <w:rsid w:val="0044331D"/>
    <w:rsid w:val="00444AC0"/>
    <w:rsid w:val="00445C91"/>
    <w:rsid w:val="00446497"/>
    <w:rsid w:val="00447B42"/>
    <w:rsid w:val="00447CAF"/>
    <w:rsid w:val="004512C0"/>
    <w:rsid w:val="00451623"/>
    <w:rsid w:val="004517E6"/>
    <w:rsid w:val="00453964"/>
    <w:rsid w:val="00454C8E"/>
    <w:rsid w:val="0045644B"/>
    <w:rsid w:val="00456A71"/>
    <w:rsid w:val="00457015"/>
    <w:rsid w:val="0045762F"/>
    <w:rsid w:val="00457986"/>
    <w:rsid w:val="004611E9"/>
    <w:rsid w:val="00462213"/>
    <w:rsid w:val="00463C9E"/>
    <w:rsid w:val="004650C3"/>
    <w:rsid w:val="004667EE"/>
    <w:rsid w:val="0046708E"/>
    <w:rsid w:val="004730CC"/>
    <w:rsid w:val="00484BEE"/>
    <w:rsid w:val="004852C7"/>
    <w:rsid w:val="004853D9"/>
    <w:rsid w:val="00486341"/>
    <w:rsid w:val="00486685"/>
    <w:rsid w:val="0048690B"/>
    <w:rsid w:val="00487E4B"/>
    <w:rsid w:val="00491B84"/>
    <w:rsid w:val="00491D13"/>
    <w:rsid w:val="004954DE"/>
    <w:rsid w:val="004956C5"/>
    <w:rsid w:val="00495B25"/>
    <w:rsid w:val="00495E5A"/>
    <w:rsid w:val="00496FF7"/>
    <w:rsid w:val="00497B86"/>
    <w:rsid w:val="004A1746"/>
    <w:rsid w:val="004A30E2"/>
    <w:rsid w:val="004A3A73"/>
    <w:rsid w:val="004A409E"/>
    <w:rsid w:val="004A453A"/>
    <w:rsid w:val="004A464A"/>
    <w:rsid w:val="004A4DFD"/>
    <w:rsid w:val="004A66E3"/>
    <w:rsid w:val="004A677A"/>
    <w:rsid w:val="004A77A9"/>
    <w:rsid w:val="004B1A15"/>
    <w:rsid w:val="004B3E42"/>
    <w:rsid w:val="004B4C1D"/>
    <w:rsid w:val="004B6AF7"/>
    <w:rsid w:val="004B74B8"/>
    <w:rsid w:val="004B7CE9"/>
    <w:rsid w:val="004C0292"/>
    <w:rsid w:val="004C0407"/>
    <w:rsid w:val="004C0FC6"/>
    <w:rsid w:val="004C1B2A"/>
    <w:rsid w:val="004C1BD1"/>
    <w:rsid w:val="004C1C25"/>
    <w:rsid w:val="004C25C1"/>
    <w:rsid w:val="004C2D55"/>
    <w:rsid w:val="004C31CB"/>
    <w:rsid w:val="004C44FE"/>
    <w:rsid w:val="004C5DBE"/>
    <w:rsid w:val="004C6639"/>
    <w:rsid w:val="004D0973"/>
    <w:rsid w:val="004D0FEA"/>
    <w:rsid w:val="004D1A41"/>
    <w:rsid w:val="004D23F0"/>
    <w:rsid w:val="004D2C74"/>
    <w:rsid w:val="004D4961"/>
    <w:rsid w:val="004D558C"/>
    <w:rsid w:val="004D5788"/>
    <w:rsid w:val="004E1FDD"/>
    <w:rsid w:val="004E2178"/>
    <w:rsid w:val="004E2EE3"/>
    <w:rsid w:val="004E30D2"/>
    <w:rsid w:val="004E3971"/>
    <w:rsid w:val="004E3D10"/>
    <w:rsid w:val="004E6DE1"/>
    <w:rsid w:val="004F0332"/>
    <w:rsid w:val="004F0F6F"/>
    <w:rsid w:val="004F372D"/>
    <w:rsid w:val="004F5379"/>
    <w:rsid w:val="004F6EFC"/>
    <w:rsid w:val="004F6F7D"/>
    <w:rsid w:val="004F7253"/>
    <w:rsid w:val="0050102D"/>
    <w:rsid w:val="00503F87"/>
    <w:rsid w:val="00504551"/>
    <w:rsid w:val="0050494A"/>
    <w:rsid w:val="00504BF7"/>
    <w:rsid w:val="00505A5C"/>
    <w:rsid w:val="00505EF9"/>
    <w:rsid w:val="00506B6E"/>
    <w:rsid w:val="00506E94"/>
    <w:rsid w:val="00506F5A"/>
    <w:rsid w:val="0050784D"/>
    <w:rsid w:val="00510690"/>
    <w:rsid w:val="00511736"/>
    <w:rsid w:val="00511CC8"/>
    <w:rsid w:val="00514E56"/>
    <w:rsid w:val="00517B42"/>
    <w:rsid w:val="0052223A"/>
    <w:rsid w:val="005229DE"/>
    <w:rsid w:val="00523917"/>
    <w:rsid w:val="0052516F"/>
    <w:rsid w:val="00525F70"/>
    <w:rsid w:val="00531054"/>
    <w:rsid w:val="00532AE5"/>
    <w:rsid w:val="00533973"/>
    <w:rsid w:val="00536ABD"/>
    <w:rsid w:val="00536E6A"/>
    <w:rsid w:val="005374F7"/>
    <w:rsid w:val="00537D2D"/>
    <w:rsid w:val="00540C69"/>
    <w:rsid w:val="005413BB"/>
    <w:rsid w:val="005422B8"/>
    <w:rsid w:val="00543D30"/>
    <w:rsid w:val="0054422A"/>
    <w:rsid w:val="00544289"/>
    <w:rsid w:val="005443EF"/>
    <w:rsid w:val="00545615"/>
    <w:rsid w:val="005458FE"/>
    <w:rsid w:val="00547BC5"/>
    <w:rsid w:val="005503EA"/>
    <w:rsid w:val="00550F12"/>
    <w:rsid w:val="00551E48"/>
    <w:rsid w:val="00552AFF"/>
    <w:rsid w:val="005530B6"/>
    <w:rsid w:val="00553515"/>
    <w:rsid w:val="00553966"/>
    <w:rsid w:val="005539B4"/>
    <w:rsid w:val="0055453B"/>
    <w:rsid w:val="00554CB6"/>
    <w:rsid w:val="005560AF"/>
    <w:rsid w:val="00556C0F"/>
    <w:rsid w:val="00556FD7"/>
    <w:rsid w:val="0056038E"/>
    <w:rsid w:val="00560518"/>
    <w:rsid w:val="00561BE6"/>
    <w:rsid w:val="00561E9C"/>
    <w:rsid w:val="00563F1B"/>
    <w:rsid w:val="005642C0"/>
    <w:rsid w:val="00565304"/>
    <w:rsid w:val="005672E9"/>
    <w:rsid w:val="0057208C"/>
    <w:rsid w:val="00573CB5"/>
    <w:rsid w:val="00575695"/>
    <w:rsid w:val="005757BF"/>
    <w:rsid w:val="00576810"/>
    <w:rsid w:val="00576986"/>
    <w:rsid w:val="00576F6B"/>
    <w:rsid w:val="00581C0F"/>
    <w:rsid w:val="005827FD"/>
    <w:rsid w:val="0058480C"/>
    <w:rsid w:val="00585B0B"/>
    <w:rsid w:val="00586006"/>
    <w:rsid w:val="00587F21"/>
    <w:rsid w:val="005905F1"/>
    <w:rsid w:val="0059400B"/>
    <w:rsid w:val="0059402B"/>
    <w:rsid w:val="00595553"/>
    <w:rsid w:val="00596DF0"/>
    <w:rsid w:val="005A0D00"/>
    <w:rsid w:val="005A1342"/>
    <w:rsid w:val="005A1A58"/>
    <w:rsid w:val="005A2C47"/>
    <w:rsid w:val="005A4F8D"/>
    <w:rsid w:val="005A62CB"/>
    <w:rsid w:val="005A64BF"/>
    <w:rsid w:val="005A6FD7"/>
    <w:rsid w:val="005A70B5"/>
    <w:rsid w:val="005A7B4E"/>
    <w:rsid w:val="005B0CB5"/>
    <w:rsid w:val="005B2CBD"/>
    <w:rsid w:val="005B378E"/>
    <w:rsid w:val="005B3948"/>
    <w:rsid w:val="005B4672"/>
    <w:rsid w:val="005B4718"/>
    <w:rsid w:val="005B56C7"/>
    <w:rsid w:val="005B60E6"/>
    <w:rsid w:val="005B7E15"/>
    <w:rsid w:val="005C192E"/>
    <w:rsid w:val="005C20EB"/>
    <w:rsid w:val="005C31C7"/>
    <w:rsid w:val="005C3F8E"/>
    <w:rsid w:val="005C51D0"/>
    <w:rsid w:val="005C7951"/>
    <w:rsid w:val="005C7A41"/>
    <w:rsid w:val="005D01BC"/>
    <w:rsid w:val="005D0ABC"/>
    <w:rsid w:val="005D0F84"/>
    <w:rsid w:val="005D18E8"/>
    <w:rsid w:val="005D50BF"/>
    <w:rsid w:val="005D5745"/>
    <w:rsid w:val="005D6E26"/>
    <w:rsid w:val="005D735D"/>
    <w:rsid w:val="005D7D36"/>
    <w:rsid w:val="005E22A6"/>
    <w:rsid w:val="005E251A"/>
    <w:rsid w:val="005E4222"/>
    <w:rsid w:val="005E527D"/>
    <w:rsid w:val="005F0BA5"/>
    <w:rsid w:val="005F4543"/>
    <w:rsid w:val="005F4F0B"/>
    <w:rsid w:val="005F52C7"/>
    <w:rsid w:val="005F55DF"/>
    <w:rsid w:val="005F7A39"/>
    <w:rsid w:val="00600036"/>
    <w:rsid w:val="0060130F"/>
    <w:rsid w:val="006018F3"/>
    <w:rsid w:val="0060206B"/>
    <w:rsid w:val="006047C9"/>
    <w:rsid w:val="00605043"/>
    <w:rsid w:val="00606F7C"/>
    <w:rsid w:val="006072FD"/>
    <w:rsid w:val="00607FE7"/>
    <w:rsid w:val="006112A6"/>
    <w:rsid w:val="006113B0"/>
    <w:rsid w:val="006120EC"/>
    <w:rsid w:val="00612259"/>
    <w:rsid w:val="00612AE2"/>
    <w:rsid w:val="00612E41"/>
    <w:rsid w:val="006130B2"/>
    <w:rsid w:val="0061378E"/>
    <w:rsid w:val="006137F4"/>
    <w:rsid w:val="00613F34"/>
    <w:rsid w:val="00614694"/>
    <w:rsid w:val="00616D82"/>
    <w:rsid w:val="006173C4"/>
    <w:rsid w:val="006176A2"/>
    <w:rsid w:val="006203DD"/>
    <w:rsid w:val="00621B38"/>
    <w:rsid w:val="00621CAE"/>
    <w:rsid w:val="00621E70"/>
    <w:rsid w:val="00622672"/>
    <w:rsid w:val="00626255"/>
    <w:rsid w:val="0062685A"/>
    <w:rsid w:val="006301BA"/>
    <w:rsid w:val="00630CBD"/>
    <w:rsid w:val="00631832"/>
    <w:rsid w:val="006326C6"/>
    <w:rsid w:val="00633C35"/>
    <w:rsid w:val="00633D02"/>
    <w:rsid w:val="0064009A"/>
    <w:rsid w:val="0064122C"/>
    <w:rsid w:val="006420C9"/>
    <w:rsid w:val="00642EA1"/>
    <w:rsid w:val="00643AAD"/>
    <w:rsid w:val="0064481B"/>
    <w:rsid w:val="00644CCD"/>
    <w:rsid w:val="00645BE1"/>
    <w:rsid w:val="00647828"/>
    <w:rsid w:val="006500E7"/>
    <w:rsid w:val="006505A3"/>
    <w:rsid w:val="00650BCF"/>
    <w:rsid w:val="00651833"/>
    <w:rsid w:val="00652507"/>
    <w:rsid w:val="006531AD"/>
    <w:rsid w:val="00656B38"/>
    <w:rsid w:val="00656FFA"/>
    <w:rsid w:val="00657B24"/>
    <w:rsid w:val="00661FAD"/>
    <w:rsid w:val="006640CD"/>
    <w:rsid w:val="00664622"/>
    <w:rsid w:val="00664643"/>
    <w:rsid w:val="00666718"/>
    <w:rsid w:val="00666FF5"/>
    <w:rsid w:val="00667C3B"/>
    <w:rsid w:val="00670EC5"/>
    <w:rsid w:val="006718A3"/>
    <w:rsid w:val="006753A2"/>
    <w:rsid w:val="00675BE1"/>
    <w:rsid w:val="006761F1"/>
    <w:rsid w:val="00677C4D"/>
    <w:rsid w:val="00680CDB"/>
    <w:rsid w:val="006819DE"/>
    <w:rsid w:val="0068205F"/>
    <w:rsid w:val="006822E0"/>
    <w:rsid w:val="00683C95"/>
    <w:rsid w:val="00684874"/>
    <w:rsid w:val="006867D3"/>
    <w:rsid w:val="006901B5"/>
    <w:rsid w:val="0069094E"/>
    <w:rsid w:val="006917FD"/>
    <w:rsid w:val="00692B2B"/>
    <w:rsid w:val="00695FEA"/>
    <w:rsid w:val="00696A7F"/>
    <w:rsid w:val="00697B83"/>
    <w:rsid w:val="006A0EE3"/>
    <w:rsid w:val="006A210A"/>
    <w:rsid w:val="006A7E71"/>
    <w:rsid w:val="006B071C"/>
    <w:rsid w:val="006B207B"/>
    <w:rsid w:val="006B43D4"/>
    <w:rsid w:val="006B489F"/>
    <w:rsid w:val="006B7326"/>
    <w:rsid w:val="006B7C42"/>
    <w:rsid w:val="006B7C85"/>
    <w:rsid w:val="006B7E0C"/>
    <w:rsid w:val="006C04EC"/>
    <w:rsid w:val="006C0A08"/>
    <w:rsid w:val="006C2839"/>
    <w:rsid w:val="006C4FDB"/>
    <w:rsid w:val="006C63C1"/>
    <w:rsid w:val="006C6877"/>
    <w:rsid w:val="006C762F"/>
    <w:rsid w:val="006D0009"/>
    <w:rsid w:val="006D36FD"/>
    <w:rsid w:val="006D37B0"/>
    <w:rsid w:val="006D7FFD"/>
    <w:rsid w:val="006E1B5F"/>
    <w:rsid w:val="006E274F"/>
    <w:rsid w:val="006E3215"/>
    <w:rsid w:val="006E42E7"/>
    <w:rsid w:val="006E4325"/>
    <w:rsid w:val="006E4CC1"/>
    <w:rsid w:val="006E6270"/>
    <w:rsid w:val="006E7712"/>
    <w:rsid w:val="006F042D"/>
    <w:rsid w:val="006F07B7"/>
    <w:rsid w:val="006F0F5B"/>
    <w:rsid w:val="006F450C"/>
    <w:rsid w:val="006F721F"/>
    <w:rsid w:val="006F72B0"/>
    <w:rsid w:val="0070005C"/>
    <w:rsid w:val="007021FA"/>
    <w:rsid w:val="00704082"/>
    <w:rsid w:val="00704665"/>
    <w:rsid w:val="007048B9"/>
    <w:rsid w:val="00704CF7"/>
    <w:rsid w:val="0070547B"/>
    <w:rsid w:val="0070586D"/>
    <w:rsid w:val="00705A00"/>
    <w:rsid w:val="00707445"/>
    <w:rsid w:val="00710C08"/>
    <w:rsid w:val="00714684"/>
    <w:rsid w:val="007157E7"/>
    <w:rsid w:val="0071664D"/>
    <w:rsid w:val="007171D2"/>
    <w:rsid w:val="0071752E"/>
    <w:rsid w:val="00717F7C"/>
    <w:rsid w:val="0072035A"/>
    <w:rsid w:val="00720A90"/>
    <w:rsid w:val="00720AC8"/>
    <w:rsid w:val="00720D70"/>
    <w:rsid w:val="00723FE9"/>
    <w:rsid w:val="007243F0"/>
    <w:rsid w:val="007246A9"/>
    <w:rsid w:val="00726A8D"/>
    <w:rsid w:val="00727C4F"/>
    <w:rsid w:val="00727CFB"/>
    <w:rsid w:val="00731CC3"/>
    <w:rsid w:val="00733A66"/>
    <w:rsid w:val="00737BE0"/>
    <w:rsid w:val="00737E7F"/>
    <w:rsid w:val="00740ED0"/>
    <w:rsid w:val="007448C0"/>
    <w:rsid w:val="00751732"/>
    <w:rsid w:val="00752120"/>
    <w:rsid w:val="007521A9"/>
    <w:rsid w:val="0075235A"/>
    <w:rsid w:val="00752A6C"/>
    <w:rsid w:val="007530CF"/>
    <w:rsid w:val="00753776"/>
    <w:rsid w:val="00753913"/>
    <w:rsid w:val="00753D25"/>
    <w:rsid w:val="007562A0"/>
    <w:rsid w:val="00757980"/>
    <w:rsid w:val="007606D6"/>
    <w:rsid w:val="0076231B"/>
    <w:rsid w:val="00762CAC"/>
    <w:rsid w:val="00762DE5"/>
    <w:rsid w:val="00764344"/>
    <w:rsid w:val="00764B90"/>
    <w:rsid w:val="00764EB1"/>
    <w:rsid w:val="007670E6"/>
    <w:rsid w:val="0077127A"/>
    <w:rsid w:val="007714D3"/>
    <w:rsid w:val="00771AA1"/>
    <w:rsid w:val="00775605"/>
    <w:rsid w:val="0077576C"/>
    <w:rsid w:val="00781D1E"/>
    <w:rsid w:val="0078323C"/>
    <w:rsid w:val="0078516B"/>
    <w:rsid w:val="007851B8"/>
    <w:rsid w:val="007851DA"/>
    <w:rsid w:val="00785580"/>
    <w:rsid w:val="00785A26"/>
    <w:rsid w:val="00786D2A"/>
    <w:rsid w:val="00792510"/>
    <w:rsid w:val="007934E9"/>
    <w:rsid w:val="00793776"/>
    <w:rsid w:val="00794915"/>
    <w:rsid w:val="007956AF"/>
    <w:rsid w:val="0079589F"/>
    <w:rsid w:val="00797F60"/>
    <w:rsid w:val="007A0E37"/>
    <w:rsid w:val="007A1144"/>
    <w:rsid w:val="007A466B"/>
    <w:rsid w:val="007A4733"/>
    <w:rsid w:val="007A5483"/>
    <w:rsid w:val="007A63CD"/>
    <w:rsid w:val="007A74DA"/>
    <w:rsid w:val="007A78B7"/>
    <w:rsid w:val="007A7FB7"/>
    <w:rsid w:val="007B48E4"/>
    <w:rsid w:val="007C02E1"/>
    <w:rsid w:val="007C04C1"/>
    <w:rsid w:val="007C170D"/>
    <w:rsid w:val="007C1DD5"/>
    <w:rsid w:val="007C2267"/>
    <w:rsid w:val="007C2409"/>
    <w:rsid w:val="007C2654"/>
    <w:rsid w:val="007C3EB8"/>
    <w:rsid w:val="007C4BC3"/>
    <w:rsid w:val="007C4FC0"/>
    <w:rsid w:val="007C6949"/>
    <w:rsid w:val="007C6E91"/>
    <w:rsid w:val="007D0818"/>
    <w:rsid w:val="007D1F3B"/>
    <w:rsid w:val="007D3051"/>
    <w:rsid w:val="007D35B4"/>
    <w:rsid w:val="007D592C"/>
    <w:rsid w:val="007D59F8"/>
    <w:rsid w:val="007D66C2"/>
    <w:rsid w:val="007E0349"/>
    <w:rsid w:val="007E0394"/>
    <w:rsid w:val="007E03ED"/>
    <w:rsid w:val="007E1E34"/>
    <w:rsid w:val="007E3CD4"/>
    <w:rsid w:val="007E4B1C"/>
    <w:rsid w:val="007E4D42"/>
    <w:rsid w:val="007E54F1"/>
    <w:rsid w:val="007E5EE2"/>
    <w:rsid w:val="007E69E7"/>
    <w:rsid w:val="007E6FAE"/>
    <w:rsid w:val="007F014C"/>
    <w:rsid w:val="007F1897"/>
    <w:rsid w:val="007F248F"/>
    <w:rsid w:val="007F3D73"/>
    <w:rsid w:val="007F41EA"/>
    <w:rsid w:val="007F49FA"/>
    <w:rsid w:val="007F65CF"/>
    <w:rsid w:val="007F6BA3"/>
    <w:rsid w:val="007F6E5A"/>
    <w:rsid w:val="00800F4C"/>
    <w:rsid w:val="00801BDE"/>
    <w:rsid w:val="00802F50"/>
    <w:rsid w:val="00803E06"/>
    <w:rsid w:val="0080656C"/>
    <w:rsid w:val="0081356B"/>
    <w:rsid w:val="00814AF2"/>
    <w:rsid w:val="00816826"/>
    <w:rsid w:val="00816C41"/>
    <w:rsid w:val="008205B8"/>
    <w:rsid w:val="00820F67"/>
    <w:rsid w:val="00822877"/>
    <w:rsid w:val="008238E1"/>
    <w:rsid w:val="00825D5D"/>
    <w:rsid w:val="00826627"/>
    <w:rsid w:val="00826CB1"/>
    <w:rsid w:val="00830042"/>
    <w:rsid w:val="008313F6"/>
    <w:rsid w:val="00831892"/>
    <w:rsid w:val="00832958"/>
    <w:rsid w:val="0083357F"/>
    <w:rsid w:val="00834244"/>
    <w:rsid w:val="00834371"/>
    <w:rsid w:val="00834B60"/>
    <w:rsid w:val="00835E49"/>
    <w:rsid w:val="00837640"/>
    <w:rsid w:val="008378E8"/>
    <w:rsid w:val="008401A2"/>
    <w:rsid w:val="0084106F"/>
    <w:rsid w:val="00842235"/>
    <w:rsid w:val="008448D8"/>
    <w:rsid w:val="0084560F"/>
    <w:rsid w:val="00846850"/>
    <w:rsid w:val="00847415"/>
    <w:rsid w:val="00847C84"/>
    <w:rsid w:val="00852047"/>
    <w:rsid w:val="00852196"/>
    <w:rsid w:val="00852E76"/>
    <w:rsid w:val="00852FC4"/>
    <w:rsid w:val="00853C25"/>
    <w:rsid w:val="00854FEC"/>
    <w:rsid w:val="0085549E"/>
    <w:rsid w:val="00855CFD"/>
    <w:rsid w:val="00855DB6"/>
    <w:rsid w:val="0086150E"/>
    <w:rsid w:val="00862F54"/>
    <w:rsid w:val="00863C3D"/>
    <w:rsid w:val="008643AC"/>
    <w:rsid w:val="008646BD"/>
    <w:rsid w:val="00864E0B"/>
    <w:rsid w:val="008651F2"/>
    <w:rsid w:val="00865252"/>
    <w:rsid w:val="0086556F"/>
    <w:rsid w:val="00866D29"/>
    <w:rsid w:val="0087238B"/>
    <w:rsid w:val="00873456"/>
    <w:rsid w:val="008751F8"/>
    <w:rsid w:val="008769A8"/>
    <w:rsid w:val="00876CD4"/>
    <w:rsid w:val="00877F4B"/>
    <w:rsid w:val="008835A5"/>
    <w:rsid w:val="00883FF3"/>
    <w:rsid w:val="008909D3"/>
    <w:rsid w:val="00892068"/>
    <w:rsid w:val="00892F77"/>
    <w:rsid w:val="00894197"/>
    <w:rsid w:val="00895927"/>
    <w:rsid w:val="0089606E"/>
    <w:rsid w:val="0089612F"/>
    <w:rsid w:val="00897175"/>
    <w:rsid w:val="008971A9"/>
    <w:rsid w:val="008A2B4A"/>
    <w:rsid w:val="008A3E08"/>
    <w:rsid w:val="008A56A0"/>
    <w:rsid w:val="008A5BA0"/>
    <w:rsid w:val="008A5FBC"/>
    <w:rsid w:val="008B1AF5"/>
    <w:rsid w:val="008B1D5F"/>
    <w:rsid w:val="008B2436"/>
    <w:rsid w:val="008B279F"/>
    <w:rsid w:val="008B2A8A"/>
    <w:rsid w:val="008B35B5"/>
    <w:rsid w:val="008B6660"/>
    <w:rsid w:val="008C03DE"/>
    <w:rsid w:val="008C307D"/>
    <w:rsid w:val="008C3805"/>
    <w:rsid w:val="008C4410"/>
    <w:rsid w:val="008C45DA"/>
    <w:rsid w:val="008C5696"/>
    <w:rsid w:val="008C5CBF"/>
    <w:rsid w:val="008C63DB"/>
    <w:rsid w:val="008C77B8"/>
    <w:rsid w:val="008C7E1C"/>
    <w:rsid w:val="008C7E4A"/>
    <w:rsid w:val="008D0B24"/>
    <w:rsid w:val="008D171D"/>
    <w:rsid w:val="008D1BAE"/>
    <w:rsid w:val="008D20F8"/>
    <w:rsid w:val="008D2793"/>
    <w:rsid w:val="008D2F32"/>
    <w:rsid w:val="008D37F3"/>
    <w:rsid w:val="008D38DC"/>
    <w:rsid w:val="008D5241"/>
    <w:rsid w:val="008D54DC"/>
    <w:rsid w:val="008D6EE0"/>
    <w:rsid w:val="008D716D"/>
    <w:rsid w:val="008D7906"/>
    <w:rsid w:val="008E04FB"/>
    <w:rsid w:val="008E2260"/>
    <w:rsid w:val="008E4A8B"/>
    <w:rsid w:val="008E536E"/>
    <w:rsid w:val="008E6EEB"/>
    <w:rsid w:val="008E7519"/>
    <w:rsid w:val="008E7CC5"/>
    <w:rsid w:val="008F1C62"/>
    <w:rsid w:val="008F2560"/>
    <w:rsid w:val="008F29D3"/>
    <w:rsid w:val="008F4CE2"/>
    <w:rsid w:val="008F626E"/>
    <w:rsid w:val="008F6ABD"/>
    <w:rsid w:val="009001DA"/>
    <w:rsid w:val="009008CB"/>
    <w:rsid w:val="009012ED"/>
    <w:rsid w:val="009013D8"/>
    <w:rsid w:val="00902AE1"/>
    <w:rsid w:val="00903F2D"/>
    <w:rsid w:val="00904C06"/>
    <w:rsid w:val="0090543C"/>
    <w:rsid w:val="00906035"/>
    <w:rsid w:val="0090680A"/>
    <w:rsid w:val="00906C91"/>
    <w:rsid w:val="0090743B"/>
    <w:rsid w:val="00910167"/>
    <w:rsid w:val="009119EC"/>
    <w:rsid w:val="00911A58"/>
    <w:rsid w:val="00912B9D"/>
    <w:rsid w:val="00912F4A"/>
    <w:rsid w:val="0091307F"/>
    <w:rsid w:val="00913AF5"/>
    <w:rsid w:val="00915C90"/>
    <w:rsid w:val="00915DC8"/>
    <w:rsid w:val="009171A5"/>
    <w:rsid w:val="009213E4"/>
    <w:rsid w:val="009250D7"/>
    <w:rsid w:val="00925F63"/>
    <w:rsid w:val="0092662F"/>
    <w:rsid w:val="00930879"/>
    <w:rsid w:val="009311AF"/>
    <w:rsid w:val="009321D0"/>
    <w:rsid w:val="009331F0"/>
    <w:rsid w:val="009338B0"/>
    <w:rsid w:val="00934695"/>
    <w:rsid w:val="00934758"/>
    <w:rsid w:val="00934FFD"/>
    <w:rsid w:val="009357EE"/>
    <w:rsid w:val="00936095"/>
    <w:rsid w:val="00936E87"/>
    <w:rsid w:val="00943593"/>
    <w:rsid w:val="0094458B"/>
    <w:rsid w:val="00944918"/>
    <w:rsid w:val="00945067"/>
    <w:rsid w:val="00945CC2"/>
    <w:rsid w:val="00946439"/>
    <w:rsid w:val="00947D79"/>
    <w:rsid w:val="00947F56"/>
    <w:rsid w:val="00950E1B"/>
    <w:rsid w:val="00952D7D"/>
    <w:rsid w:val="00953435"/>
    <w:rsid w:val="009534BB"/>
    <w:rsid w:val="009536C2"/>
    <w:rsid w:val="00955704"/>
    <w:rsid w:val="009565CF"/>
    <w:rsid w:val="00956813"/>
    <w:rsid w:val="00956974"/>
    <w:rsid w:val="00957420"/>
    <w:rsid w:val="00957723"/>
    <w:rsid w:val="00957976"/>
    <w:rsid w:val="00961173"/>
    <w:rsid w:val="009625BA"/>
    <w:rsid w:val="0096269B"/>
    <w:rsid w:val="00963427"/>
    <w:rsid w:val="0096427D"/>
    <w:rsid w:val="00965224"/>
    <w:rsid w:val="009656DD"/>
    <w:rsid w:val="009661A2"/>
    <w:rsid w:val="00966738"/>
    <w:rsid w:val="009669D5"/>
    <w:rsid w:val="00966C9E"/>
    <w:rsid w:val="00967166"/>
    <w:rsid w:val="0097033D"/>
    <w:rsid w:val="00971C5E"/>
    <w:rsid w:val="0097239F"/>
    <w:rsid w:val="00972543"/>
    <w:rsid w:val="00972FEE"/>
    <w:rsid w:val="00974D70"/>
    <w:rsid w:val="00980A51"/>
    <w:rsid w:val="009812EB"/>
    <w:rsid w:val="00981702"/>
    <w:rsid w:val="009836AE"/>
    <w:rsid w:val="00986E02"/>
    <w:rsid w:val="00987B14"/>
    <w:rsid w:val="00987EA3"/>
    <w:rsid w:val="00991A1C"/>
    <w:rsid w:val="00991C0D"/>
    <w:rsid w:val="00991C9B"/>
    <w:rsid w:val="00994880"/>
    <w:rsid w:val="009A0AA9"/>
    <w:rsid w:val="009A4550"/>
    <w:rsid w:val="009A47E1"/>
    <w:rsid w:val="009A4C4B"/>
    <w:rsid w:val="009A6160"/>
    <w:rsid w:val="009B0183"/>
    <w:rsid w:val="009B12FE"/>
    <w:rsid w:val="009B1C37"/>
    <w:rsid w:val="009B1F57"/>
    <w:rsid w:val="009B21AA"/>
    <w:rsid w:val="009B2219"/>
    <w:rsid w:val="009B351A"/>
    <w:rsid w:val="009B363C"/>
    <w:rsid w:val="009B4D96"/>
    <w:rsid w:val="009B5B35"/>
    <w:rsid w:val="009B5C5C"/>
    <w:rsid w:val="009B76A9"/>
    <w:rsid w:val="009C1379"/>
    <w:rsid w:val="009C37AD"/>
    <w:rsid w:val="009C3F51"/>
    <w:rsid w:val="009D02F1"/>
    <w:rsid w:val="009D2ECF"/>
    <w:rsid w:val="009D40C2"/>
    <w:rsid w:val="009D49F3"/>
    <w:rsid w:val="009D5C92"/>
    <w:rsid w:val="009D6E27"/>
    <w:rsid w:val="009E25B5"/>
    <w:rsid w:val="009E2ECF"/>
    <w:rsid w:val="009E450C"/>
    <w:rsid w:val="009E49AF"/>
    <w:rsid w:val="009E5C5E"/>
    <w:rsid w:val="009E66E3"/>
    <w:rsid w:val="009F0BAB"/>
    <w:rsid w:val="009F376E"/>
    <w:rsid w:val="009F3A6C"/>
    <w:rsid w:val="009F48B3"/>
    <w:rsid w:val="009F524B"/>
    <w:rsid w:val="009F6C7F"/>
    <w:rsid w:val="009F7196"/>
    <w:rsid w:val="009F7929"/>
    <w:rsid w:val="00A007D3"/>
    <w:rsid w:val="00A00E14"/>
    <w:rsid w:val="00A01A58"/>
    <w:rsid w:val="00A02439"/>
    <w:rsid w:val="00A02CE3"/>
    <w:rsid w:val="00A06213"/>
    <w:rsid w:val="00A0630F"/>
    <w:rsid w:val="00A0631F"/>
    <w:rsid w:val="00A10876"/>
    <w:rsid w:val="00A10E14"/>
    <w:rsid w:val="00A10ECC"/>
    <w:rsid w:val="00A12683"/>
    <w:rsid w:val="00A12782"/>
    <w:rsid w:val="00A12872"/>
    <w:rsid w:val="00A12873"/>
    <w:rsid w:val="00A13D26"/>
    <w:rsid w:val="00A166BE"/>
    <w:rsid w:val="00A17284"/>
    <w:rsid w:val="00A26586"/>
    <w:rsid w:val="00A274A7"/>
    <w:rsid w:val="00A30318"/>
    <w:rsid w:val="00A32BEA"/>
    <w:rsid w:val="00A32CAF"/>
    <w:rsid w:val="00A3367C"/>
    <w:rsid w:val="00A339F2"/>
    <w:rsid w:val="00A35391"/>
    <w:rsid w:val="00A4128C"/>
    <w:rsid w:val="00A41B87"/>
    <w:rsid w:val="00A43C32"/>
    <w:rsid w:val="00A43C44"/>
    <w:rsid w:val="00A43F06"/>
    <w:rsid w:val="00A44854"/>
    <w:rsid w:val="00A4502C"/>
    <w:rsid w:val="00A5062D"/>
    <w:rsid w:val="00A51B9A"/>
    <w:rsid w:val="00A529CF"/>
    <w:rsid w:val="00A52A91"/>
    <w:rsid w:val="00A53D86"/>
    <w:rsid w:val="00A559C2"/>
    <w:rsid w:val="00A56F1E"/>
    <w:rsid w:val="00A609AC"/>
    <w:rsid w:val="00A61B76"/>
    <w:rsid w:val="00A62922"/>
    <w:rsid w:val="00A65315"/>
    <w:rsid w:val="00A65519"/>
    <w:rsid w:val="00A656F9"/>
    <w:rsid w:val="00A65D76"/>
    <w:rsid w:val="00A72FC0"/>
    <w:rsid w:val="00A73457"/>
    <w:rsid w:val="00A73E10"/>
    <w:rsid w:val="00A74117"/>
    <w:rsid w:val="00A747C6"/>
    <w:rsid w:val="00A749A1"/>
    <w:rsid w:val="00A75A74"/>
    <w:rsid w:val="00A7702F"/>
    <w:rsid w:val="00A80049"/>
    <w:rsid w:val="00A8023E"/>
    <w:rsid w:val="00A80264"/>
    <w:rsid w:val="00A814A1"/>
    <w:rsid w:val="00A81719"/>
    <w:rsid w:val="00A81D7F"/>
    <w:rsid w:val="00A822C5"/>
    <w:rsid w:val="00A83962"/>
    <w:rsid w:val="00A839DA"/>
    <w:rsid w:val="00A85C04"/>
    <w:rsid w:val="00A907C2"/>
    <w:rsid w:val="00A9082A"/>
    <w:rsid w:val="00A90AB0"/>
    <w:rsid w:val="00A90ADD"/>
    <w:rsid w:val="00A912E3"/>
    <w:rsid w:val="00A91734"/>
    <w:rsid w:val="00A91AB3"/>
    <w:rsid w:val="00A93263"/>
    <w:rsid w:val="00A93B59"/>
    <w:rsid w:val="00A951FD"/>
    <w:rsid w:val="00A95800"/>
    <w:rsid w:val="00A96AF9"/>
    <w:rsid w:val="00AA0827"/>
    <w:rsid w:val="00AA0D68"/>
    <w:rsid w:val="00AA14D0"/>
    <w:rsid w:val="00AA151C"/>
    <w:rsid w:val="00AA20B6"/>
    <w:rsid w:val="00AA23E3"/>
    <w:rsid w:val="00AA2AC5"/>
    <w:rsid w:val="00AA3985"/>
    <w:rsid w:val="00AA64D7"/>
    <w:rsid w:val="00AA6988"/>
    <w:rsid w:val="00AA7A19"/>
    <w:rsid w:val="00AB1A30"/>
    <w:rsid w:val="00AB1B39"/>
    <w:rsid w:val="00AB22E6"/>
    <w:rsid w:val="00AB310D"/>
    <w:rsid w:val="00AB5C1C"/>
    <w:rsid w:val="00AB65E6"/>
    <w:rsid w:val="00AB6F3B"/>
    <w:rsid w:val="00AC1454"/>
    <w:rsid w:val="00AC2D4C"/>
    <w:rsid w:val="00AC52BE"/>
    <w:rsid w:val="00AC6477"/>
    <w:rsid w:val="00AC7B2A"/>
    <w:rsid w:val="00AD126D"/>
    <w:rsid w:val="00AD1E54"/>
    <w:rsid w:val="00AD217D"/>
    <w:rsid w:val="00AD2833"/>
    <w:rsid w:val="00AD346A"/>
    <w:rsid w:val="00AD36EC"/>
    <w:rsid w:val="00AD41B1"/>
    <w:rsid w:val="00AD46AC"/>
    <w:rsid w:val="00AD5980"/>
    <w:rsid w:val="00AD6251"/>
    <w:rsid w:val="00AD6B0D"/>
    <w:rsid w:val="00AE1031"/>
    <w:rsid w:val="00AE2B45"/>
    <w:rsid w:val="00AE5586"/>
    <w:rsid w:val="00AE7FD1"/>
    <w:rsid w:val="00AF05C0"/>
    <w:rsid w:val="00AF2AF4"/>
    <w:rsid w:val="00AF7CFD"/>
    <w:rsid w:val="00B0286E"/>
    <w:rsid w:val="00B03348"/>
    <w:rsid w:val="00B03FD2"/>
    <w:rsid w:val="00B05916"/>
    <w:rsid w:val="00B05DAE"/>
    <w:rsid w:val="00B06B8A"/>
    <w:rsid w:val="00B07BE3"/>
    <w:rsid w:val="00B104CB"/>
    <w:rsid w:val="00B13A27"/>
    <w:rsid w:val="00B15B18"/>
    <w:rsid w:val="00B1620A"/>
    <w:rsid w:val="00B17425"/>
    <w:rsid w:val="00B17D28"/>
    <w:rsid w:val="00B21512"/>
    <w:rsid w:val="00B2369D"/>
    <w:rsid w:val="00B25F3D"/>
    <w:rsid w:val="00B26342"/>
    <w:rsid w:val="00B27A48"/>
    <w:rsid w:val="00B3029D"/>
    <w:rsid w:val="00B31191"/>
    <w:rsid w:val="00B31835"/>
    <w:rsid w:val="00B31E3F"/>
    <w:rsid w:val="00B336F3"/>
    <w:rsid w:val="00B352CA"/>
    <w:rsid w:val="00B356B8"/>
    <w:rsid w:val="00B360CD"/>
    <w:rsid w:val="00B3726F"/>
    <w:rsid w:val="00B37B7D"/>
    <w:rsid w:val="00B37F97"/>
    <w:rsid w:val="00B4051D"/>
    <w:rsid w:val="00B42B65"/>
    <w:rsid w:val="00B42E62"/>
    <w:rsid w:val="00B43CA4"/>
    <w:rsid w:val="00B445E6"/>
    <w:rsid w:val="00B45A3A"/>
    <w:rsid w:val="00B51ECD"/>
    <w:rsid w:val="00B5208A"/>
    <w:rsid w:val="00B52318"/>
    <w:rsid w:val="00B55873"/>
    <w:rsid w:val="00B6081A"/>
    <w:rsid w:val="00B62FB7"/>
    <w:rsid w:val="00B63AFE"/>
    <w:rsid w:val="00B64002"/>
    <w:rsid w:val="00B66ADA"/>
    <w:rsid w:val="00B73A86"/>
    <w:rsid w:val="00B74743"/>
    <w:rsid w:val="00B74AF4"/>
    <w:rsid w:val="00B756BE"/>
    <w:rsid w:val="00B75BE6"/>
    <w:rsid w:val="00B75F58"/>
    <w:rsid w:val="00B77CA4"/>
    <w:rsid w:val="00B77DA3"/>
    <w:rsid w:val="00B80592"/>
    <w:rsid w:val="00B84735"/>
    <w:rsid w:val="00B8502D"/>
    <w:rsid w:val="00B91789"/>
    <w:rsid w:val="00B94F26"/>
    <w:rsid w:val="00B95680"/>
    <w:rsid w:val="00B959A1"/>
    <w:rsid w:val="00B95B93"/>
    <w:rsid w:val="00B95F9A"/>
    <w:rsid w:val="00B96E60"/>
    <w:rsid w:val="00B9738F"/>
    <w:rsid w:val="00BA315E"/>
    <w:rsid w:val="00BA3330"/>
    <w:rsid w:val="00BA49CA"/>
    <w:rsid w:val="00BA7B5F"/>
    <w:rsid w:val="00BB0339"/>
    <w:rsid w:val="00BB0548"/>
    <w:rsid w:val="00BB100D"/>
    <w:rsid w:val="00BB190F"/>
    <w:rsid w:val="00BB2CC7"/>
    <w:rsid w:val="00BB3D22"/>
    <w:rsid w:val="00BB3D73"/>
    <w:rsid w:val="00BB47AC"/>
    <w:rsid w:val="00BB5CD1"/>
    <w:rsid w:val="00BC0814"/>
    <w:rsid w:val="00BC3141"/>
    <w:rsid w:val="00BC5ABF"/>
    <w:rsid w:val="00BC627A"/>
    <w:rsid w:val="00BC7E38"/>
    <w:rsid w:val="00BD024E"/>
    <w:rsid w:val="00BD1724"/>
    <w:rsid w:val="00BD1ED1"/>
    <w:rsid w:val="00BD31A9"/>
    <w:rsid w:val="00BD3536"/>
    <w:rsid w:val="00BD3D40"/>
    <w:rsid w:val="00BD3F81"/>
    <w:rsid w:val="00BD4C23"/>
    <w:rsid w:val="00BD712D"/>
    <w:rsid w:val="00BE0B01"/>
    <w:rsid w:val="00BE21D7"/>
    <w:rsid w:val="00BE3368"/>
    <w:rsid w:val="00BE5C2A"/>
    <w:rsid w:val="00BE5DCE"/>
    <w:rsid w:val="00BF2F8F"/>
    <w:rsid w:val="00BF3C64"/>
    <w:rsid w:val="00BF42D1"/>
    <w:rsid w:val="00BF4765"/>
    <w:rsid w:val="00BF4D2E"/>
    <w:rsid w:val="00BF57B5"/>
    <w:rsid w:val="00BF62AA"/>
    <w:rsid w:val="00BF69E4"/>
    <w:rsid w:val="00C0029E"/>
    <w:rsid w:val="00C013E9"/>
    <w:rsid w:val="00C01A16"/>
    <w:rsid w:val="00C01C02"/>
    <w:rsid w:val="00C01EDB"/>
    <w:rsid w:val="00C039DA"/>
    <w:rsid w:val="00C044EE"/>
    <w:rsid w:val="00C04925"/>
    <w:rsid w:val="00C0614B"/>
    <w:rsid w:val="00C07F04"/>
    <w:rsid w:val="00C10917"/>
    <w:rsid w:val="00C10937"/>
    <w:rsid w:val="00C13014"/>
    <w:rsid w:val="00C160F7"/>
    <w:rsid w:val="00C21107"/>
    <w:rsid w:val="00C21EAB"/>
    <w:rsid w:val="00C320EC"/>
    <w:rsid w:val="00C328D9"/>
    <w:rsid w:val="00C346E9"/>
    <w:rsid w:val="00C34F7F"/>
    <w:rsid w:val="00C35D72"/>
    <w:rsid w:val="00C35DD0"/>
    <w:rsid w:val="00C374D1"/>
    <w:rsid w:val="00C3763F"/>
    <w:rsid w:val="00C37648"/>
    <w:rsid w:val="00C4210B"/>
    <w:rsid w:val="00C42AA2"/>
    <w:rsid w:val="00C42C16"/>
    <w:rsid w:val="00C42DDA"/>
    <w:rsid w:val="00C43F83"/>
    <w:rsid w:val="00C4467C"/>
    <w:rsid w:val="00C46C86"/>
    <w:rsid w:val="00C47210"/>
    <w:rsid w:val="00C47BFE"/>
    <w:rsid w:val="00C47E07"/>
    <w:rsid w:val="00C50C5E"/>
    <w:rsid w:val="00C50E87"/>
    <w:rsid w:val="00C529C6"/>
    <w:rsid w:val="00C53358"/>
    <w:rsid w:val="00C55B6E"/>
    <w:rsid w:val="00C62327"/>
    <w:rsid w:val="00C63CA6"/>
    <w:rsid w:val="00C64C82"/>
    <w:rsid w:val="00C6752A"/>
    <w:rsid w:val="00C7167B"/>
    <w:rsid w:val="00C716DC"/>
    <w:rsid w:val="00C717E7"/>
    <w:rsid w:val="00C727AE"/>
    <w:rsid w:val="00C72B97"/>
    <w:rsid w:val="00C73F0B"/>
    <w:rsid w:val="00C75B80"/>
    <w:rsid w:val="00C77AC2"/>
    <w:rsid w:val="00C80F0F"/>
    <w:rsid w:val="00C812B7"/>
    <w:rsid w:val="00C81787"/>
    <w:rsid w:val="00C817FF"/>
    <w:rsid w:val="00C822DA"/>
    <w:rsid w:val="00C82713"/>
    <w:rsid w:val="00C82A29"/>
    <w:rsid w:val="00C834BB"/>
    <w:rsid w:val="00C83540"/>
    <w:rsid w:val="00C835E4"/>
    <w:rsid w:val="00C83B22"/>
    <w:rsid w:val="00C83F2D"/>
    <w:rsid w:val="00C84D37"/>
    <w:rsid w:val="00C85628"/>
    <w:rsid w:val="00C86417"/>
    <w:rsid w:val="00C86531"/>
    <w:rsid w:val="00C86548"/>
    <w:rsid w:val="00C86C64"/>
    <w:rsid w:val="00C8766B"/>
    <w:rsid w:val="00C92D08"/>
    <w:rsid w:val="00C95272"/>
    <w:rsid w:val="00C96AA5"/>
    <w:rsid w:val="00C97C0F"/>
    <w:rsid w:val="00C97C1F"/>
    <w:rsid w:val="00CA1612"/>
    <w:rsid w:val="00CA24E3"/>
    <w:rsid w:val="00CA2B69"/>
    <w:rsid w:val="00CA30C2"/>
    <w:rsid w:val="00CA472A"/>
    <w:rsid w:val="00CA4CA5"/>
    <w:rsid w:val="00CA6B40"/>
    <w:rsid w:val="00CA6DF5"/>
    <w:rsid w:val="00CA76A1"/>
    <w:rsid w:val="00CA76A6"/>
    <w:rsid w:val="00CA7BD6"/>
    <w:rsid w:val="00CB26B8"/>
    <w:rsid w:val="00CB3D13"/>
    <w:rsid w:val="00CB46E9"/>
    <w:rsid w:val="00CB5F01"/>
    <w:rsid w:val="00CB60FA"/>
    <w:rsid w:val="00CB6764"/>
    <w:rsid w:val="00CB7A49"/>
    <w:rsid w:val="00CC05FE"/>
    <w:rsid w:val="00CC11DF"/>
    <w:rsid w:val="00CC2273"/>
    <w:rsid w:val="00CC480F"/>
    <w:rsid w:val="00CC5730"/>
    <w:rsid w:val="00CC69FC"/>
    <w:rsid w:val="00CD0D76"/>
    <w:rsid w:val="00CD11C0"/>
    <w:rsid w:val="00CD205F"/>
    <w:rsid w:val="00CD223B"/>
    <w:rsid w:val="00CD2EA6"/>
    <w:rsid w:val="00CD3DE5"/>
    <w:rsid w:val="00CD5B28"/>
    <w:rsid w:val="00CD60AE"/>
    <w:rsid w:val="00CD712F"/>
    <w:rsid w:val="00CE0E09"/>
    <w:rsid w:val="00CE1924"/>
    <w:rsid w:val="00CE2C29"/>
    <w:rsid w:val="00CE33D6"/>
    <w:rsid w:val="00CE5345"/>
    <w:rsid w:val="00CE6622"/>
    <w:rsid w:val="00CE74B0"/>
    <w:rsid w:val="00CE7AAC"/>
    <w:rsid w:val="00CF172A"/>
    <w:rsid w:val="00CF19F9"/>
    <w:rsid w:val="00CF1A65"/>
    <w:rsid w:val="00CF1DC3"/>
    <w:rsid w:val="00CF1DE6"/>
    <w:rsid w:val="00CF264C"/>
    <w:rsid w:val="00CF26CA"/>
    <w:rsid w:val="00CF415D"/>
    <w:rsid w:val="00CF4674"/>
    <w:rsid w:val="00CF48F8"/>
    <w:rsid w:val="00CF62D0"/>
    <w:rsid w:val="00D01433"/>
    <w:rsid w:val="00D022F4"/>
    <w:rsid w:val="00D022FE"/>
    <w:rsid w:val="00D03B70"/>
    <w:rsid w:val="00D046BB"/>
    <w:rsid w:val="00D04B8C"/>
    <w:rsid w:val="00D067F3"/>
    <w:rsid w:val="00D06E71"/>
    <w:rsid w:val="00D105DC"/>
    <w:rsid w:val="00D139CE"/>
    <w:rsid w:val="00D14324"/>
    <w:rsid w:val="00D163F7"/>
    <w:rsid w:val="00D178B8"/>
    <w:rsid w:val="00D2073E"/>
    <w:rsid w:val="00D223E8"/>
    <w:rsid w:val="00D25234"/>
    <w:rsid w:val="00D3098E"/>
    <w:rsid w:val="00D31291"/>
    <w:rsid w:val="00D31388"/>
    <w:rsid w:val="00D316F1"/>
    <w:rsid w:val="00D32DFC"/>
    <w:rsid w:val="00D3357E"/>
    <w:rsid w:val="00D348C0"/>
    <w:rsid w:val="00D36762"/>
    <w:rsid w:val="00D406CF"/>
    <w:rsid w:val="00D40820"/>
    <w:rsid w:val="00D41344"/>
    <w:rsid w:val="00D41756"/>
    <w:rsid w:val="00D423A5"/>
    <w:rsid w:val="00D43161"/>
    <w:rsid w:val="00D451D3"/>
    <w:rsid w:val="00D45341"/>
    <w:rsid w:val="00D50852"/>
    <w:rsid w:val="00D51E7C"/>
    <w:rsid w:val="00D51F92"/>
    <w:rsid w:val="00D53DF9"/>
    <w:rsid w:val="00D54174"/>
    <w:rsid w:val="00D55597"/>
    <w:rsid w:val="00D56FA5"/>
    <w:rsid w:val="00D5718C"/>
    <w:rsid w:val="00D57C1B"/>
    <w:rsid w:val="00D60501"/>
    <w:rsid w:val="00D60832"/>
    <w:rsid w:val="00D6115F"/>
    <w:rsid w:val="00D62B14"/>
    <w:rsid w:val="00D63B0B"/>
    <w:rsid w:val="00D65BDD"/>
    <w:rsid w:val="00D666CD"/>
    <w:rsid w:val="00D72163"/>
    <w:rsid w:val="00D75998"/>
    <w:rsid w:val="00D769B3"/>
    <w:rsid w:val="00D80B0F"/>
    <w:rsid w:val="00D81274"/>
    <w:rsid w:val="00D823A2"/>
    <w:rsid w:val="00D8289D"/>
    <w:rsid w:val="00D87377"/>
    <w:rsid w:val="00D87EED"/>
    <w:rsid w:val="00D916BA"/>
    <w:rsid w:val="00D93668"/>
    <w:rsid w:val="00D941B8"/>
    <w:rsid w:val="00D94B5E"/>
    <w:rsid w:val="00D9524C"/>
    <w:rsid w:val="00D95BFC"/>
    <w:rsid w:val="00D966EC"/>
    <w:rsid w:val="00D970D2"/>
    <w:rsid w:val="00D97B3D"/>
    <w:rsid w:val="00DA0204"/>
    <w:rsid w:val="00DA0F2A"/>
    <w:rsid w:val="00DA1EC8"/>
    <w:rsid w:val="00DA23A2"/>
    <w:rsid w:val="00DA43D4"/>
    <w:rsid w:val="00DA63AE"/>
    <w:rsid w:val="00DA75C1"/>
    <w:rsid w:val="00DB0D93"/>
    <w:rsid w:val="00DB2318"/>
    <w:rsid w:val="00DB2E10"/>
    <w:rsid w:val="00DB3641"/>
    <w:rsid w:val="00DB3AEE"/>
    <w:rsid w:val="00DB6B77"/>
    <w:rsid w:val="00DB6E94"/>
    <w:rsid w:val="00DB7825"/>
    <w:rsid w:val="00DC0863"/>
    <w:rsid w:val="00DC14A1"/>
    <w:rsid w:val="00DC172C"/>
    <w:rsid w:val="00DC185C"/>
    <w:rsid w:val="00DC2C18"/>
    <w:rsid w:val="00DC4AA8"/>
    <w:rsid w:val="00DC4B94"/>
    <w:rsid w:val="00DC5343"/>
    <w:rsid w:val="00DC5FC3"/>
    <w:rsid w:val="00DD0791"/>
    <w:rsid w:val="00DD0E92"/>
    <w:rsid w:val="00DD17A6"/>
    <w:rsid w:val="00DD1F58"/>
    <w:rsid w:val="00DD6065"/>
    <w:rsid w:val="00DD7F0D"/>
    <w:rsid w:val="00DE0045"/>
    <w:rsid w:val="00DE3EBB"/>
    <w:rsid w:val="00DE421F"/>
    <w:rsid w:val="00DE4D4B"/>
    <w:rsid w:val="00DE55F5"/>
    <w:rsid w:val="00DE6BAB"/>
    <w:rsid w:val="00DF0CD8"/>
    <w:rsid w:val="00DF5BFC"/>
    <w:rsid w:val="00E0091E"/>
    <w:rsid w:val="00E01A27"/>
    <w:rsid w:val="00E02BC1"/>
    <w:rsid w:val="00E030E8"/>
    <w:rsid w:val="00E03695"/>
    <w:rsid w:val="00E03FF6"/>
    <w:rsid w:val="00E0540D"/>
    <w:rsid w:val="00E10A69"/>
    <w:rsid w:val="00E141C2"/>
    <w:rsid w:val="00E14BCB"/>
    <w:rsid w:val="00E155F5"/>
    <w:rsid w:val="00E15DAD"/>
    <w:rsid w:val="00E166CD"/>
    <w:rsid w:val="00E16AB4"/>
    <w:rsid w:val="00E16D3E"/>
    <w:rsid w:val="00E176B6"/>
    <w:rsid w:val="00E176CC"/>
    <w:rsid w:val="00E17ACF"/>
    <w:rsid w:val="00E215F2"/>
    <w:rsid w:val="00E25133"/>
    <w:rsid w:val="00E25FC1"/>
    <w:rsid w:val="00E265C4"/>
    <w:rsid w:val="00E306E9"/>
    <w:rsid w:val="00E3075A"/>
    <w:rsid w:val="00E3119A"/>
    <w:rsid w:val="00E370D6"/>
    <w:rsid w:val="00E37C68"/>
    <w:rsid w:val="00E40EFA"/>
    <w:rsid w:val="00E41363"/>
    <w:rsid w:val="00E426F3"/>
    <w:rsid w:val="00E42BAB"/>
    <w:rsid w:val="00E434E8"/>
    <w:rsid w:val="00E43A57"/>
    <w:rsid w:val="00E4406E"/>
    <w:rsid w:val="00E45B13"/>
    <w:rsid w:val="00E46502"/>
    <w:rsid w:val="00E50E32"/>
    <w:rsid w:val="00E55116"/>
    <w:rsid w:val="00E55930"/>
    <w:rsid w:val="00E55CEC"/>
    <w:rsid w:val="00E5704B"/>
    <w:rsid w:val="00E5741A"/>
    <w:rsid w:val="00E57AD6"/>
    <w:rsid w:val="00E57DE4"/>
    <w:rsid w:val="00E61E91"/>
    <w:rsid w:val="00E6230C"/>
    <w:rsid w:val="00E62C7C"/>
    <w:rsid w:val="00E64291"/>
    <w:rsid w:val="00E64E27"/>
    <w:rsid w:val="00E64FA1"/>
    <w:rsid w:val="00E65091"/>
    <w:rsid w:val="00E65A89"/>
    <w:rsid w:val="00E664FA"/>
    <w:rsid w:val="00E66D3E"/>
    <w:rsid w:val="00E672F2"/>
    <w:rsid w:val="00E67AF9"/>
    <w:rsid w:val="00E70082"/>
    <w:rsid w:val="00E7028C"/>
    <w:rsid w:val="00E717B9"/>
    <w:rsid w:val="00E7218A"/>
    <w:rsid w:val="00E7375D"/>
    <w:rsid w:val="00E763E2"/>
    <w:rsid w:val="00E7705F"/>
    <w:rsid w:val="00E77CA5"/>
    <w:rsid w:val="00E77D6B"/>
    <w:rsid w:val="00E801F2"/>
    <w:rsid w:val="00E80A2C"/>
    <w:rsid w:val="00E8189E"/>
    <w:rsid w:val="00E81CF9"/>
    <w:rsid w:val="00E83F2E"/>
    <w:rsid w:val="00E84241"/>
    <w:rsid w:val="00E8467A"/>
    <w:rsid w:val="00E86B69"/>
    <w:rsid w:val="00E9047A"/>
    <w:rsid w:val="00E9234F"/>
    <w:rsid w:val="00E92BA3"/>
    <w:rsid w:val="00E9311C"/>
    <w:rsid w:val="00E94B8F"/>
    <w:rsid w:val="00E95304"/>
    <w:rsid w:val="00E959EF"/>
    <w:rsid w:val="00E97B91"/>
    <w:rsid w:val="00EA0CAD"/>
    <w:rsid w:val="00EA18B9"/>
    <w:rsid w:val="00EA3171"/>
    <w:rsid w:val="00EA61F3"/>
    <w:rsid w:val="00EA65D4"/>
    <w:rsid w:val="00EA7EE0"/>
    <w:rsid w:val="00EB1F8F"/>
    <w:rsid w:val="00EB39F6"/>
    <w:rsid w:val="00EB3B3E"/>
    <w:rsid w:val="00EB4415"/>
    <w:rsid w:val="00EB4A3B"/>
    <w:rsid w:val="00EB4F60"/>
    <w:rsid w:val="00EB4F75"/>
    <w:rsid w:val="00EB5AC3"/>
    <w:rsid w:val="00EC040E"/>
    <w:rsid w:val="00EC06CE"/>
    <w:rsid w:val="00EC0F95"/>
    <w:rsid w:val="00EC1591"/>
    <w:rsid w:val="00EC2595"/>
    <w:rsid w:val="00EC2BB1"/>
    <w:rsid w:val="00EC3EB9"/>
    <w:rsid w:val="00EC4214"/>
    <w:rsid w:val="00EC4301"/>
    <w:rsid w:val="00EC466D"/>
    <w:rsid w:val="00EC480B"/>
    <w:rsid w:val="00EC7048"/>
    <w:rsid w:val="00ED023E"/>
    <w:rsid w:val="00ED1186"/>
    <w:rsid w:val="00ED294F"/>
    <w:rsid w:val="00ED2B34"/>
    <w:rsid w:val="00ED311A"/>
    <w:rsid w:val="00ED332E"/>
    <w:rsid w:val="00ED585B"/>
    <w:rsid w:val="00ED649A"/>
    <w:rsid w:val="00ED6662"/>
    <w:rsid w:val="00ED6F50"/>
    <w:rsid w:val="00EE0009"/>
    <w:rsid w:val="00EE092D"/>
    <w:rsid w:val="00EE1C79"/>
    <w:rsid w:val="00EE2304"/>
    <w:rsid w:val="00EE71E1"/>
    <w:rsid w:val="00EF04E5"/>
    <w:rsid w:val="00EF257B"/>
    <w:rsid w:val="00EF44F8"/>
    <w:rsid w:val="00EF5354"/>
    <w:rsid w:val="00EF6B5B"/>
    <w:rsid w:val="00EF7A52"/>
    <w:rsid w:val="00EF7B8C"/>
    <w:rsid w:val="00F00383"/>
    <w:rsid w:val="00F00983"/>
    <w:rsid w:val="00F019CA"/>
    <w:rsid w:val="00F02787"/>
    <w:rsid w:val="00F0287D"/>
    <w:rsid w:val="00F034CD"/>
    <w:rsid w:val="00F07F27"/>
    <w:rsid w:val="00F10909"/>
    <w:rsid w:val="00F10B22"/>
    <w:rsid w:val="00F10E80"/>
    <w:rsid w:val="00F115C3"/>
    <w:rsid w:val="00F12E06"/>
    <w:rsid w:val="00F13B9C"/>
    <w:rsid w:val="00F1651A"/>
    <w:rsid w:val="00F212E3"/>
    <w:rsid w:val="00F220F2"/>
    <w:rsid w:val="00F224A7"/>
    <w:rsid w:val="00F2399D"/>
    <w:rsid w:val="00F239FE"/>
    <w:rsid w:val="00F30A3D"/>
    <w:rsid w:val="00F31C4C"/>
    <w:rsid w:val="00F330B8"/>
    <w:rsid w:val="00F345FD"/>
    <w:rsid w:val="00F3621A"/>
    <w:rsid w:val="00F41FD9"/>
    <w:rsid w:val="00F43DF7"/>
    <w:rsid w:val="00F440EB"/>
    <w:rsid w:val="00F505AD"/>
    <w:rsid w:val="00F5234F"/>
    <w:rsid w:val="00F53904"/>
    <w:rsid w:val="00F53DFB"/>
    <w:rsid w:val="00F54578"/>
    <w:rsid w:val="00F5598F"/>
    <w:rsid w:val="00F563A7"/>
    <w:rsid w:val="00F57ADA"/>
    <w:rsid w:val="00F604D3"/>
    <w:rsid w:val="00F60D48"/>
    <w:rsid w:val="00F62C86"/>
    <w:rsid w:val="00F63678"/>
    <w:rsid w:val="00F63DC5"/>
    <w:rsid w:val="00F6434A"/>
    <w:rsid w:val="00F66217"/>
    <w:rsid w:val="00F66712"/>
    <w:rsid w:val="00F67049"/>
    <w:rsid w:val="00F671E5"/>
    <w:rsid w:val="00F700A1"/>
    <w:rsid w:val="00F70874"/>
    <w:rsid w:val="00F70E20"/>
    <w:rsid w:val="00F71607"/>
    <w:rsid w:val="00F7304D"/>
    <w:rsid w:val="00F74018"/>
    <w:rsid w:val="00F742C5"/>
    <w:rsid w:val="00F7487A"/>
    <w:rsid w:val="00F74E94"/>
    <w:rsid w:val="00F75795"/>
    <w:rsid w:val="00F77ADF"/>
    <w:rsid w:val="00F818A4"/>
    <w:rsid w:val="00F81F21"/>
    <w:rsid w:val="00F826C2"/>
    <w:rsid w:val="00F82B6A"/>
    <w:rsid w:val="00F8304D"/>
    <w:rsid w:val="00F835EA"/>
    <w:rsid w:val="00F84B71"/>
    <w:rsid w:val="00F90C40"/>
    <w:rsid w:val="00F90F35"/>
    <w:rsid w:val="00F9167C"/>
    <w:rsid w:val="00F91AD7"/>
    <w:rsid w:val="00F91B83"/>
    <w:rsid w:val="00F91EC1"/>
    <w:rsid w:val="00F92037"/>
    <w:rsid w:val="00F921F4"/>
    <w:rsid w:val="00F923CF"/>
    <w:rsid w:val="00F94EC1"/>
    <w:rsid w:val="00F955C5"/>
    <w:rsid w:val="00F95C35"/>
    <w:rsid w:val="00F97B6A"/>
    <w:rsid w:val="00F97F88"/>
    <w:rsid w:val="00FA0128"/>
    <w:rsid w:val="00FA054F"/>
    <w:rsid w:val="00FA204F"/>
    <w:rsid w:val="00FA3307"/>
    <w:rsid w:val="00FA3324"/>
    <w:rsid w:val="00FA38AF"/>
    <w:rsid w:val="00FA3AB7"/>
    <w:rsid w:val="00FA51FE"/>
    <w:rsid w:val="00FA6678"/>
    <w:rsid w:val="00FA69DD"/>
    <w:rsid w:val="00FB057B"/>
    <w:rsid w:val="00FB1E8F"/>
    <w:rsid w:val="00FB2415"/>
    <w:rsid w:val="00FB2DDC"/>
    <w:rsid w:val="00FB2F2A"/>
    <w:rsid w:val="00FB31F8"/>
    <w:rsid w:val="00FB38E5"/>
    <w:rsid w:val="00FB4FEC"/>
    <w:rsid w:val="00FB6324"/>
    <w:rsid w:val="00FB7185"/>
    <w:rsid w:val="00FB7765"/>
    <w:rsid w:val="00FB7D20"/>
    <w:rsid w:val="00FB7E41"/>
    <w:rsid w:val="00FC000F"/>
    <w:rsid w:val="00FC01A0"/>
    <w:rsid w:val="00FC267E"/>
    <w:rsid w:val="00FC510E"/>
    <w:rsid w:val="00FC5411"/>
    <w:rsid w:val="00FC6D56"/>
    <w:rsid w:val="00FD0CEB"/>
    <w:rsid w:val="00FD285C"/>
    <w:rsid w:val="00FD2D14"/>
    <w:rsid w:val="00FD301C"/>
    <w:rsid w:val="00FD44D9"/>
    <w:rsid w:val="00FD782A"/>
    <w:rsid w:val="00FD7C04"/>
    <w:rsid w:val="00FE05BC"/>
    <w:rsid w:val="00FE0747"/>
    <w:rsid w:val="00FE2AD9"/>
    <w:rsid w:val="00FE368F"/>
    <w:rsid w:val="00FE3D9F"/>
    <w:rsid w:val="00FE445D"/>
    <w:rsid w:val="00FE4AEF"/>
    <w:rsid w:val="00FE6902"/>
    <w:rsid w:val="00FE7CD5"/>
    <w:rsid w:val="00FF0E20"/>
    <w:rsid w:val="00FF1723"/>
    <w:rsid w:val="00FF1D6F"/>
    <w:rsid w:val="00FF3EDE"/>
    <w:rsid w:val="00FF5C37"/>
    <w:rsid w:val="00FF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A6537F-ADB3-49DE-8F7C-1CD97AC3F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14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318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318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318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7F88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97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97F8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A1A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1A58"/>
  </w:style>
  <w:style w:type="paragraph" w:styleId="Piedepgina">
    <w:name w:val="footer"/>
    <w:basedOn w:val="Normal"/>
    <w:link w:val="PiedepginaCar"/>
    <w:uiPriority w:val="99"/>
    <w:unhideWhenUsed/>
    <w:rsid w:val="005A1A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A58"/>
  </w:style>
  <w:style w:type="character" w:styleId="Hipervnculo">
    <w:name w:val="Hyperlink"/>
    <w:uiPriority w:val="99"/>
    <w:unhideWhenUsed/>
    <w:rsid w:val="005A1A58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318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6318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63183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Lista2">
    <w:name w:val="List 2"/>
    <w:basedOn w:val="Normal"/>
    <w:uiPriority w:val="99"/>
    <w:unhideWhenUsed/>
    <w:rsid w:val="00631832"/>
    <w:pPr>
      <w:ind w:left="566" w:hanging="283"/>
      <w:contextualSpacing/>
    </w:pPr>
  </w:style>
  <w:style w:type="paragraph" w:customStyle="1" w:styleId="Direccininterior">
    <w:name w:val="Dirección interior"/>
    <w:basedOn w:val="Normal"/>
    <w:rsid w:val="00631832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3183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31832"/>
    <w:rPr>
      <w:sz w:val="22"/>
      <w:szCs w:val="22"/>
      <w:lang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631832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63183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jcpsinc@cendoj.ramajudicial.gov.co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018\ESTADOS%202018\ESTADO%20036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E1ED9-76B7-4F22-A7D5-35C7ED892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ESTADO 036</Template>
  <TotalTime>217</TotalTime>
  <Pages>1</Pages>
  <Words>361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SUPERIOR DE LA JUDICATURA</Company>
  <LinksUpToDate>false</LinksUpToDate>
  <CharactersWithSpaces>2345</CharactersWithSpaces>
  <SharedDoc>false</SharedDoc>
  <HLinks>
    <vt:vector size="6" baseType="variant">
      <vt:variant>
        <vt:i4>4259965</vt:i4>
      </vt:variant>
      <vt:variant>
        <vt:i4>0</vt:i4>
      </vt:variant>
      <vt:variant>
        <vt:i4>0</vt:i4>
      </vt:variant>
      <vt:variant>
        <vt:i4>5</vt:i4>
      </vt:variant>
      <vt:variant>
        <vt:lpwstr>mailto:ejcpsinc@cendoj.ramajudicial.gov.co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j1ejepen-8</dc:creator>
  <cp:lastModifiedBy>j1ejepen-7</cp:lastModifiedBy>
  <cp:revision>46</cp:revision>
  <cp:lastPrinted>2020-01-17T16:56:00Z</cp:lastPrinted>
  <dcterms:created xsi:type="dcterms:W3CDTF">2019-11-06T12:54:00Z</dcterms:created>
  <dcterms:modified xsi:type="dcterms:W3CDTF">2020-06-30T14:19:00Z</dcterms:modified>
</cp:coreProperties>
</file>