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0257A1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02</w:t>
      </w:r>
    </w:p>
    <w:p w:rsidR="004F6F7D" w:rsidRDefault="004F6F7D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753D25" w:rsidTr="004C02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B45A3A" w:rsidRPr="00753D25" w:rsidRDefault="00B45A3A" w:rsidP="00A9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753D25" w:rsidRDefault="00B45A3A" w:rsidP="00A9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753D25" w:rsidRDefault="00B45A3A" w:rsidP="00A9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753D25" w:rsidRDefault="00B45A3A" w:rsidP="00A9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753D25" w:rsidRDefault="00B45A3A" w:rsidP="00A9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OBJETO DE LA PROVIDENCIA</w:t>
            </w:r>
          </w:p>
        </w:tc>
      </w:tr>
      <w:tr w:rsidR="00A90ADD" w:rsidRPr="00753D25" w:rsidTr="004C0292">
        <w:trPr>
          <w:trHeight w:val="430"/>
        </w:trPr>
        <w:tc>
          <w:tcPr>
            <w:tcW w:w="772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-00369</w:t>
            </w:r>
          </w:p>
        </w:tc>
        <w:tc>
          <w:tcPr>
            <w:tcW w:w="1008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CARLOS MARIO FUENTES SIERRA</w:t>
            </w:r>
          </w:p>
        </w:tc>
        <w:tc>
          <w:tcPr>
            <w:tcW w:w="958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VIOLENCIA CONTRA SERVIDOR PUBLICO </w:t>
            </w:r>
          </w:p>
        </w:tc>
        <w:tc>
          <w:tcPr>
            <w:tcW w:w="694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AUTORIZA PRISIÓN DOMICILIARIA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A90ADD" w:rsidRPr="00753D25" w:rsidTr="004C0292">
        <w:trPr>
          <w:trHeight w:val="430"/>
        </w:trPr>
        <w:tc>
          <w:tcPr>
            <w:tcW w:w="772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-00027</w:t>
            </w:r>
          </w:p>
        </w:tc>
        <w:tc>
          <w:tcPr>
            <w:tcW w:w="1008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JAIRO RAFAEL PUPO BENAVIDES</w:t>
            </w:r>
          </w:p>
        </w:tc>
        <w:tc>
          <w:tcPr>
            <w:tcW w:w="958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TRAFICO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PORTE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ARMAS DE FUEGO O MUNICIONES</w:t>
            </w:r>
          </w:p>
        </w:tc>
        <w:tc>
          <w:tcPr>
            <w:tcW w:w="694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02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A90ADD" w:rsidRPr="003A68FB" w:rsidRDefault="00A90ADD" w:rsidP="00A90AD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CONCEDE LIBERTAD CONDICIONAL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506E94" w:rsidRDefault="00506E94" w:rsidP="000243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37075D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Teniendo en </w:t>
      </w:r>
      <w:r w:rsidR="0059555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cuenta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nota secretarial que antecede, y 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siendo las 8:00 de la mañana de hoy </w:t>
      </w:r>
      <w:r w:rsidR="000257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17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0257A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17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864E0B" w:rsidRDefault="00864E0B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bookmarkStart w:id="0" w:name="_GoBack"/>
      <w:bookmarkEnd w:id="0"/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0257A1" w:rsidRDefault="000257A1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sectPr w:rsidR="000257A1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48" w:rsidRDefault="008A6B48" w:rsidP="005A1A58">
      <w:pPr>
        <w:spacing w:after="0" w:line="240" w:lineRule="auto"/>
      </w:pPr>
      <w:r>
        <w:separator/>
      </w:r>
    </w:p>
  </w:endnote>
  <w:endnote w:type="continuationSeparator" w:id="0">
    <w:p w:rsidR="008A6B48" w:rsidRDefault="008A6B48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48" w:rsidRDefault="008A6B48" w:rsidP="005A1A58">
      <w:pPr>
        <w:spacing w:after="0" w:line="240" w:lineRule="auto"/>
      </w:pPr>
      <w:r>
        <w:separator/>
      </w:r>
    </w:p>
  </w:footnote>
  <w:footnote w:type="continuationSeparator" w:id="0">
    <w:p w:rsidR="008A6B48" w:rsidRDefault="008A6B48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707445" w:rsidRDefault="00707445" w:rsidP="00707445">
    <w:pPr>
      <w:spacing w:after="0"/>
      <w:jc w:val="center"/>
      <w:rPr>
        <w:rStyle w:val="Hipervnculo"/>
        <w:rFonts w:ascii="Arial" w:eastAsia="Times New Roman" w:hAnsi="Arial" w:cs="Arial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  <w:p w:rsidR="00BA49CA" w:rsidRDefault="00BA49CA" w:rsidP="00707445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374E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30042"/>
    <w:rsid w:val="008313F6"/>
    <w:rsid w:val="00831892"/>
    <w:rsid w:val="00832958"/>
    <w:rsid w:val="0083357F"/>
    <w:rsid w:val="00834244"/>
    <w:rsid w:val="00834371"/>
    <w:rsid w:val="00834B60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A6B48"/>
    <w:rsid w:val="008B1AF5"/>
    <w:rsid w:val="008B1D5F"/>
    <w:rsid w:val="008B2436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84CFB-74FB-4D2A-9F30-B7A0E4CA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A1C3-7A46-4D88-A422-5344B3E6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193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847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45</cp:revision>
  <cp:lastPrinted>2020-01-17T16:56:00Z</cp:lastPrinted>
  <dcterms:created xsi:type="dcterms:W3CDTF">2019-11-06T12:54:00Z</dcterms:created>
  <dcterms:modified xsi:type="dcterms:W3CDTF">2020-06-30T14:18:00Z</dcterms:modified>
</cp:coreProperties>
</file>